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30" w:rsidRPr="00D8553B" w:rsidRDefault="00E15430" w:rsidP="00E15430">
      <w:pPr>
        <w:ind w:left="-1"/>
        <w:jc w:val="center"/>
        <w:outlineLvl w:val="0"/>
        <w:rPr>
          <w:rFonts w:ascii="Lotus Linotype" w:hAnsi="Lotus Linotype" w:cs="Traditional Arabic"/>
          <w:b/>
          <w:bCs/>
          <w:color w:val="FF0000"/>
          <w:sz w:val="32"/>
          <w:szCs w:val="32"/>
        </w:rPr>
      </w:pPr>
      <w:bookmarkStart w:id="0" w:name="OLE_LINK1"/>
      <w:bookmarkStart w:id="1" w:name="OLE_LINK2"/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بسمِ اللهِ الرَّحمنِ الرَّحيمِ</w:t>
      </w:r>
    </w:p>
    <w:p w:rsidR="00E15430" w:rsidRPr="00D8553B" w:rsidRDefault="00E15430" w:rsidP="00E15430">
      <w:pPr>
        <w:ind w:left="-1"/>
        <w:jc w:val="center"/>
        <w:rPr>
          <w:rFonts w:ascii="Traditional Arabic" w:hAnsi="Traditional Arabic" w:cs="Traditional Arabic"/>
          <w:b/>
          <w:bCs/>
          <w:color w:val="FF0000"/>
          <w:sz w:val="34"/>
          <w:szCs w:val="34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إبراهيم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الخليل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sym w:font="AGA Arabesque" w:char="F075"/>
      </w:r>
    </w:p>
    <w:p w:rsidR="00E15430" w:rsidRPr="00D8553B" w:rsidRDefault="00E15430" w:rsidP="00E15430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D8553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الخُطبةُ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الأُولَى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 لك الحمد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نعمت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بها علينا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قديم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حديثٍ، أو شاهدٍ أو غائبٍ، أو حي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مي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لك الحمد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بالإسلام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ولك الحمد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بالإيمان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ولك الحمد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بالقرآن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لك الحمد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ولك الحمد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ضى، ولك الحمد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إذا 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ح</w:t>
      </w:r>
      <w:r w:rsidR="00766A12"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قو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العلي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العظيم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أمَّا بعدُ؛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هذه الجم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سوف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مع خليل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75"/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7D7B02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د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-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كما 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ذَكَرَ ابنُ كَثيرٍ- بأرضِ بابِلَ،</w:t>
      </w:r>
      <w:r w:rsidRPr="00D8553B"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</w:rPr>
        <w:t xml:space="preserve"> وكانت وِلادتُه بعدَ أن بَلَغَ والدُه من العُمُرِ خَمسًا وسبعين سَنةً، وكان اسمُ والدِه آزرَ، كما جاء في قولِه تعالى: </w:t>
      </w:r>
      <w:r w:rsidR="007D7B02" w:rsidRPr="00D8553B">
        <w:rPr>
          <w:rFonts w:ascii="Traditional Arabic" w:hAnsi="Traditional Arabic" w:cs="Traditional Arabic"/>
          <w:bCs/>
          <w:color w:val="006600"/>
          <w:sz w:val="30"/>
          <w:szCs w:val="30"/>
          <w:rtl/>
        </w:rPr>
        <w:sym w:font="AGA Arabesque" w:char="F05D"/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وَإِذْ قَالَ إِبْرَاهِيمُ لِأَبِيهِ آزَرَ أَتَتَّخِذُ أَصْنَامًا آلِهَةً إِنِّي أَرَاكَ وَقَوْمَكَ فِي ضَلالٍ مُبِينٍ</w:t>
      </w:r>
      <w:r w:rsidR="007D7B02" w:rsidRPr="00D8553B">
        <w:rPr>
          <w:rFonts w:ascii="Traditional Arabic" w:hAnsi="Traditional Arabic" w:cs="Traditional Arabic"/>
          <w:bCs/>
          <w:color w:val="006600"/>
          <w:sz w:val="30"/>
          <w:szCs w:val="30"/>
          <w:rtl/>
        </w:rPr>
        <w:sym w:font="AGA Arabesque" w:char="F05B"/>
      </w:r>
      <w:r w:rsidR="00307469" w:rsidRPr="00D8553B">
        <w:rPr>
          <w:rFonts w:ascii="Traditional Arabic" w:eastAsia="Calibri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7D7B02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>[</w:t>
      </w:r>
      <w:r w:rsidR="007D7B02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الأنعام:</w:t>
      </w:r>
      <w:r w:rsidR="00307469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7D7B02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74]</w:t>
      </w:r>
      <w:r w:rsidRPr="00D8553B"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</w:rPr>
        <w:t xml:space="preserve">. وكان مَولِدُ خليلِ الرَّحمنِ إبراهيمَ </w:t>
      </w:r>
      <w:r w:rsidRPr="00D8553B">
        <w:rPr>
          <w:rFonts w:ascii="Traditional Arabic" w:hAnsi="Traditional Arabic" w:cs="Traditional Arabic"/>
          <w:b/>
          <w:bCs/>
          <w:color w:val="000099"/>
          <w:sz w:val="32"/>
          <w:szCs w:val="32"/>
        </w:rPr>
        <w:sym w:font="AGA Arabesque" w:char="F075"/>
      </w:r>
      <w:r w:rsidRPr="00D8553B"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</w:rPr>
        <w:t xml:space="preserve"> في عَهدِ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وكان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حاكم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ستب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جب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ا، كانت رعي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تتقل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دياجير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الجهل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لالة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كما كانوا يعب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الحجارة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ماثيل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كماء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وقد است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فنص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لهم، ودعا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فأطاعوه.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في هذه البيئة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الفاسدة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د خليل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حمن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="00914E99"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وكان أبوه آزر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أعدائ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وكذلك كان أقرباؤ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وأش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ؤُ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وأتراب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وهذا يعني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كان غريب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بين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ش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تزو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 بامرأة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سار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وكانت عقيم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لا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وقد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عومة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أظفار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صائب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رأي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وثاقب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 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واحد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أحد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ليس له شريك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لقى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قلب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 كان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لا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جلب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لهم نفع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دفع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عنهم 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ِ: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ابت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عث الله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بالر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سالة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وهو في باب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فقام بالواجب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الَّذي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ره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 خير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قيام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وصب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 على الأذ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والابتلاء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وقاب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هديد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والوعيد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بعزيمة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أشد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سوخ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من الجبال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وعندما تأك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 من إعراض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عن دعوت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هاج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أرض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الواسعة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ذور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الإيمان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أرض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تط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ؤه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</w:t>
      </w:r>
      <w:proofErr w:type="spellEnd"/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ماه، فاستح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بصبر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ورأي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للأنبياء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وإمام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للأتقياء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للموح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دين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مناء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أي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ها المسلمون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َ: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ونظر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 لأهم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الَّذي قام به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فقد 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في خ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وعشرين سورة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وفي ثلاث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آية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القرآن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7D7B02">
      <w:pPr>
        <w:spacing w:after="200" w:line="276" w:lineRule="auto"/>
        <w:jc w:val="both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باد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ِ: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إن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البيئة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الَّتي نش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فيها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س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ط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عليها تعد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الآلهة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فيها الت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ماثيل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لذلك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دعوةِ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وتخليص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من هذه الأباطيل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وهذا ما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ذكر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لنا بقول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ه: </w:t>
      </w:r>
      <w:r w:rsidR="007D7B02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وَلَقَدْ آتَيْنَا إِبْرَاهِيمَ رُشْدَهُ مِنْ قَبْلُ وَكُنَّا بِهِ عَالِمِينَ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(51)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إِذْ قَالَ لِأَبِيهِ وَقَوْمِهِ مَا هَذِهِ التَّمَاثِيلُ الَّتِي أَنْتُمْ لَهَا عَاكِفُونَ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(52)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قَالُوا وَجَدْنَا آبَاءَنَا لَهَا عَابِدِينَ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(53)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لَقَدْ كُنتُمْ أَنْتُمْ وَآبَاؤُكُمْ فِي ضَلالٍ مُبِينٍ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(54)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قَالُوا أَجِئْتَنَا بِالْحَقِّ أَمْ أَنْتَ مِنَ اللَّاعِبِينَ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(55)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بَل رَبُّكُمْ رَبُّ السَّمَوَاتِ وَالأَرْضِ الَّذِي فَطَرَهُنَّ وَأَنَا عَلَى ذَلِكُمْ مِنَ الشَّاهِدِينَ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(56)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وَتَاللَّهِ لَأَكِيدَنَّ أَصْنَامَكُمْ بَعْدَ أَنْ تُوَلُّوا مُدْبِرِينَ</w:t>
      </w:r>
      <w:r w:rsidR="007D7B02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7577F" w:rsidRPr="00D8553B">
        <w:rPr>
          <w:rFonts w:ascii="Traditional Arabic" w:eastAsia="Calibri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7D7B02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>[</w:t>
      </w:r>
      <w:r w:rsidR="007D7B02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الأنبياء:</w:t>
      </w:r>
      <w:r w:rsidR="0087577F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7D7B02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51-</w:t>
      </w:r>
      <w:r w:rsidR="007D7B02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57]</w:t>
      </w:r>
      <w:r w:rsidR="007D7B02"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؛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كان تعليل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هؤلاء القوم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الأصنام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هو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دوا آباء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عابدين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لها فاقتد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وا بهم، 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ف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أراد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يحر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من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وما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ستتب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ذلك من الاعتقاد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بالخ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رافات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والأساطير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تعالى: </w:t>
      </w:r>
      <w:r w:rsidR="007D7B02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أَفَرَأَيْتُمْ مَا كُنْتُمْ تَعْبُدُونَ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(75)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أَنْتُمْ وَآبَاؤُكُمُ الأَقْدَمُونَ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(76)</w:t>
      </w:r>
      <w:r w:rsidR="007D7B02" w:rsidRPr="00D8553B">
        <w:rPr>
          <w:rFonts w:ascii="QCF_BSML" w:hAnsi="QCF_BSML" w:cs="QCF_BSML" w:hint="cs"/>
          <w:bCs/>
          <w:color w:val="006600"/>
          <w:sz w:val="30"/>
          <w:szCs w:val="30"/>
          <w:rtl/>
          <w:lang w:eastAsia="ar-SA"/>
        </w:rPr>
        <w:t xml:space="preserve">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lastRenderedPageBreak/>
        <w:t>فَإِنَّهُمْ عَدُوٌّ لِي إِلَّا رَبَّ الْعَالَمِينَ</w:t>
      </w:r>
      <w:r w:rsidR="007F061D" w:rsidRPr="00D8553B">
        <w:rPr>
          <w:rFonts w:ascii="QCF_BSML" w:hAnsi="QCF_BSML" w:cs="QCF_BSML" w:hint="cs"/>
          <w:bCs/>
          <w:color w:val="006600"/>
          <w:sz w:val="30"/>
          <w:szCs w:val="30"/>
          <w:rtl/>
          <w:lang w:eastAsia="ar-SA"/>
        </w:rPr>
        <w:t xml:space="preserve"> 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(77)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الَّذِي خَلَقَنِي فَهُوَ يَهْدِينِ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(78)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 هُوَ يُطْعِمُنِي وَيَسْقِينِ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(79)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وَإِذَا مَرِضْتُ فَهُوَ يَشْفِينِ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(80)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 يُمِيتُنِي ثُمَّ يُحْيِينِ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(81)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وَالَّذِي أَطْمَعُ أَنْ يَغْفِرَ لِي خَطِيئَتِي يَوْمَ الدِّينِ</w:t>
      </w:r>
      <w:r w:rsidR="007D7B02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(82) </w:t>
      </w:r>
      <w:r w:rsidR="007D7B02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رَبِّ هَبْ لِي حُكْمًا وَأَلْحِقْنِي بِالصَّالِحِينَ</w:t>
      </w:r>
      <w:r w:rsidR="007D7B02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7577F" w:rsidRPr="00D8553B">
        <w:rPr>
          <w:rFonts w:ascii="Traditional Arabic" w:eastAsia="Calibri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7D7B02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>[</w:t>
      </w:r>
      <w:r w:rsidR="007D7B02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الشعراء:</w:t>
      </w:r>
      <w:r w:rsidR="0087577F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7D7B02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75-</w:t>
      </w:r>
      <w:r w:rsidR="007D7B02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83]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هذا هو إيمان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إن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إيمان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المستسلم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لرب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جارحة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جوارح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إن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الإيمان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الَّذي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هموم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وأحزان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عليها ط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مأنينة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وسعادة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إن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الإيمان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الَّذي يخل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الاستسلام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للخ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رافات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فلا رازق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شافي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حيي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غافر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A01DAA">
      <w:pPr>
        <w:spacing w:after="200" w:line="276" w:lineRule="auto"/>
        <w:jc w:val="both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أي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ها المسلمون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َ: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كان والد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في مقد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عابد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 الأصنام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بل كان مم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ويبيع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وقد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وهو أقرب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قلب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فرأ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واجب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صيحة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من عاقبة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الكفر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ولكن بأي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أسلوب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خاط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أباه؟ لقد خاط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به بلهجة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سيل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أدب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ور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مبي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بالبرهان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العقلي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طلان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للأصنام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تعالى: </w:t>
      </w:r>
      <w:r w:rsidR="00A01DAA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وَاذْكُرْ فِي الْكِتَابِ إِبْرَاهِيمَ إِنَّهُ كَانَ صِدِّيقًا نَبِيًّا</w:t>
      </w:r>
      <w:r w:rsidR="00A01DAA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(41) </w:t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إِذْ قَالَ لِأَبِيهِ يَا أَبَتِ لِمَ تَعْبُدُ مَا لا يَسْمَعُ وَلا يُبْصِرُ وَلا يُغْنِي عَنْكَ شَيْئًا</w:t>
      </w:r>
      <w:r w:rsidR="00A01DAA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(42) </w:t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يَا أَبَتِ إِنِّي قَدْ جَاءَنِي مِنَ الْعِلْمِ مَا لَمْ يَأْتِكَ فَاتَّبِعْنِي أَهْدِكَ صِرَاطًا سَوِيًّا</w:t>
      </w:r>
      <w:r w:rsidR="00A01DAA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(43) </w:t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يَا أَبَتِ لا تَعْبُدِ الشَّيْطَانَ إِنَّ الشَّيْطَانَ كَانَ لِلرَّحْمَنِ عَصِيًّا</w:t>
      </w:r>
      <w:r w:rsidR="00A01DAA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(44) </w:t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يَا أَبَتِ إِنِّي أَخَافُ أَنْ يَمَسَّكَ عَذَابٌ مِنَ الرَّحْمَنِ فَتَكُونَ لِلشَّيْطَانِ وَلِيًّا</w:t>
      </w:r>
      <w:r w:rsidR="00A01DAA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(45) </w:t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أَرَاغِبٌ أَنْتَ عَنْ آلِهَتِي يَا إِبْراهِيمُ لَئِنْ لَمْ تَنتَهِ لَأَرْجُمَنَّكَ وَاهْجُرْنِي مَلِيًّا</w:t>
      </w:r>
      <w:r w:rsidR="00A01DAA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(46) </w:t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سَلامٌ عَلَيْكَ سَأَسْتَغْفِرُ لَكَ رَبِّي إِنَّهُ كَانَ بِي حَفِيًّا</w:t>
      </w:r>
      <w:r w:rsidR="00A01DAA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(47) </w:t>
      </w:r>
      <w:r w:rsidR="00A01DA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وَأَعْتَزِلُكُمْ وَمَا تَدْعُونَ مِنْ دُونِ اللهِ وَأَدْعُو رَبِّي عَسَى أَلَّا أَكُونَ بِدُعَاءِ رَبِّي شَقِيًّا</w:t>
      </w:r>
      <w:r w:rsidR="00A01DAA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7577F" w:rsidRPr="00D8553B">
        <w:rPr>
          <w:rFonts w:ascii="Traditional Arabic" w:eastAsia="Calibri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A01DAA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>[</w:t>
      </w:r>
      <w:r w:rsidR="00A01DAA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مريم:</w:t>
      </w:r>
      <w:r w:rsidR="0087577F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A01DAA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41-</w:t>
      </w:r>
      <w:r w:rsidR="00A01DAA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48]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هذا كلام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أعطاف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امعين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انظ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كيف استه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عند 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نصيحة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بقول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ه: يا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أبت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توس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إليه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واستعطاف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لقلب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مع استعمال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الأدب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420498">
      <w:pPr>
        <w:spacing w:after="200" w:line="276" w:lineRule="auto"/>
        <w:jc w:val="both"/>
        <w:rPr>
          <w:rFonts w:ascii="Traditional Arabic" w:eastAsia="Calibri" w:hAnsi="Traditional Arabic" w:cs="Traditional Arabic"/>
          <w:bCs/>
          <w:color w:val="006600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ومن ناحية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ٍ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خرى يحاول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أن ي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كس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ر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بذلك الأسلوب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الجذ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اب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ح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د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أبيه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يستطيع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رسالة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وهذا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معلوم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فإن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غالب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الآباء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هداهم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قبل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شيئ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من ولد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يرى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أقل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منه، وأن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خر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 أساس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من 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فلا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مستواه، وهذا الَّذي كان يفك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 والد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شك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هذا تفكير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صحيح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فقد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الوالد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صالح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ا، ويخرج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أولاد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على غير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صلاح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أيض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أمر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وارد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مهتدي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عيش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ظ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الجهل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والهوى، كما كان حال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مع أبيه، فحاول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أبيه وهو هادئ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ثائر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بعد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ناداه بذلك الأسلوب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الموج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لحنان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والعطف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ِ:</w:t>
      </w:r>
      <w:r w:rsidR="00861853"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861853" w:rsidRPr="00D8553B">
        <w:rPr>
          <w:rFonts w:ascii="QCF_BSML" w:hAnsi="QCF_BSML" w:cs="QCF_BSML"/>
          <w:bCs/>
          <w:color w:val="006600"/>
          <w:sz w:val="30"/>
          <w:szCs w:val="30"/>
          <w:rtl/>
        </w:rPr>
        <w:sym w:font="AGA Arabesque" w:char="F05D"/>
      </w:r>
      <w:r w:rsidR="00861853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يَا أَبَتِ لِمَ تَعْبُدُ مَا لا يَسْمَعُ وَلا يُبْصِرُ وَلا يُغْنِي عَنْكَ شَيْئًا</w:t>
      </w:r>
      <w:r w:rsidR="00861853" w:rsidRPr="00D8553B">
        <w:rPr>
          <w:rFonts w:ascii="QCF_BSML" w:hAnsi="QCF_BSML" w:cs="QCF_BSML"/>
          <w:bCs/>
          <w:color w:val="006600"/>
          <w:sz w:val="30"/>
          <w:szCs w:val="30"/>
          <w:rtl/>
        </w:rPr>
        <w:sym w:font="AGA Arabesque" w:char="F05B"/>
      </w:r>
      <w:r w:rsidR="0081603E" w:rsidRPr="00D8553B">
        <w:rPr>
          <w:rFonts w:ascii="Traditional Arabic" w:eastAsia="Calibri" w:hAnsi="Traditional Arabic" w:cs="Traditional Arabic" w:hint="cs"/>
          <w:b/>
          <w:bCs/>
          <w:color w:val="FF0000"/>
          <w:sz w:val="22"/>
          <w:szCs w:val="22"/>
          <w:rtl/>
        </w:rPr>
        <w:t xml:space="preserve"> </w:t>
      </w:r>
      <w:r w:rsidR="004649DF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>[</w:t>
      </w:r>
      <w:r w:rsidR="004649DF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مريم: 42]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="007F061D"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كيف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عبد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أبت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لا يسمع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إذا ناديت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ولا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بصر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إذا اقتربت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منه، ولا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 نفع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أو يدفع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عنك مكروه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؟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61853" w:rsidRPr="00D8553B">
        <w:rPr>
          <w:rFonts w:ascii="QCF_BSML" w:hAnsi="QCF_BSML" w:cs="QCF_BSML"/>
          <w:bCs/>
          <w:color w:val="006600"/>
          <w:sz w:val="30"/>
          <w:szCs w:val="30"/>
          <w:rtl/>
        </w:rPr>
        <w:sym w:font="AGA Arabesque" w:char="F05D"/>
      </w:r>
      <w:r w:rsidR="00861853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يَا أَبَتِ إِنِّي قَدْ جَاءَنِي</w:t>
      </w:r>
      <w:r w:rsidR="00861853" w:rsidRPr="00D8553B">
        <w:rPr>
          <w:rFonts w:ascii="Traditional Arabic" w:eastAsia="Calibri" w:hAnsi="Traditional Arabic" w:cs="Traditional Arabic"/>
          <w:bCs/>
          <w:color w:val="006600"/>
          <w:rtl/>
        </w:rPr>
        <w:t xml:space="preserve"> </w:t>
      </w:r>
      <w:r w:rsidR="00861853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مِنَ الْعِلْمِ مَا لَمْ يَأْتِكَ فَاتَّبِعْنِي أَهْدِكَ صِرَاطًا سَوِيًّا</w:t>
      </w:r>
      <w:r w:rsidR="00861853" w:rsidRPr="00D8553B">
        <w:rPr>
          <w:rFonts w:ascii="QCF_BSML" w:hAnsi="QCF_BSML" w:cs="QCF_BSML"/>
          <w:bCs/>
          <w:color w:val="006600"/>
          <w:sz w:val="30"/>
          <w:szCs w:val="30"/>
          <w:rtl/>
        </w:rPr>
        <w:sym w:font="AGA Arabesque" w:char="F05B"/>
      </w:r>
      <w:r w:rsidR="0081603E" w:rsidRPr="00D8553B">
        <w:rPr>
          <w:rFonts w:ascii="Traditional Arabic" w:eastAsia="Calibri" w:hAnsi="Traditional Arabic" w:cs="Traditional Arabic" w:hint="cs"/>
          <w:b/>
          <w:bCs/>
          <w:color w:val="FF0000"/>
          <w:sz w:val="22"/>
          <w:szCs w:val="22"/>
          <w:rtl/>
        </w:rPr>
        <w:t xml:space="preserve"> </w:t>
      </w:r>
      <w:r w:rsidR="0081603E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>[</w:t>
      </w:r>
      <w:r w:rsidR="0081603E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مريم: 43]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يبدأ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حوار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مع أبيه بالحديث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غزارة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وقو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وشد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ذكائ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كما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لم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أباه بالجهل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ولو قال ذلك لكان صادق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ا، وهذا ما يج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يتنب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إليه الأبناء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وهم يواج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هون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هم أكبر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منهم، سواء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كانوا الآباء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أو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رابات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والأرحام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فإن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طبيعة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فوس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ح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هو أصغر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منها، ولو كان على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ودراية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8E1714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>لكن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ْ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كيف كانت مقاب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لة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الوالد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لولد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 إبراهيم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َ؟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لم يتقب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صيحة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وصار يهد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8E1714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8E1714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أَرَاغِبٌ أَنْتَ عَنْ آلِهَتِي يَا إِبْراهِيمُ لَئِنْ لَمْ تَنتَهِ لَأَرْجُمَنَّكَ وَاهْجُرْنِي مَلِيًّا</w:t>
      </w:r>
      <w:r w:rsidR="008E1714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1603E" w:rsidRPr="00D8553B">
        <w:rPr>
          <w:rFonts w:ascii="Traditional Arabic" w:eastAsia="Calibri" w:hAnsi="Traditional Arabic" w:cs="Traditional Arabic" w:hint="cs"/>
          <w:b/>
          <w:bCs/>
          <w:color w:val="FF0000"/>
          <w:sz w:val="22"/>
          <w:szCs w:val="22"/>
          <w:rtl/>
        </w:rPr>
        <w:t xml:space="preserve"> </w:t>
      </w:r>
      <w:r w:rsidR="0081603E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>[</w:t>
      </w:r>
      <w:r w:rsidR="0081603E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مريم: 46]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لئن لم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نته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ضلال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ك، وت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باطل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رمين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بالحجارة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وما عليك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الآن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أن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دار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وت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عتزل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سي.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وهكذا ط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من 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نزل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أبيه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ذلك الوالد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لم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الهداية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يريد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محاف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على أوامر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أمام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والأب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يخالف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فضل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ولا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راه أمام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ه.</w:t>
      </w:r>
    </w:p>
    <w:p w:rsidR="00E15430" w:rsidRPr="00D8553B" w:rsidRDefault="00E15430" w:rsidP="0081603E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بماذا قاب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معام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لة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أبيه القاسية</w:t>
      </w:r>
      <w:r w:rsidRPr="00D8553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؟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 يقاب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بقول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: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سلام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. كما قال تعالى: </w:t>
      </w:r>
      <w:r w:rsidR="0081603E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D"/>
      </w:r>
      <w:r w:rsidR="0081603E" w:rsidRPr="00D8553B">
        <w:rPr>
          <w:rFonts w:ascii="Traditional Arabic" w:eastAsia="Calibri" w:hAnsi="Traditional Arabic" w:cs="Traditional Arabic"/>
          <w:b/>
          <w:bCs/>
          <w:color w:val="006600"/>
          <w:sz w:val="32"/>
          <w:szCs w:val="32"/>
          <w:rtl/>
        </w:rPr>
        <w:t>قَالَ سَلامٌ عَلَيْكَ سَأَسْتَغْفِرُ لَكَ رَبِّي إِنَّهُ كَانَ بِي حَفِيًّا</w:t>
      </w:r>
      <w:r w:rsidR="0081603E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B"/>
      </w:r>
      <w:r w:rsidR="0081603E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 xml:space="preserve"> [</w:t>
      </w:r>
      <w:r w:rsidR="0081603E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مريم: 47]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: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من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أي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كروه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من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أذ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ى، بل أنت سالم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ناحيت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ي، وفوق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هذا سأدعو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مع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عاص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يعاقب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ك 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غفر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914E99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عندها خر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ج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 عند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أبيه،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واعتز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هم، كما قال سبحانه: </w:t>
      </w:r>
      <w:r w:rsidR="008E1714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8E1714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وَأَعْتَزِلُكُمْ وَمَا تَدْعُونَ مِنْ دُونِ اللهِ وَأَدْعُو رَبِّي عَسَى أَلَّا أَكُونَ بِدُعَاءِ رَبِّي شَقِيًّا</w:t>
      </w:r>
      <w:r w:rsidR="008E1714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1603E" w:rsidRPr="00D8553B">
        <w:rPr>
          <w:rFonts w:ascii="Traditional Arabic" w:eastAsia="Calibri" w:hAnsi="Traditional Arabic" w:cs="Traditional Arabic" w:hint="cs"/>
          <w:b/>
          <w:bCs/>
          <w:color w:val="FF0000"/>
          <w:sz w:val="22"/>
          <w:szCs w:val="22"/>
          <w:rtl/>
        </w:rPr>
        <w:t xml:space="preserve"> </w:t>
      </w:r>
      <w:r w:rsidR="0081603E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>[</w:t>
      </w:r>
      <w:r w:rsidR="0081603E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مريم: 48]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اعتز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أباه وقوم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فكان لا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أفراح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ولا أعياد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ولا 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دوات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ومع ذلك كان يدعو لأبيه في ظ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الغيب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عسى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هدي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ولكن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لم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ستم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فبعد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أباه لا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يهتدي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سوف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وهو كافر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ره الله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تبر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تعالى:</w:t>
      </w:r>
      <w:r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</w:t>
      </w:r>
      <w:r w:rsidR="0058411A" w:rsidRPr="00D8553B">
        <w:rPr>
          <w:rFonts w:ascii="QCF_BSML" w:hAnsi="QCF_BSML" w:cs="QCF_BSML"/>
          <w:bCs/>
          <w:color w:val="006600"/>
          <w:sz w:val="30"/>
          <w:szCs w:val="30"/>
          <w:rtl/>
        </w:rPr>
        <w:sym w:font="AGA Arabesque" w:char="F05D"/>
      </w:r>
      <w:r w:rsidR="0058411A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وَمَا كَانَ اسْتِغْفَارُ إِبْرَاهِيمَ لِأَبِيهِ إِلَّا عَنْ مَوْعِدَةٍ وَعَدَهَا إِيَّاهُ فَلَمَّا تَبَيَّنَ لَهُ أَنَّهُ عَدُوٌّ للهِ تَبَرَّأَ مِنْهُ إِنَّ إِبْرَاهِيمَ لَأَوَّاهٌ حَلِيمٌ</w:t>
      </w:r>
      <w:r w:rsidR="0058411A" w:rsidRPr="00D8553B">
        <w:rPr>
          <w:rFonts w:ascii="QCF_BSML" w:hAnsi="QCF_BSML" w:cs="QCF_BSML"/>
          <w:bCs/>
          <w:color w:val="006600"/>
          <w:sz w:val="30"/>
          <w:szCs w:val="30"/>
          <w:rtl/>
        </w:rPr>
        <w:sym w:font="AGA Arabesque" w:char="F05B"/>
      </w:r>
      <w:r w:rsidR="0081603E" w:rsidRPr="00D8553B">
        <w:rPr>
          <w:rFonts w:ascii="Traditional Arabic" w:eastAsia="Calibri" w:hAnsi="Traditional Arabic" w:cs="Traditional Arabic" w:hint="cs"/>
          <w:bCs/>
          <w:color w:val="FF0000"/>
          <w:sz w:val="22"/>
          <w:szCs w:val="22"/>
          <w:rtl/>
        </w:rPr>
        <w:t xml:space="preserve"> </w:t>
      </w:r>
      <w:r w:rsidR="0058411A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>[</w:t>
      </w:r>
      <w:r w:rsidR="0058411A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التوبة:114]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المسلمون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َ: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ذلك ع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على تحطيم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أصنام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القوم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ورأى 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هي الطريقة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العملية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لإقامة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عليهم بأن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فالبرهان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العملي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 في الن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كبير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هو أشد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أث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من الوعظ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والإرشاد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E15430" w:rsidRPr="00D8553B" w:rsidRDefault="00E15430" w:rsidP="003E64D2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حي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رصة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المناسبة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لتحقيق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ما ع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 عليه،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كان يوم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عيد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خر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 معهم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ثم انتهز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رصة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فلت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ورج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 أدراج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حو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المكان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الَّذي فيه 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وكان قد صم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على تحطيم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الهيكل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الَّذي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قيمت فيه 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وكان بعض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إلى جانب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بعض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proofErr w:type="spellStart"/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يتصد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proofErr w:type="spellEnd"/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كبير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ورأى أمام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ما ترك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القوم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لها من الط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والش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تأكل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في زع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فخاطب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ساخر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: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1603E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D"/>
      </w:r>
      <w:r w:rsidR="0081603E" w:rsidRPr="00D8553B">
        <w:rPr>
          <w:rFonts w:ascii="Traditional Arabic" w:eastAsia="Calibri" w:hAnsi="Traditional Arabic" w:cs="Traditional Arabic"/>
          <w:b/>
          <w:bCs/>
          <w:color w:val="006600"/>
          <w:sz w:val="32"/>
          <w:szCs w:val="32"/>
          <w:rtl/>
        </w:rPr>
        <w:t>أَل</w:t>
      </w:r>
      <w:r w:rsidR="00140031" w:rsidRPr="00D8553B">
        <w:rPr>
          <w:rFonts w:ascii="Traditional Arabic" w:eastAsia="Calibri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="0081603E" w:rsidRPr="00D8553B">
        <w:rPr>
          <w:rFonts w:ascii="Traditional Arabic" w:eastAsia="Calibri" w:hAnsi="Traditional Arabic" w:cs="Traditional Arabic"/>
          <w:b/>
          <w:bCs/>
          <w:color w:val="006600"/>
          <w:sz w:val="32"/>
          <w:szCs w:val="32"/>
          <w:rtl/>
        </w:rPr>
        <w:t>ا تَأْكُلُونَ</w:t>
      </w:r>
      <w:r w:rsidR="0081603E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B"/>
      </w:r>
      <w:r w:rsidR="0081603E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 xml:space="preserve"> [</w:t>
      </w:r>
      <w:r w:rsidR="0081603E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الصافات: 91]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قال: </w:t>
      </w:r>
      <w:r w:rsidR="0081603E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D"/>
      </w:r>
      <w:r w:rsidR="0081603E" w:rsidRPr="00D8553B">
        <w:rPr>
          <w:rFonts w:ascii="Traditional Arabic" w:eastAsia="Calibri" w:hAnsi="Traditional Arabic" w:cs="Traditional Arabic"/>
          <w:b/>
          <w:bCs/>
          <w:color w:val="006600"/>
          <w:sz w:val="32"/>
          <w:szCs w:val="32"/>
          <w:rtl/>
        </w:rPr>
        <w:t>مَا لَكُمْ لا تَنطِقُونَ</w:t>
      </w:r>
      <w:r w:rsidR="0081603E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B"/>
      </w:r>
      <w:r w:rsidR="0081603E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 xml:space="preserve"> [</w:t>
      </w:r>
      <w:r w:rsidR="0081603E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الصافات: 92]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ثُمَّ انحن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عليها ضرب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بيد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فكس</w:t>
      </w:r>
      <w:r w:rsidR="00AD2596"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رها 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بفأس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كان معه، وجعل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صغيرة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أما الص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الكبير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فأبقاه ول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وهو أكبر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الآلهة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وعل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 الفأس</w:t>
      </w:r>
      <w:r w:rsidR="00AD2596"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بيد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ثُمَّ غاد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الهيكل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َ؛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سبحانه: </w:t>
      </w:r>
      <w:r w:rsidR="002A4A4B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/>
          <w:bCs/>
          <w:color w:val="006600"/>
          <w:sz w:val="32"/>
          <w:szCs w:val="32"/>
          <w:rtl/>
        </w:rPr>
        <w:t>فَرَاغَ عَلَيْهِمْ ضَرْبًا بِالْيَمِينِ</w:t>
      </w:r>
      <w:r w:rsidR="002A4A4B" w:rsidRPr="00D8553B">
        <w:rPr>
          <w:rFonts w:ascii="QCF_BSML" w:hAnsi="QCF_BSML" w:cs="QCF_BSML"/>
          <w:b/>
          <w:bCs/>
          <w:color w:val="006600"/>
          <w:sz w:val="30"/>
          <w:szCs w:val="30"/>
          <w:rtl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</w:rPr>
        <w:t>الصافات: 93]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وجاء في آية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خرى: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وَتَاللَّهِ لَأَكِيدَنَّ أَصْنَامَكُمْ بَعْدَ أَنْ تُوَلُّوا مُدْبِرِينَ</w:t>
      </w:r>
      <w:r w:rsidR="002A4A4B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(57)</w:t>
      </w:r>
      <w:r w:rsidR="007F061D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</w:t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فَجَعَلَهُمْ جُذَاذًا إِلَّا كَبِيرًا لَهُمْ لَعَلَّهُمْ إِلَيْهِ يَرْجِعُونَ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الأنبياء: </w:t>
      </w:r>
      <w:r w:rsidR="002A4A4B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57-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58]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؛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فإبراهيم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أراد بتحطيم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لهذه الأصنام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دليل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حس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لقوم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على بطلان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الأصنام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فلو كانت آلهة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حقيقة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دافعت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ن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Pr="00D8553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8"/>
          <w:szCs w:val="38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بارَك اللهُ لي ولكم في القرآنِ والسُّنَّةِ،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ونف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ني وإيَّاكم بما فيهما من الآياتِ والذِّكرِ والحكمةِ، أقولُ ما سَمِعتم، وأستغفرُ اللهَ العظيمَ لي ولكم من كُلِّ ذنبٍ وخطيئةٍ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 xml:space="preserve">؛ 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فاست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غف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وه وتوبوا إليه إنَّ ربِّي ل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غفورٌ رحيمٌ</w:t>
      </w:r>
      <w:r w:rsidRPr="00D8553B">
        <w:rPr>
          <w:rFonts w:ascii="Lotus Linotype" w:hAnsi="Lotus Linotype" w:cs="Traditional Arabic" w:hint="cs"/>
          <w:b/>
          <w:bCs/>
          <w:color w:val="003399"/>
          <w:sz w:val="38"/>
          <w:szCs w:val="38"/>
          <w:rtl/>
        </w:rPr>
        <w:t>.</w:t>
      </w:r>
    </w:p>
    <w:p w:rsidR="00E15430" w:rsidRPr="00D8553B" w:rsidRDefault="00E15430" w:rsidP="00E15430">
      <w:pPr>
        <w:ind w:left="-1" w:firstLine="283"/>
        <w:jc w:val="both"/>
        <w:rPr>
          <w:rFonts w:ascii="Traditional Arabic" w:hAnsi="Traditional Arabic" w:cs="Traditional Arabic"/>
          <w:b/>
          <w:bCs/>
          <w:color w:val="003399"/>
          <w:sz w:val="36"/>
          <w:szCs w:val="36"/>
          <w:rtl/>
        </w:rPr>
      </w:pP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br w:type="page"/>
      </w:r>
      <w:r w:rsidRPr="00D8553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lastRenderedPageBreak/>
        <w:t>الخُطبةُ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الثَّانيةُ</w:t>
      </w:r>
      <w:r w:rsidRPr="00D8553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المسلمون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َ: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رج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القوم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بعد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أن احتف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لوا 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عيد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فرأ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وا ما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بأصنام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هم، فراع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ذلك، وتساءلوا فيما بينهم عن الفاعل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الَّذي نال من مقد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سات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هم، فقال بعض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هم: 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عنا فت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ذك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هذه الأصنام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وء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كان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 عاد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أن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عيب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 ويستهز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ئ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بها، وهو الَّذي نظن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بها هذا الف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</w:t>
      </w:r>
    </w:p>
    <w:p w:rsidR="002A4A4B" w:rsidRPr="00D8553B" w:rsidRDefault="00E15430" w:rsidP="003E64D2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ص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الخ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إلى الحك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، فقالوا لجنود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هم: أحض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روه 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نحاكم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 على 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شهد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 الن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اس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ِ.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ف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يء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به عليه الصلاة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والسلام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فسأل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الحك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ءأنت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فعلت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هـذا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آ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لهت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نا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ا 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عند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 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جد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رصة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سانحة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قوم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ويوص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إلى الحقيقة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، فقال: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فَاسْأَلُوهُمْ إِنْ كَانُوا يَنطِقُونَ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الأنبياء: 63]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عند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درك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القوم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فأطر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قوا رؤوس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من الخجل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لكن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كفر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وع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ناد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عاد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وا إلى مجاد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قائلين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َ: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 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هذه الأصنام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لا تتكل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فكيف 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طل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أن 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سأل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؟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مجلج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آذان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هم، في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ثل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قول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ه تعالى: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أَفَتَعْبُدُونَ مِنْ دُونِ اللهِ مَا لا يَنفَعُكُمْ شَيْئًا وَلا يَضُرُّكُمْ</w:t>
      </w:r>
      <w:r w:rsidR="002A4A4B" w:rsidRPr="00D8553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(66) </w:t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أُفٍّ لَكُمْ وَلِمَا تَعْبُدُونَ مِنْ دُونِ اللهِ أَفَلا تَعْقِلُونَ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الأنبياء: </w:t>
      </w:r>
      <w:r w:rsidR="002A4A4B" w:rsidRPr="00D8553B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66-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67]</w:t>
      </w:r>
    </w:p>
    <w:p w:rsidR="00E15430" w:rsidRPr="00D8553B" w:rsidRDefault="00E15430" w:rsidP="003E64D2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ما رأى القوم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 لا 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مك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ناظرة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بالح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، استخد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موا القو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معه،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فأصد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روا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عليه بالموت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ا، كما قال تعالى: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قَالُوا حَرِّقُوهُ وَانصُرُوا آلِهَتَكُمْ إِنْ كُنتُمْ فَاعِلِينَ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الأنبياء: 68]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وهذا هو سلاح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أهل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الباطل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الَّذي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ؤ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ون إليه دائم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في كل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عصر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فأجم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القوم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على إحراق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بالن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ولكن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نار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ٍ؟!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نيان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شاهق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ا، ووض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عوا فيه 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كبيرة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 الحطب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شار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 القوم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كل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في 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ها، قال تعالى: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قَالُوا ابْنُوا لَهُ بُنْيَانًا فَأَلْقُوهُ فِي الْجَحِيمِ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الصافات: 97]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، قال ابن إسحاق: 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(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عوا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 الحطب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شهر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ثُمَّ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دوها، فاشتعلت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واشتد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حت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إن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الط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ائر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بات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 في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حترق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 ش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ها، وعندما أرادوا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لم يستطيعوا الاقتراب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شد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ها، فوضعوه في الم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نج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نيق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عيد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غل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ا.</w:t>
      </w:r>
    </w:p>
    <w:p w:rsidR="00E15430" w:rsidRPr="00D8553B" w:rsidRDefault="00E15430" w:rsidP="003E64D2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وفي تلك الل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حظات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كان إيمان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برب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 أشد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سوخ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 من الجبال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واس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وكان ث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بن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صر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وتأييد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قوى من الأرض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 عليها، ول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هذا لم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كتر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ث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جماهير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المحتش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ونيران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الملته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وكلمات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ابية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 عن ابن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adwa-assalaf" w:hAnsi="adwa-assalaf" w:cs="adwa-assalaf"/>
          <w:b/>
          <w:bCs/>
          <w:color w:val="003399"/>
          <w:sz w:val="31"/>
          <w:szCs w:val="31"/>
          <w:rtl/>
        </w:rPr>
        <w:t>ﭭ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قال: (كان آخر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قول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حين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لقي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في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: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الوكيل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)</w:t>
      </w:r>
      <w:r w:rsidRPr="00D8553B">
        <w:rPr>
          <w:rFonts w:cs="Traditional Arabic"/>
          <w:b/>
          <w:bCs/>
          <w:color w:val="FF0000"/>
          <w:rtl/>
        </w:rPr>
        <w:t xml:space="preserve"> [أخرجه </w:t>
      </w:r>
      <w:r w:rsidRPr="00D8553B">
        <w:rPr>
          <w:rFonts w:cs="Traditional Arabic" w:hint="cs"/>
          <w:b/>
          <w:bCs/>
          <w:color w:val="FF0000"/>
          <w:rtl/>
        </w:rPr>
        <w:t>البخاريُّ</w:t>
      </w:r>
      <w:r w:rsidRPr="00D8553B">
        <w:rPr>
          <w:rFonts w:cs="Traditional Arabic"/>
          <w:b/>
          <w:bCs/>
          <w:color w:val="FF0000"/>
          <w:rtl/>
        </w:rPr>
        <w:t xml:space="preserve"> (</w:t>
      </w:r>
      <w:r w:rsidRPr="00D8553B">
        <w:rPr>
          <w:rFonts w:cs="Traditional Arabic" w:hint="cs"/>
          <w:b/>
          <w:bCs/>
          <w:color w:val="FF0000"/>
          <w:rtl/>
        </w:rPr>
        <w:t>4564</w:t>
      </w:r>
      <w:r w:rsidRPr="00D8553B">
        <w:rPr>
          <w:rFonts w:cs="Traditional Arabic"/>
          <w:b/>
          <w:bCs/>
          <w:color w:val="FF0000"/>
          <w:rtl/>
        </w:rPr>
        <w:t>)</w:t>
      </w:r>
      <w:r w:rsidRPr="00D8553B">
        <w:rPr>
          <w:rFonts w:cs="Traditional Arabic" w:hint="cs"/>
          <w:b/>
          <w:bCs/>
          <w:color w:val="FF0000"/>
          <w:rtl/>
        </w:rPr>
        <w:t xml:space="preserve"> عن ابن عباس </w:t>
      </w:r>
      <w:r w:rsidRPr="00D8553B">
        <w:rPr>
          <w:rFonts w:ascii="adwa-assalaf" w:hAnsi="adwa-assalaf" w:cs="adwa-assalaf"/>
          <w:b/>
          <w:bCs/>
          <w:color w:val="FF0000"/>
          <w:rtl/>
        </w:rPr>
        <w:t>ﭭ</w:t>
      </w:r>
      <w:r w:rsidRPr="00D8553B">
        <w:rPr>
          <w:rFonts w:cs="Traditional Arabic"/>
          <w:b/>
          <w:bCs/>
          <w:color w:val="FF0000"/>
          <w:rtl/>
        </w:rPr>
        <w:t>]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 وقالها أيض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رسول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نا محم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قالوا: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إِنَّ النَّاسَ قَدْ جَمَعُوا لَكُمْ فَاخْشَوْهُمْ فَزَادَهُمْ إِيمَانًا وَقَالُوا حَسْبُنَا اللهُ وَنِعْمَ الْوَكِيلُ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آل عمران: 173]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وكذلك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انقل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عمة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ضل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لم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وء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</w:t>
      </w:r>
    </w:p>
    <w:p w:rsidR="00E15430" w:rsidRPr="00D8553B" w:rsidRDefault="00E15430" w:rsidP="00665941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proofErr w:type="spellStart"/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فو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الله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proofErr w:type="spellEnd"/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ك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لمة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نافعة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في مواقف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الض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يق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ِ،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وعندما يشتد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الك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بالمسلم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لو قالها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 قلب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صادق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موق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بنصر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نا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الوكيل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 عند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 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زلت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رحمة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على نبي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قُلْنَا يَا نَارُ كُونِي بَرْدًا وَسَلامًا عَلَى إِبْرَاهِيمَ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الأنبياء: 69]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فس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الخاص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الَّتي أعطاها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وهي الإحراق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بأمر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عز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وجل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وسلام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ا: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إِنَّمَا أَمْرُهُ إِذَا أَرَادَ شَيْئًا أَنْ يَقُولَ لَهُ كُنْ فَيَكُونُ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proofErr w:type="spellStart"/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يس</w:t>
      </w:r>
      <w:proofErr w:type="spellEnd"/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: 82]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خرج خ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ليل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حمن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سليم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عاف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ى، وقوم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يشاه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دونه ولا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عظون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لأن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قد 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عليهم الهلاك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فر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وعناد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وَأَرَادُوا بِهِ كَيْدًا فَجَعَلْنَاهُمُ الأَخْسَرِينَ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الأنبياء: 70]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.</w:t>
      </w:r>
    </w:p>
    <w:p w:rsidR="00E15430" w:rsidRPr="00D8553B" w:rsidRDefault="00E15430" w:rsidP="00665941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ومن س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أن 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نصر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سله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إذا ب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 الش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بهم 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نتهاها، وي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خذ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="002A4A4B"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أعداء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قال تعالى: 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A4A4B" w:rsidRPr="00D8553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حَتَّى إِذَا اسْتَيْئَسَ الرُّسُلُ وَظَنُّوا أَنَّهُمْ قَدْ كُذِبُوا جَاءَهُمْ نَصْرُنَا فَنُجِّيَ مَنْ نَشَاءُ وَلا يُرَدُّ بَأْسُنَا عَنِ الْقَوْمِ الْمُجْرِمِينَ</w:t>
      </w:r>
      <w:r w:rsidR="002A4A4B" w:rsidRPr="00D8553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A4A4B" w:rsidRPr="00D8553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A4A4B" w:rsidRPr="00D8553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يوسف: 110]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المسلمون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َ: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أن 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قفة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بسيطة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مع ح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رق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نبي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بالن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اختَرنا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لكم قص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.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عن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ش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adwa-assalaf" w:hAnsi="adwa-assalaf" w:cs="adwa-assalaf"/>
          <w:b/>
          <w:bCs/>
          <w:color w:val="003399"/>
          <w:sz w:val="31"/>
          <w:szCs w:val="31"/>
          <w:rtl/>
        </w:rPr>
        <w:t>ڤ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أن رسول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وقال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: 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«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كان ي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نف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خ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على إبراهيم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»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cs="Traditional Arabic"/>
          <w:b/>
          <w:bCs/>
          <w:color w:val="FF0000"/>
          <w:rtl/>
        </w:rPr>
        <w:t xml:space="preserve">[أخرجه </w:t>
      </w:r>
      <w:r w:rsidRPr="00D8553B">
        <w:rPr>
          <w:rFonts w:cs="Traditional Arabic" w:hint="cs"/>
          <w:b/>
          <w:bCs/>
          <w:color w:val="FF0000"/>
          <w:rtl/>
        </w:rPr>
        <w:t>البخاريُّ</w:t>
      </w:r>
      <w:r w:rsidRPr="00D8553B">
        <w:rPr>
          <w:rFonts w:cs="Traditional Arabic"/>
          <w:b/>
          <w:bCs/>
          <w:color w:val="FF0000"/>
          <w:rtl/>
        </w:rPr>
        <w:t xml:space="preserve"> (</w:t>
      </w:r>
      <w:r w:rsidRPr="00D8553B">
        <w:rPr>
          <w:rFonts w:cs="Traditional Arabic" w:hint="cs"/>
          <w:b/>
          <w:bCs/>
          <w:color w:val="FF0000"/>
          <w:rtl/>
        </w:rPr>
        <w:t>3359</w:t>
      </w:r>
      <w:r w:rsidRPr="00D8553B">
        <w:rPr>
          <w:rFonts w:cs="Traditional Arabic"/>
          <w:b/>
          <w:bCs/>
          <w:color w:val="FF0000"/>
          <w:rtl/>
        </w:rPr>
        <w:t>)</w:t>
      </w:r>
      <w:r w:rsidRPr="00D8553B">
        <w:rPr>
          <w:rFonts w:cs="Traditional Arabic" w:hint="cs"/>
          <w:b/>
          <w:bCs/>
          <w:color w:val="FF0000"/>
          <w:rtl/>
        </w:rPr>
        <w:t xml:space="preserve"> عن أم شريك </w:t>
      </w:r>
      <w:r w:rsidRPr="00D8553B">
        <w:rPr>
          <w:rFonts w:ascii="adwa-assalaf" w:hAnsi="adwa-assalaf" w:cs="adwa-assalaf"/>
          <w:b/>
          <w:bCs/>
          <w:color w:val="FF0000"/>
          <w:rtl/>
        </w:rPr>
        <w:t>ڤ</w:t>
      </w:r>
      <w:r w:rsidRPr="00D8553B">
        <w:rPr>
          <w:rFonts w:cs="Traditional Arabic"/>
          <w:b/>
          <w:bCs/>
          <w:color w:val="FF0000"/>
          <w:rtl/>
        </w:rPr>
        <w:t>]</w:t>
      </w:r>
      <w:r w:rsidRPr="00D8553B">
        <w:rPr>
          <w:rFonts w:cs="Traditional Arabic"/>
          <w:b/>
          <w:bCs/>
          <w:color w:val="003399"/>
          <w:sz w:val="32"/>
          <w:szCs w:val="32"/>
          <w:rtl/>
        </w:rPr>
        <w:t>.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و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أن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امرأة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خلت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على 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lastRenderedPageBreak/>
        <w:t>عائشة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adwa-assalaf" w:hAnsi="adwa-assalaf" w:cs="adwa-assalaf"/>
          <w:b/>
          <w:bCs/>
          <w:color w:val="003399"/>
          <w:sz w:val="31"/>
          <w:szCs w:val="31"/>
          <w:rtl/>
        </w:rPr>
        <w:t>ڤ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فإذا 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نصوب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فقالت: ما هذا الر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ح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؟ فقالت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: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به الو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َ.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ثُمَّ حد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ث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عن رسول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ِ 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</w:rPr>
        <w:sym w:font="AGA Arabesque" w:char="F065"/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: 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«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أن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لم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ا أ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لقي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في الن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، ج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عل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ت الد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واب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كل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ها ت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طف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ئ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عنه إل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ا الوزغ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، فإن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ه ج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عل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 xml:space="preserve"> ي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نفخ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6600"/>
          <w:sz w:val="31"/>
          <w:szCs w:val="31"/>
          <w:rtl/>
        </w:rPr>
        <w:t>ها عليه</w:t>
      </w:r>
      <w:r w:rsidRPr="00D8553B">
        <w:rPr>
          <w:rFonts w:ascii="Lotus Linotype" w:hAnsi="Lotus Linotype" w:cs="Traditional Arabic" w:hint="cs"/>
          <w:b/>
          <w:bCs/>
          <w:color w:val="006600"/>
          <w:sz w:val="31"/>
          <w:szCs w:val="31"/>
          <w:rtl/>
        </w:rPr>
        <w:t>»</w:t>
      </w:r>
      <w:r w:rsidRPr="00D8553B">
        <w:rPr>
          <w:rFonts w:cs="Traditional Arabic"/>
          <w:b/>
          <w:bCs/>
          <w:color w:val="FF0000"/>
          <w:rtl/>
        </w:rPr>
        <w:t xml:space="preserve"> [أخرجه </w:t>
      </w:r>
      <w:r w:rsidRPr="00D8553B">
        <w:rPr>
          <w:rFonts w:cs="Traditional Arabic" w:hint="cs"/>
          <w:b/>
          <w:bCs/>
          <w:color w:val="FF0000"/>
          <w:rtl/>
        </w:rPr>
        <w:t>أحمد</w:t>
      </w:r>
      <w:r w:rsidRPr="00D8553B">
        <w:rPr>
          <w:rFonts w:cs="Traditional Arabic"/>
          <w:b/>
          <w:bCs/>
          <w:color w:val="FF0000"/>
          <w:rtl/>
        </w:rPr>
        <w:t xml:space="preserve"> (1131)</w:t>
      </w:r>
      <w:r w:rsidRPr="00D8553B">
        <w:rPr>
          <w:rFonts w:cs="Traditional Arabic" w:hint="cs"/>
          <w:b/>
          <w:bCs/>
          <w:color w:val="FF0000"/>
          <w:rtl/>
        </w:rPr>
        <w:t xml:space="preserve"> عن عائشة </w:t>
      </w:r>
      <w:r w:rsidRPr="00D8553B">
        <w:rPr>
          <w:rFonts w:ascii="adwa-assalaf" w:hAnsi="adwa-assalaf" w:cs="adwa-assalaf"/>
          <w:b/>
          <w:bCs/>
          <w:color w:val="FF0000"/>
          <w:rtl/>
        </w:rPr>
        <w:t>ڤ</w:t>
      </w:r>
      <w:r w:rsidRPr="00D8553B">
        <w:rPr>
          <w:rFonts w:cs="Traditional Arabic"/>
          <w:b/>
          <w:bCs/>
          <w:color w:val="FF0000"/>
          <w:rtl/>
        </w:rPr>
        <w:t>]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</w:pP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سبحانك يا رب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ُّ!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عظم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 هذا الَّذي 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ديت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نا إليه ور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زقت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نا ات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باع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؟!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شار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جداني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تلك المشار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الَّتي أوجد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ها الإسلام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بين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أفراد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نذ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آلاف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نين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="00F36654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؟!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وكل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ما 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أى المسلمون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 سار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عوا إلى 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لأن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كان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خ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على أبينا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ولأن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إبراهيم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مسلم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وسيبق</w:t>
      </w:r>
      <w:r w:rsidR="00F36654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المسلمون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على ذلك حت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ث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الأرض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 عليها، فلا 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ولا 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صال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حة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مع أعداء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الله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ولو كانوا حيوانات</w:t>
      </w:r>
      <w:r w:rsidR="00F36654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صغيرة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كالأ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وزاغ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</w:t>
      </w:r>
    </w:p>
    <w:p w:rsidR="00E15430" w:rsidRPr="00D8553B" w:rsidRDefault="00E15430" w:rsidP="00E15430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وقضي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الو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وغير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 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خاص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المسلمين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وعام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فلو رأ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فت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صغير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في قرية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نائية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و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غ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="00F36654"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</w:t>
      </w:r>
      <w:r w:rsidR="00F36654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إلى ق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تل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لأن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رأ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أهل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لونه، وس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منهم أن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 كان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نف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خ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على خليل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الرحمن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sym w:font="AGA Arabesque" w:char="F075"/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</w:t>
      </w:r>
    </w:p>
    <w:p w:rsidR="00E15430" w:rsidRPr="00D8553B" w:rsidRDefault="00E15430" w:rsidP="00A77D71">
      <w:pPr>
        <w:ind w:left="-1" w:firstLine="283"/>
        <w:jc w:val="lowKashida"/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 الم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ح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ز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ح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ق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ًّ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 أن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هذه المشار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كة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الش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عوري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بين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أعضاء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الجسد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الإسلامي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الواحد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أصابها كثير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ٌ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 الض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والف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تور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في زمان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نا هذا، 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فكم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صاب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المسلمون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في أ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قاصي الأرض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شت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الم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صائب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ِ،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فلا يتحر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المسلمون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د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هذه المصيبة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أو الكارثة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بل ولا حت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التأث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القلبي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ُّ!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حت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ى هذا 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زع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 قلوب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المسلم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ي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وإن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تأث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روا ي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ن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تأث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هم عاب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ر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</w:t>
      </w:r>
      <w:r w:rsidR="00377DA2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كس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ح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ب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الص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يف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، ول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هذا أصبحت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عملي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ات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إبادة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المسلمين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في أي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ب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قعة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من الأرض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قضي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ة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لا ت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ستحق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ُّ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 xml:space="preserve"> اهتمام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ً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ا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, وما ح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ص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ل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من ق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تل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ل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حف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اظ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القرآن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وصحيح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البخاري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في </w:t>
      </w:r>
      <w:proofErr w:type="spellStart"/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ق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ند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ز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proofErr w:type="spellEnd"/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في أفغانستان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م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ن ق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ب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ل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ع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ب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اد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الص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ليب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عن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َّ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ا ب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بعيد</w:t>
      </w:r>
      <w:r w:rsidR="00A77D71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ٍ،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ولا ت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جد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تأثير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ه في بلاد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المسلمين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َ،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مع بشاعة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هذا الج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ُ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ر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ْ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م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 xml:space="preserve"> العظيم</w:t>
      </w:r>
      <w:r w:rsidR="004D2017" w:rsidRPr="00D8553B">
        <w:rPr>
          <w:rFonts w:ascii="Lotus Linotype" w:hAnsi="Lotus Linotype" w:cs="Traditional Arabic" w:hint="cs"/>
          <w:b/>
          <w:bCs/>
          <w:color w:val="003399"/>
          <w:sz w:val="31"/>
          <w:szCs w:val="31"/>
          <w:rtl/>
        </w:rPr>
        <w:t>ِ</w:t>
      </w:r>
      <w:r w:rsidRPr="00D8553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</w:t>
      </w:r>
    </w:p>
    <w:p w:rsidR="007B36DB" w:rsidRPr="00D8553B" w:rsidRDefault="007B36DB" w:rsidP="007B36DB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أَرِنا الحقَّ حقًّا وارزُقْنا اتِّباعَه، وأَرِنا الباطلَ باطلًا وارزُقْنا اجتنابَه، ولا تَجعَلْه مُلتبِسًا علينا فنَضِلَّ، واجعَلْنا للمُتَّقِينَ إمامًا.</w:t>
      </w:r>
    </w:p>
    <w:p w:rsidR="007B36DB" w:rsidRPr="00D8553B" w:rsidRDefault="007B36DB" w:rsidP="007B36DB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اللَّهُمَّ اختِمْ بالصَّالحاتِ أعمالَنا، وبالسَّعادةِ آجالَنا.</w:t>
      </w:r>
    </w:p>
    <w:p w:rsidR="007B36DB" w:rsidRPr="00D8553B" w:rsidRDefault="007B36DB" w:rsidP="007B36DB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حبِّبْ إلينا الإيمانَ وزَيِّنْه في قلوبِنا، وكَرِّه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إلينا الكفرَ والفسوقَ والعصيانَ، واجعَلْنا من الرَّاشدينَ.</w:t>
      </w:r>
    </w:p>
    <w:p w:rsidR="007B36DB" w:rsidRPr="00D8553B" w:rsidRDefault="007B36DB" w:rsidP="007B36DB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احفَظْنا بالإسلامِ قائمينَ وقاعدينَ وراقدينَ، ولا تُشمِتْ بنا أعداءً ولا حاقدينَ، واجعَلْنا من أوليائِكَ الصَّادقينَ.</w:t>
      </w:r>
    </w:p>
    <w:p w:rsidR="007B36DB" w:rsidRPr="00D8553B" w:rsidRDefault="007B36DB" w:rsidP="007B36DB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إنَّا نعوذُ بكَ مِن جَهْدِ البلاءِ، 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و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دَرَكِ الشَّقاءِ،</w:t>
      </w: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وسُ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وءِ القضاءِ، 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وش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ماتةِ الأعداءِ.</w:t>
      </w:r>
    </w:p>
    <w:p w:rsidR="004D2017" w:rsidRPr="00D8553B" w:rsidRDefault="007B36DB" w:rsidP="007B36DB">
      <w:pPr>
        <w:ind w:left="-1" w:firstLine="283"/>
        <w:jc w:val="lowKashida"/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أَبرِمْ لهذه الأُمَّةِ أمرَ رُش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ْ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دٍ يُعَزُّ فيه أهلُ الطَّاعةِ، ويُذَلُّ فيه أهلُ المعصيةِ، ويُؤمَرُ فيه بالمعروفِ، ويُنهَى فيه عن المُنكَرِ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؛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يا سميعَ الدُّعاءِ.</w:t>
      </w:r>
    </w:p>
    <w:p w:rsidR="00E15430" w:rsidRPr="00D8553B" w:rsidRDefault="00E15430" w:rsidP="00E15430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D8553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عبادَ اللهِ</w:t>
      </w:r>
      <w:r w:rsidRPr="00D8553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: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إنَّ اللهَ يأمرُ بالعدلِ والإحسانِ وإيتاءِ ذي القُرْبى، ويَنهَى عن الفحشاءِ والمُنكَرِ والبغيِ، يَعِظُكم لعلَّكم تذكَّرون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 xml:space="preserve">؛ </w:t>
      </w:r>
      <w:r w:rsidRPr="00D8553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فاذكروا اللهَ العظيمَ الجليلَ يَذكُرْكم، واشكُرُوه على نِعَمِه يَزِدْكم، ولَذِكرُ اللهِ أكبرُ، واللهُ يعلمُ ما تصنعون</w:t>
      </w:r>
      <w:r w:rsidRPr="00D8553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.</w:t>
      </w:r>
    </w:p>
    <w:p w:rsidR="00E15430" w:rsidRPr="00D8553B" w:rsidRDefault="00E15430" w:rsidP="00E15430">
      <w:pPr>
        <w:jc w:val="center"/>
        <w:rPr>
          <w:rFonts w:ascii="Traditional Arabic" w:hAnsi="Traditional Arabic" w:cs="Traditional Arabic"/>
          <w:b/>
          <w:bCs/>
          <w:color w:val="FF0000"/>
          <w:rtl/>
        </w:rPr>
      </w:pPr>
      <w:r w:rsidRPr="00D8553B">
        <w:rPr>
          <w:rFonts w:ascii="Traditional Arabic" w:hAnsi="Traditional Arabic" w:cs="Traditional Arabic" w:hint="eastAsia"/>
          <w:b/>
          <w:bCs/>
          <w:color w:val="FF0000"/>
          <w:rtl/>
        </w:rPr>
        <w:t>أَعَدَّها</w:t>
      </w:r>
    </w:p>
    <w:p w:rsidR="00E15430" w:rsidRPr="00D8553B" w:rsidRDefault="00E15430" w:rsidP="00E15430">
      <w:pPr>
        <w:jc w:val="center"/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</w:pPr>
      <w:r w:rsidRPr="00D8553B">
        <w:rPr>
          <w:rFonts w:ascii="Traditional Arabic" w:hAnsi="Traditional Arabic" w:cs="Traditional Arabic" w:hint="eastAsia"/>
          <w:b/>
          <w:bCs/>
          <w:color w:val="000099"/>
          <w:sz w:val="30"/>
          <w:szCs w:val="30"/>
          <w:rtl/>
        </w:rPr>
        <w:t>د</w:t>
      </w:r>
      <w:r w:rsidRPr="00D8553B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 xml:space="preserve">. 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سعيدُ بن</w:t>
      </w:r>
      <w:r w:rsidR="0044784F"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ُ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 xml:space="preserve"> سعد</w:t>
      </w:r>
      <w:r w:rsidR="0044784F"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ٍ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 xml:space="preserve"> آل</w:t>
      </w:r>
      <w:r w:rsidR="0044784F"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ُ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 xml:space="preserve"> ح</w:t>
      </w:r>
      <w:r w:rsidR="0044784F"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َ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م</w:t>
      </w:r>
      <w:r w:rsidR="0044784F"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َّ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اد</w:t>
      </w:r>
      <w:r w:rsidR="0044784F" w:rsidRPr="00D8553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ٍ</w:t>
      </w:r>
    </w:p>
    <w:p w:rsidR="00E15430" w:rsidRPr="00D8553B" w:rsidRDefault="000D72E2" w:rsidP="00E15430">
      <w:pPr>
        <w:jc w:val="center"/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  <w:hyperlink r:id="rId8" w:history="1">
        <w:r w:rsidR="00E15430" w:rsidRPr="00D8553B">
          <w:rPr>
            <w:rStyle w:val="Hyperlink"/>
            <w:rFonts w:ascii="Traditional Arabic" w:hAnsi="Traditional Arabic" w:cs="Traditional Arabic"/>
            <w:b/>
            <w:bCs/>
            <w:color w:val="FF0000"/>
            <w:sz w:val="20"/>
            <w:szCs w:val="20"/>
            <w:u w:val="none"/>
          </w:rPr>
          <w:t>www.alhmmad.net</w:t>
        </w:r>
      </w:hyperlink>
    </w:p>
    <w:p w:rsidR="00220054" w:rsidRPr="00703F43" w:rsidRDefault="00E15430" w:rsidP="008F68FC">
      <w:pPr>
        <w:jc w:val="center"/>
        <w:rPr>
          <w:rFonts w:ascii="Traditional Arabic" w:hAnsi="Traditional Arabic" w:cs="Traditional Arabic"/>
          <w:b/>
          <w:bCs/>
          <w:color w:val="000099"/>
          <w:sz w:val="16"/>
          <w:szCs w:val="16"/>
          <w:rtl/>
          <w:lang w:bidi="ar-EG"/>
        </w:rPr>
      </w:pPr>
      <w:r w:rsidRPr="00D8553B">
        <w:rPr>
          <w:rFonts w:ascii="Traditional Arabic" w:hAnsi="Traditional Arabic" w:cs="Traditional Arabic" w:hint="cs"/>
          <w:b/>
          <w:bCs/>
          <w:color w:val="000099"/>
          <w:sz w:val="20"/>
          <w:szCs w:val="20"/>
          <w:rtl/>
        </w:rPr>
        <w:t>20</w:t>
      </w:r>
      <w:r w:rsidRPr="00D8553B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>/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20"/>
          <w:szCs w:val="20"/>
          <w:rtl/>
        </w:rPr>
        <w:t>7</w:t>
      </w:r>
      <w:r w:rsidRPr="00D8553B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>/143</w:t>
      </w:r>
      <w:r w:rsidRPr="00D8553B">
        <w:rPr>
          <w:rFonts w:ascii="Traditional Arabic" w:hAnsi="Traditional Arabic" w:cs="Traditional Arabic" w:hint="cs"/>
          <w:b/>
          <w:bCs/>
          <w:color w:val="000099"/>
          <w:sz w:val="20"/>
          <w:szCs w:val="20"/>
          <w:rtl/>
        </w:rPr>
        <w:t>9</w:t>
      </w:r>
      <w:r w:rsidRPr="00D8553B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>ه</w:t>
      </w:r>
      <w:bookmarkStart w:id="2" w:name="_GoBack"/>
      <w:bookmarkEnd w:id="0"/>
      <w:bookmarkEnd w:id="1"/>
      <w:bookmarkEnd w:id="2"/>
    </w:p>
    <w:sectPr w:rsidR="00220054" w:rsidRPr="00703F43" w:rsidSect="00873326">
      <w:headerReference w:type="default" r:id="rId9"/>
      <w:footerReference w:type="default" r:id="rId10"/>
      <w:pgSz w:w="11906" w:h="16838"/>
      <w:pgMar w:top="677" w:right="566" w:bottom="851" w:left="426" w:header="284" w:footer="2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E2" w:rsidRDefault="000D72E2">
      <w:r>
        <w:separator/>
      </w:r>
    </w:p>
  </w:endnote>
  <w:endnote w:type="continuationSeparator" w:id="0">
    <w:p w:rsidR="000D72E2" w:rsidRDefault="000D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 Decorativ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DB" w:rsidRDefault="00500BDB" w:rsidP="00E93ED3">
    <w:pPr>
      <w:pStyle w:val="a5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53B">
      <w:rPr>
        <w:rStyle w:val="a6"/>
        <w:noProof/>
        <w:rtl/>
      </w:rPr>
      <w:t>5</w:t>
    </w:r>
    <w:r>
      <w:rPr>
        <w:rStyle w:val="a6"/>
      </w:rPr>
      <w:fldChar w:fldCharType="end"/>
    </w:r>
  </w:p>
  <w:p w:rsidR="00500BDB" w:rsidRDefault="00500BDB" w:rsidP="003052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E2" w:rsidRDefault="000D72E2">
      <w:r>
        <w:separator/>
      </w:r>
    </w:p>
  </w:footnote>
  <w:footnote w:type="continuationSeparator" w:id="0">
    <w:p w:rsidR="000D72E2" w:rsidRDefault="000D7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DB" w:rsidRPr="005D2EFF" w:rsidRDefault="00E15430" w:rsidP="00E15430">
    <w:pPr>
      <w:pStyle w:val="ac"/>
      <w:pBdr>
        <w:bottom w:val="thickThinSmallGap" w:sz="24" w:space="2" w:color="622423"/>
      </w:pBdr>
      <w:jc w:val="right"/>
      <w:rPr>
        <w:rFonts w:ascii="Traditional Arabic" w:hAnsi="Traditional Arabic" w:cs="Traditional Arabic"/>
        <w:b/>
        <w:bCs/>
        <w:color w:val="003399"/>
        <w:sz w:val="22"/>
        <w:szCs w:val="22"/>
      </w:rPr>
    </w:pPr>
    <w:r w:rsidRPr="00E15430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>إبراهيم</w:t>
    </w:r>
    <w:r w:rsidRPr="00E15430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  <w:r w:rsidRPr="00E15430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 xml:space="preserve"> الخليل</w:t>
    </w:r>
    <w:r w:rsidRPr="00E15430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  <w:r w:rsidRPr="00E15430">
      <w:rPr>
        <w:rFonts w:ascii="Traditional Arabic" w:hAnsi="Traditional Arabic" w:cs="Traditional Arabic"/>
        <w:b/>
        <w:bCs/>
        <w:color w:val="FF0000"/>
        <w:sz w:val="26"/>
        <w:szCs w:val="26"/>
        <w:rtl/>
      </w:rPr>
      <w:t xml:space="preserve"> </w:t>
    </w:r>
    <w:r w:rsidRPr="00E15430">
      <w:rPr>
        <w:rFonts w:ascii="Traditional Arabic" w:hAnsi="Traditional Arabic" w:cs="Traditional Arabic"/>
        <w:b/>
        <w:bCs/>
        <w:color w:val="FF0000"/>
        <w:sz w:val="26"/>
        <w:szCs w:val="26"/>
      </w:rPr>
      <w:sym w:font="AGA Arabesque" w:char="F075"/>
    </w:r>
  </w:p>
  <w:p w:rsidR="00500BDB" w:rsidRPr="00873326" w:rsidRDefault="00500BDB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FF"/>
    <w:multiLevelType w:val="hybridMultilevel"/>
    <w:tmpl w:val="4774A706"/>
    <w:lvl w:ilvl="0" w:tplc="06E4D0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 w:tplc="2E1086DE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7149E2"/>
    <w:multiLevelType w:val="hybridMultilevel"/>
    <w:tmpl w:val="6520EE1C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D0F1B64"/>
    <w:multiLevelType w:val="hybridMultilevel"/>
    <w:tmpl w:val="E4DC82D2"/>
    <w:lvl w:ilvl="0" w:tplc="330A7A22">
      <w:start w:val="1"/>
      <w:numFmt w:val="arabicAlpha"/>
      <w:lvlText w:val="%1-"/>
      <w:lvlJc w:val="left"/>
      <w:pPr>
        <w:ind w:left="720" w:hanging="360"/>
      </w:pPr>
      <w:rPr>
        <w:rFonts w:cs="Traditional Arabic" w:hint="default"/>
        <w:b/>
        <w:bCs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A3952"/>
    <w:multiLevelType w:val="hybridMultilevel"/>
    <w:tmpl w:val="6592EA4A"/>
    <w:lvl w:ilvl="0" w:tplc="191A45F6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216B39FE"/>
    <w:multiLevelType w:val="hybridMultilevel"/>
    <w:tmpl w:val="F288D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CC1822"/>
    <w:multiLevelType w:val="hybridMultilevel"/>
    <w:tmpl w:val="4D60BE50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2D4F5B4A"/>
    <w:multiLevelType w:val="hybridMultilevel"/>
    <w:tmpl w:val="8C16AA18"/>
    <w:lvl w:ilvl="0" w:tplc="8B4A139C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7">
    <w:nsid w:val="364247BF"/>
    <w:multiLevelType w:val="hybridMultilevel"/>
    <w:tmpl w:val="43906B8C"/>
    <w:lvl w:ilvl="0" w:tplc="75F4A818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8">
    <w:nsid w:val="39343661"/>
    <w:multiLevelType w:val="singleLevel"/>
    <w:tmpl w:val="B5E8F3EC"/>
    <w:lvl w:ilvl="0">
      <w:start w:val="1"/>
      <w:numFmt w:val="decimal"/>
      <w:lvlText w:val="%1-"/>
      <w:lvlJc w:val="left"/>
      <w:pPr>
        <w:tabs>
          <w:tab w:val="num" w:pos="1287"/>
        </w:tabs>
        <w:ind w:left="1287" w:hanging="720"/>
      </w:pPr>
      <w:rPr>
        <w:rFonts w:cs="Times New Roman" w:hint="default"/>
        <w:sz w:val="36"/>
      </w:rPr>
    </w:lvl>
  </w:abstractNum>
  <w:abstractNum w:abstractNumId="9">
    <w:nsid w:val="39576F87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0">
    <w:nsid w:val="43933052"/>
    <w:multiLevelType w:val="hybridMultilevel"/>
    <w:tmpl w:val="F382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326472"/>
    <w:multiLevelType w:val="hybridMultilevel"/>
    <w:tmpl w:val="97F88FB4"/>
    <w:lvl w:ilvl="0" w:tplc="62B425B4">
      <w:start w:val="1"/>
      <w:numFmt w:val="decimal"/>
      <w:lvlText w:val="%1-"/>
      <w:lvlJc w:val="left"/>
      <w:pPr>
        <w:ind w:left="720" w:hanging="720"/>
      </w:pPr>
      <w:rPr>
        <w:rFonts w:cs="SKR HEAD1 Decorative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2">
    <w:nsid w:val="4F4E18A1"/>
    <w:multiLevelType w:val="hybridMultilevel"/>
    <w:tmpl w:val="F5F661D6"/>
    <w:lvl w:ilvl="0" w:tplc="525E735C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3">
    <w:nsid w:val="52C175E7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38B4B72"/>
    <w:multiLevelType w:val="hybridMultilevel"/>
    <w:tmpl w:val="B532E3FC"/>
    <w:lvl w:ilvl="0" w:tplc="C5502FC4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  <w:bCs/>
        <w:sz w:val="34"/>
        <w:szCs w:val="34"/>
      </w:r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5">
    <w:nsid w:val="5471356B"/>
    <w:multiLevelType w:val="hybridMultilevel"/>
    <w:tmpl w:val="4CB66A54"/>
    <w:lvl w:ilvl="0" w:tplc="84C2B092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6">
    <w:nsid w:val="58B42D67"/>
    <w:multiLevelType w:val="hybridMultilevel"/>
    <w:tmpl w:val="0CD82262"/>
    <w:lvl w:ilvl="0" w:tplc="885A7828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7">
    <w:nsid w:val="5A9D089F"/>
    <w:multiLevelType w:val="singleLevel"/>
    <w:tmpl w:val="DB026600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22"/>
      </w:rPr>
    </w:lvl>
  </w:abstractNum>
  <w:abstractNum w:abstractNumId="18">
    <w:nsid w:val="608F2810"/>
    <w:multiLevelType w:val="hybridMultilevel"/>
    <w:tmpl w:val="54D015E0"/>
    <w:lvl w:ilvl="0" w:tplc="6868DB6C">
      <w:start w:val="3"/>
      <w:numFmt w:val="bullet"/>
      <w:lvlText w:val="-"/>
      <w:lvlJc w:val="left"/>
      <w:pPr>
        <w:ind w:left="642" w:hanging="360"/>
      </w:pPr>
      <w:rPr>
        <w:rFonts w:ascii="Lotus Linotype" w:eastAsia="Times New Roman" w:hAnsi="Lotus Linotype" w:hint="default"/>
      </w:rPr>
    </w:lvl>
    <w:lvl w:ilvl="1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>
    <w:nsid w:val="72E22279"/>
    <w:multiLevelType w:val="hybridMultilevel"/>
    <w:tmpl w:val="7EB8E072"/>
    <w:lvl w:ilvl="0" w:tplc="AE7C7E52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0">
    <w:nsid w:val="72F44972"/>
    <w:multiLevelType w:val="hybridMultilevel"/>
    <w:tmpl w:val="A4A6E512"/>
    <w:lvl w:ilvl="0" w:tplc="ED464D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C75EC"/>
    <w:multiLevelType w:val="singleLevel"/>
    <w:tmpl w:val="4E00EA5C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405"/>
      </w:pPr>
      <w:rPr>
        <w:rFonts w:cs="Times New Roman" w:hint="default"/>
        <w:sz w:val="32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6"/>
  </w:num>
  <w:num w:numId="5">
    <w:abstractNumId w:val="19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0"/>
  </w:num>
  <w:num w:numId="15">
    <w:abstractNumId w:val="21"/>
  </w:num>
  <w:num w:numId="16">
    <w:abstractNumId w:val="14"/>
  </w:num>
  <w:num w:numId="17">
    <w:abstractNumId w:val="2"/>
  </w:num>
  <w:num w:numId="18">
    <w:abstractNumId w:val="5"/>
  </w:num>
  <w:num w:numId="19">
    <w:abstractNumId w:val="1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embedSystemFonts/>
  <w:proofState w:spelling="clean"/>
  <w:attachedTemplate r:id="rId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30"/>
    <w:rsid w:val="00000398"/>
    <w:rsid w:val="00000797"/>
    <w:rsid w:val="00001643"/>
    <w:rsid w:val="00002B69"/>
    <w:rsid w:val="00002D35"/>
    <w:rsid w:val="00002F40"/>
    <w:rsid w:val="00003C71"/>
    <w:rsid w:val="00004319"/>
    <w:rsid w:val="0000435C"/>
    <w:rsid w:val="00005485"/>
    <w:rsid w:val="00005506"/>
    <w:rsid w:val="00006157"/>
    <w:rsid w:val="000106C9"/>
    <w:rsid w:val="00010871"/>
    <w:rsid w:val="00010F7B"/>
    <w:rsid w:val="00012382"/>
    <w:rsid w:val="00012750"/>
    <w:rsid w:val="00013CA6"/>
    <w:rsid w:val="00015228"/>
    <w:rsid w:val="00016080"/>
    <w:rsid w:val="00017A84"/>
    <w:rsid w:val="0002301D"/>
    <w:rsid w:val="00023F74"/>
    <w:rsid w:val="00024526"/>
    <w:rsid w:val="000245E3"/>
    <w:rsid w:val="00024B1A"/>
    <w:rsid w:val="00025DEF"/>
    <w:rsid w:val="000270DA"/>
    <w:rsid w:val="00027779"/>
    <w:rsid w:val="00030468"/>
    <w:rsid w:val="00030826"/>
    <w:rsid w:val="00030946"/>
    <w:rsid w:val="00030E41"/>
    <w:rsid w:val="00030EC6"/>
    <w:rsid w:val="00031A58"/>
    <w:rsid w:val="000323B2"/>
    <w:rsid w:val="00032E3C"/>
    <w:rsid w:val="0003327C"/>
    <w:rsid w:val="00033516"/>
    <w:rsid w:val="00033A8C"/>
    <w:rsid w:val="000344BE"/>
    <w:rsid w:val="0003516A"/>
    <w:rsid w:val="0003581F"/>
    <w:rsid w:val="00036121"/>
    <w:rsid w:val="000361B0"/>
    <w:rsid w:val="0003687C"/>
    <w:rsid w:val="00036FDE"/>
    <w:rsid w:val="0004028B"/>
    <w:rsid w:val="000404EF"/>
    <w:rsid w:val="00040808"/>
    <w:rsid w:val="00041700"/>
    <w:rsid w:val="00041C2A"/>
    <w:rsid w:val="00042976"/>
    <w:rsid w:val="00042D4C"/>
    <w:rsid w:val="000445BC"/>
    <w:rsid w:val="0004507E"/>
    <w:rsid w:val="00045F11"/>
    <w:rsid w:val="000461EC"/>
    <w:rsid w:val="0004670C"/>
    <w:rsid w:val="00047382"/>
    <w:rsid w:val="00053BA7"/>
    <w:rsid w:val="0005545D"/>
    <w:rsid w:val="00055CAE"/>
    <w:rsid w:val="00055F8F"/>
    <w:rsid w:val="00060352"/>
    <w:rsid w:val="000615D8"/>
    <w:rsid w:val="00061DE0"/>
    <w:rsid w:val="00062457"/>
    <w:rsid w:val="000624E8"/>
    <w:rsid w:val="000629A6"/>
    <w:rsid w:val="00062FE6"/>
    <w:rsid w:val="00063A22"/>
    <w:rsid w:val="00064016"/>
    <w:rsid w:val="00064326"/>
    <w:rsid w:val="00064EAC"/>
    <w:rsid w:val="0006649E"/>
    <w:rsid w:val="00066D7E"/>
    <w:rsid w:val="00070A9C"/>
    <w:rsid w:val="00070BD3"/>
    <w:rsid w:val="0007108A"/>
    <w:rsid w:val="00071CDB"/>
    <w:rsid w:val="000723AA"/>
    <w:rsid w:val="000726C4"/>
    <w:rsid w:val="00072F4B"/>
    <w:rsid w:val="000740A8"/>
    <w:rsid w:val="000741EF"/>
    <w:rsid w:val="00074935"/>
    <w:rsid w:val="00074B1A"/>
    <w:rsid w:val="000750C9"/>
    <w:rsid w:val="0007548D"/>
    <w:rsid w:val="00075764"/>
    <w:rsid w:val="00075942"/>
    <w:rsid w:val="00076F6E"/>
    <w:rsid w:val="000775B6"/>
    <w:rsid w:val="0008009F"/>
    <w:rsid w:val="000808F8"/>
    <w:rsid w:val="000829A2"/>
    <w:rsid w:val="000837AF"/>
    <w:rsid w:val="000837B0"/>
    <w:rsid w:val="00083DEA"/>
    <w:rsid w:val="00090339"/>
    <w:rsid w:val="00090CCA"/>
    <w:rsid w:val="0009468B"/>
    <w:rsid w:val="0009469E"/>
    <w:rsid w:val="0009481E"/>
    <w:rsid w:val="00095043"/>
    <w:rsid w:val="000951EA"/>
    <w:rsid w:val="0009598E"/>
    <w:rsid w:val="00096365"/>
    <w:rsid w:val="000969FE"/>
    <w:rsid w:val="000975F6"/>
    <w:rsid w:val="00097A29"/>
    <w:rsid w:val="000A0F32"/>
    <w:rsid w:val="000A1155"/>
    <w:rsid w:val="000A17DB"/>
    <w:rsid w:val="000A20F7"/>
    <w:rsid w:val="000A21D7"/>
    <w:rsid w:val="000A28F7"/>
    <w:rsid w:val="000A40BD"/>
    <w:rsid w:val="000A4688"/>
    <w:rsid w:val="000A4982"/>
    <w:rsid w:val="000A5C17"/>
    <w:rsid w:val="000A5D64"/>
    <w:rsid w:val="000A602E"/>
    <w:rsid w:val="000A738D"/>
    <w:rsid w:val="000A7705"/>
    <w:rsid w:val="000A788C"/>
    <w:rsid w:val="000B110E"/>
    <w:rsid w:val="000B1BDC"/>
    <w:rsid w:val="000B1CBD"/>
    <w:rsid w:val="000B234B"/>
    <w:rsid w:val="000B283D"/>
    <w:rsid w:val="000B3401"/>
    <w:rsid w:val="000B3976"/>
    <w:rsid w:val="000B47B4"/>
    <w:rsid w:val="000B5874"/>
    <w:rsid w:val="000B5CCC"/>
    <w:rsid w:val="000B60AE"/>
    <w:rsid w:val="000C175A"/>
    <w:rsid w:val="000C2284"/>
    <w:rsid w:val="000C29A4"/>
    <w:rsid w:val="000C2D6B"/>
    <w:rsid w:val="000C358A"/>
    <w:rsid w:val="000C462D"/>
    <w:rsid w:val="000C593A"/>
    <w:rsid w:val="000C5CB5"/>
    <w:rsid w:val="000C6BF7"/>
    <w:rsid w:val="000C7432"/>
    <w:rsid w:val="000D06F8"/>
    <w:rsid w:val="000D18B9"/>
    <w:rsid w:val="000D228A"/>
    <w:rsid w:val="000D231A"/>
    <w:rsid w:val="000D27F6"/>
    <w:rsid w:val="000D2875"/>
    <w:rsid w:val="000D35E8"/>
    <w:rsid w:val="000D375C"/>
    <w:rsid w:val="000D3801"/>
    <w:rsid w:val="000D3B0C"/>
    <w:rsid w:val="000D3CE2"/>
    <w:rsid w:val="000D5EA9"/>
    <w:rsid w:val="000D691A"/>
    <w:rsid w:val="000D72E2"/>
    <w:rsid w:val="000D77CB"/>
    <w:rsid w:val="000D7EE9"/>
    <w:rsid w:val="000E1B12"/>
    <w:rsid w:val="000E1E70"/>
    <w:rsid w:val="000E414D"/>
    <w:rsid w:val="000E4996"/>
    <w:rsid w:val="000E5C30"/>
    <w:rsid w:val="000E5FA8"/>
    <w:rsid w:val="000E6480"/>
    <w:rsid w:val="000E6E2F"/>
    <w:rsid w:val="000F0968"/>
    <w:rsid w:val="000F0B4F"/>
    <w:rsid w:val="000F2947"/>
    <w:rsid w:val="000F3162"/>
    <w:rsid w:val="000F3DEB"/>
    <w:rsid w:val="000F4254"/>
    <w:rsid w:val="000F4F21"/>
    <w:rsid w:val="000F53A1"/>
    <w:rsid w:val="000F5F29"/>
    <w:rsid w:val="000F70D9"/>
    <w:rsid w:val="000F7494"/>
    <w:rsid w:val="000F7A07"/>
    <w:rsid w:val="00102119"/>
    <w:rsid w:val="001023C2"/>
    <w:rsid w:val="0010289A"/>
    <w:rsid w:val="00102E70"/>
    <w:rsid w:val="0010363B"/>
    <w:rsid w:val="001037F9"/>
    <w:rsid w:val="00103D2B"/>
    <w:rsid w:val="001040DE"/>
    <w:rsid w:val="00106839"/>
    <w:rsid w:val="001071B6"/>
    <w:rsid w:val="0010725B"/>
    <w:rsid w:val="001103E1"/>
    <w:rsid w:val="0011093E"/>
    <w:rsid w:val="00110BAF"/>
    <w:rsid w:val="001112BF"/>
    <w:rsid w:val="00111A4B"/>
    <w:rsid w:val="0011604F"/>
    <w:rsid w:val="00116484"/>
    <w:rsid w:val="00116A76"/>
    <w:rsid w:val="00116AC5"/>
    <w:rsid w:val="00117FD1"/>
    <w:rsid w:val="0012256C"/>
    <w:rsid w:val="00122D61"/>
    <w:rsid w:val="00124C0D"/>
    <w:rsid w:val="00125853"/>
    <w:rsid w:val="001273D8"/>
    <w:rsid w:val="00130067"/>
    <w:rsid w:val="0013024A"/>
    <w:rsid w:val="00132A6F"/>
    <w:rsid w:val="0013339F"/>
    <w:rsid w:val="001335F8"/>
    <w:rsid w:val="00133BC4"/>
    <w:rsid w:val="00136502"/>
    <w:rsid w:val="00136C7B"/>
    <w:rsid w:val="00140031"/>
    <w:rsid w:val="001414CE"/>
    <w:rsid w:val="001417A1"/>
    <w:rsid w:val="00142017"/>
    <w:rsid w:val="001423E7"/>
    <w:rsid w:val="00142997"/>
    <w:rsid w:val="00142B6D"/>
    <w:rsid w:val="001448C5"/>
    <w:rsid w:val="00144BFF"/>
    <w:rsid w:val="0014635B"/>
    <w:rsid w:val="0014746D"/>
    <w:rsid w:val="00150D8F"/>
    <w:rsid w:val="00151054"/>
    <w:rsid w:val="00152295"/>
    <w:rsid w:val="001523D4"/>
    <w:rsid w:val="00152859"/>
    <w:rsid w:val="00154E70"/>
    <w:rsid w:val="001576B4"/>
    <w:rsid w:val="0015789E"/>
    <w:rsid w:val="001608D8"/>
    <w:rsid w:val="00160978"/>
    <w:rsid w:val="00160A8A"/>
    <w:rsid w:val="00160E47"/>
    <w:rsid w:val="00160E5D"/>
    <w:rsid w:val="00160EF1"/>
    <w:rsid w:val="0016127D"/>
    <w:rsid w:val="001612FC"/>
    <w:rsid w:val="00161A88"/>
    <w:rsid w:val="00161A90"/>
    <w:rsid w:val="00161B21"/>
    <w:rsid w:val="00161DC8"/>
    <w:rsid w:val="001640D8"/>
    <w:rsid w:val="00164333"/>
    <w:rsid w:val="001651E2"/>
    <w:rsid w:val="001658B3"/>
    <w:rsid w:val="001661A2"/>
    <w:rsid w:val="001706AB"/>
    <w:rsid w:val="0017134D"/>
    <w:rsid w:val="00171DCC"/>
    <w:rsid w:val="0017294A"/>
    <w:rsid w:val="001738B9"/>
    <w:rsid w:val="00174213"/>
    <w:rsid w:val="001742BE"/>
    <w:rsid w:val="0017448B"/>
    <w:rsid w:val="00175670"/>
    <w:rsid w:val="00175E76"/>
    <w:rsid w:val="00175FA9"/>
    <w:rsid w:val="00176268"/>
    <w:rsid w:val="00176D91"/>
    <w:rsid w:val="00177C2A"/>
    <w:rsid w:val="00180650"/>
    <w:rsid w:val="0018104B"/>
    <w:rsid w:val="00181238"/>
    <w:rsid w:val="001831FA"/>
    <w:rsid w:val="0018342B"/>
    <w:rsid w:val="00184AF3"/>
    <w:rsid w:val="0018676A"/>
    <w:rsid w:val="00186C7E"/>
    <w:rsid w:val="00187E70"/>
    <w:rsid w:val="00191C0D"/>
    <w:rsid w:val="00192DC4"/>
    <w:rsid w:val="0019361B"/>
    <w:rsid w:val="00193C24"/>
    <w:rsid w:val="00194553"/>
    <w:rsid w:val="00196E1A"/>
    <w:rsid w:val="00197C77"/>
    <w:rsid w:val="00197CC1"/>
    <w:rsid w:val="001A0566"/>
    <w:rsid w:val="001A07E5"/>
    <w:rsid w:val="001A1326"/>
    <w:rsid w:val="001A1AC2"/>
    <w:rsid w:val="001A2159"/>
    <w:rsid w:val="001A2CAC"/>
    <w:rsid w:val="001A3A41"/>
    <w:rsid w:val="001A7287"/>
    <w:rsid w:val="001B0A91"/>
    <w:rsid w:val="001B3601"/>
    <w:rsid w:val="001B380A"/>
    <w:rsid w:val="001B3C13"/>
    <w:rsid w:val="001B46E3"/>
    <w:rsid w:val="001B65B0"/>
    <w:rsid w:val="001B6E21"/>
    <w:rsid w:val="001B6FE1"/>
    <w:rsid w:val="001B7CFC"/>
    <w:rsid w:val="001C0187"/>
    <w:rsid w:val="001C0E86"/>
    <w:rsid w:val="001C0FC7"/>
    <w:rsid w:val="001C11E6"/>
    <w:rsid w:val="001C1853"/>
    <w:rsid w:val="001C211B"/>
    <w:rsid w:val="001C2DD8"/>
    <w:rsid w:val="001C3859"/>
    <w:rsid w:val="001C5D40"/>
    <w:rsid w:val="001C6878"/>
    <w:rsid w:val="001C72E2"/>
    <w:rsid w:val="001C7DD4"/>
    <w:rsid w:val="001D201C"/>
    <w:rsid w:val="001D2115"/>
    <w:rsid w:val="001D395B"/>
    <w:rsid w:val="001D42F7"/>
    <w:rsid w:val="001D55CF"/>
    <w:rsid w:val="001D5A3C"/>
    <w:rsid w:val="001D5BB9"/>
    <w:rsid w:val="001D5E8E"/>
    <w:rsid w:val="001D6EC6"/>
    <w:rsid w:val="001D7462"/>
    <w:rsid w:val="001D7820"/>
    <w:rsid w:val="001E0961"/>
    <w:rsid w:val="001E0F47"/>
    <w:rsid w:val="001E15BE"/>
    <w:rsid w:val="001E180C"/>
    <w:rsid w:val="001E19D2"/>
    <w:rsid w:val="001E1EF3"/>
    <w:rsid w:val="001E2167"/>
    <w:rsid w:val="001E233E"/>
    <w:rsid w:val="001E34AB"/>
    <w:rsid w:val="001E3FFC"/>
    <w:rsid w:val="001E50AA"/>
    <w:rsid w:val="001E5146"/>
    <w:rsid w:val="001E55B6"/>
    <w:rsid w:val="001E60F1"/>
    <w:rsid w:val="001E67CA"/>
    <w:rsid w:val="001E7C5A"/>
    <w:rsid w:val="001F0253"/>
    <w:rsid w:val="001F07AD"/>
    <w:rsid w:val="001F0C6B"/>
    <w:rsid w:val="001F1590"/>
    <w:rsid w:val="001F24AF"/>
    <w:rsid w:val="001F399B"/>
    <w:rsid w:val="001F5755"/>
    <w:rsid w:val="001F5CF9"/>
    <w:rsid w:val="001F71FD"/>
    <w:rsid w:val="001F7E00"/>
    <w:rsid w:val="00200C4D"/>
    <w:rsid w:val="00201463"/>
    <w:rsid w:val="0020154E"/>
    <w:rsid w:val="00201EFA"/>
    <w:rsid w:val="00202021"/>
    <w:rsid w:val="00202921"/>
    <w:rsid w:val="002037DE"/>
    <w:rsid w:val="00204022"/>
    <w:rsid w:val="002061BE"/>
    <w:rsid w:val="0020677F"/>
    <w:rsid w:val="002075F2"/>
    <w:rsid w:val="00207661"/>
    <w:rsid w:val="00211FAA"/>
    <w:rsid w:val="0021257E"/>
    <w:rsid w:val="0021326C"/>
    <w:rsid w:val="002141AD"/>
    <w:rsid w:val="00214DD3"/>
    <w:rsid w:val="00215540"/>
    <w:rsid w:val="002156B5"/>
    <w:rsid w:val="00215947"/>
    <w:rsid w:val="00215B25"/>
    <w:rsid w:val="0021644C"/>
    <w:rsid w:val="00220054"/>
    <w:rsid w:val="00220462"/>
    <w:rsid w:val="00221880"/>
    <w:rsid w:val="00222343"/>
    <w:rsid w:val="002238FA"/>
    <w:rsid w:val="00223905"/>
    <w:rsid w:val="002254C0"/>
    <w:rsid w:val="00225BD1"/>
    <w:rsid w:val="00225FE5"/>
    <w:rsid w:val="002267BE"/>
    <w:rsid w:val="00226AC6"/>
    <w:rsid w:val="00226D16"/>
    <w:rsid w:val="0022788B"/>
    <w:rsid w:val="0023019C"/>
    <w:rsid w:val="002309B2"/>
    <w:rsid w:val="00230DC9"/>
    <w:rsid w:val="002310E8"/>
    <w:rsid w:val="002314AD"/>
    <w:rsid w:val="00231519"/>
    <w:rsid w:val="00233274"/>
    <w:rsid w:val="00233AEB"/>
    <w:rsid w:val="002402E2"/>
    <w:rsid w:val="0024042B"/>
    <w:rsid w:val="0024129E"/>
    <w:rsid w:val="002418AC"/>
    <w:rsid w:val="0024190E"/>
    <w:rsid w:val="00242DC4"/>
    <w:rsid w:val="0024311E"/>
    <w:rsid w:val="002431FE"/>
    <w:rsid w:val="0024395B"/>
    <w:rsid w:val="00243965"/>
    <w:rsid w:val="0024419F"/>
    <w:rsid w:val="0024422F"/>
    <w:rsid w:val="00246FB2"/>
    <w:rsid w:val="0024764F"/>
    <w:rsid w:val="00247ACD"/>
    <w:rsid w:val="0025108C"/>
    <w:rsid w:val="00251328"/>
    <w:rsid w:val="00252010"/>
    <w:rsid w:val="002528CF"/>
    <w:rsid w:val="00252F8F"/>
    <w:rsid w:val="0025324F"/>
    <w:rsid w:val="00254851"/>
    <w:rsid w:val="0025792D"/>
    <w:rsid w:val="00260499"/>
    <w:rsid w:val="002607E0"/>
    <w:rsid w:val="00260D29"/>
    <w:rsid w:val="0026192D"/>
    <w:rsid w:val="002638A4"/>
    <w:rsid w:val="00263EF0"/>
    <w:rsid w:val="002646BA"/>
    <w:rsid w:val="00264E84"/>
    <w:rsid w:val="00265BD3"/>
    <w:rsid w:val="00266617"/>
    <w:rsid w:val="002671E7"/>
    <w:rsid w:val="002674B4"/>
    <w:rsid w:val="0027075F"/>
    <w:rsid w:val="00270A45"/>
    <w:rsid w:val="00270FB2"/>
    <w:rsid w:val="00271630"/>
    <w:rsid w:val="00271DB7"/>
    <w:rsid w:val="002724F5"/>
    <w:rsid w:val="002730C5"/>
    <w:rsid w:val="002754FE"/>
    <w:rsid w:val="0027597D"/>
    <w:rsid w:val="0027614B"/>
    <w:rsid w:val="00281172"/>
    <w:rsid w:val="00281F72"/>
    <w:rsid w:val="0028324A"/>
    <w:rsid w:val="0028394A"/>
    <w:rsid w:val="00283B84"/>
    <w:rsid w:val="00284239"/>
    <w:rsid w:val="0028554C"/>
    <w:rsid w:val="00286023"/>
    <w:rsid w:val="00286B86"/>
    <w:rsid w:val="00291494"/>
    <w:rsid w:val="0029161D"/>
    <w:rsid w:val="002917B2"/>
    <w:rsid w:val="00291FFB"/>
    <w:rsid w:val="00292479"/>
    <w:rsid w:val="002927E9"/>
    <w:rsid w:val="00293147"/>
    <w:rsid w:val="002933E3"/>
    <w:rsid w:val="0029602B"/>
    <w:rsid w:val="00297F5A"/>
    <w:rsid w:val="002A0449"/>
    <w:rsid w:val="002A05AF"/>
    <w:rsid w:val="002A1547"/>
    <w:rsid w:val="002A2B01"/>
    <w:rsid w:val="002A2E27"/>
    <w:rsid w:val="002A3952"/>
    <w:rsid w:val="002A44A6"/>
    <w:rsid w:val="002A47D5"/>
    <w:rsid w:val="002A4914"/>
    <w:rsid w:val="002A4A4B"/>
    <w:rsid w:val="002A4EDD"/>
    <w:rsid w:val="002B0C4F"/>
    <w:rsid w:val="002B11F3"/>
    <w:rsid w:val="002B199E"/>
    <w:rsid w:val="002B2248"/>
    <w:rsid w:val="002B22BE"/>
    <w:rsid w:val="002B279D"/>
    <w:rsid w:val="002B3831"/>
    <w:rsid w:val="002B497F"/>
    <w:rsid w:val="002B4DA2"/>
    <w:rsid w:val="002B4F0B"/>
    <w:rsid w:val="002B6501"/>
    <w:rsid w:val="002B7221"/>
    <w:rsid w:val="002C0A72"/>
    <w:rsid w:val="002C0B05"/>
    <w:rsid w:val="002C1184"/>
    <w:rsid w:val="002C2B99"/>
    <w:rsid w:val="002C3AE5"/>
    <w:rsid w:val="002C4D34"/>
    <w:rsid w:val="002C5EE0"/>
    <w:rsid w:val="002C66FD"/>
    <w:rsid w:val="002C7BBF"/>
    <w:rsid w:val="002C7E2C"/>
    <w:rsid w:val="002C7EBF"/>
    <w:rsid w:val="002D00AF"/>
    <w:rsid w:val="002D0B14"/>
    <w:rsid w:val="002D1BB9"/>
    <w:rsid w:val="002D22AC"/>
    <w:rsid w:val="002D268E"/>
    <w:rsid w:val="002D33FC"/>
    <w:rsid w:val="002D3D71"/>
    <w:rsid w:val="002D4C37"/>
    <w:rsid w:val="002D5580"/>
    <w:rsid w:val="002D5DF2"/>
    <w:rsid w:val="002D6646"/>
    <w:rsid w:val="002D670F"/>
    <w:rsid w:val="002E0177"/>
    <w:rsid w:val="002E113B"/>
    <w:rsid w:val="002E1ACC"/>
    <w:rsid w:val="002E1FC4"/>
    <w:rsid w:val="002E27F7"/>
    <w:rsid w:val="002E3731"/>
    <w:rsid w:val="002E46FF"/>
    <w:rsid w:val="002E500E"/>
    <w:rsid w:val="002E587C"/>
    <w:rsid w:val="002E59D9"/>
    <w:rsid w:val="002E70E7"/>
    <w:rsid w:val="002F1424"/>
    <w:rsid w:val="002F19BD"/>
    <w:rsid w:val="002F2206"/>
    <w:rsid w:val="002F2BE7"/>
    <w:rsid w:val="002F331E"/>
    <w:rsid w:val="002F376E"/>
    <w:rsid w:val="002F4096"/>
    <w:rsid w:val="002F47CE"/>
    <w:rsid w:val="002F570D"/>
    <w:rsid w:val="002F706C"/>
    <w:rsid w:val="002F7FBE"/>
    <w:rsid w:val="00302DC0"/>
    <w:rsid w:val="00303BCC"/>
    <w:rsid w:val="00305297"/>
    <w:rsid w:val="0030641E"/>
    <w:rsid w:val="00307469"/>
    <w:rsid w:val="003102B7"/>
    <w:rsid w:val="00310E9A"/>
    <w:rsid w:val="003117B6"/>
    <w:rsid w:val="00312671"/>
    <w:rsid w:val="003135E6"/>
    <w:rsid w:val="003149BB"/>
    <w:rsid w:val="003152A6"/>
    <w:rsid w:val="00315375"/>
    <w:rsid w:val="00316134"/>
    <w:rsid w:val="00316548"/>
    <w:rsid w:val="003168B5"/>
    <w:rsid w:val="00316A4D"/>
    <w:rsid w:val="00317212"/>
    <w:rsid w:val="00320271"/>
    <w:rsid w:val="00321062"/>
    <w:rsid w:val="0032138D"/>
    <w:rsid w:val="00321AD0"/>
    <w:rsid w:val="0032229C"/>
    <w:rsid w:val="00323005"/>
    <w:rsid w:val="00323757"/>
    <w:rsid w:val="00323BC2"/>
    <w:rsid w:val="00324E4C"/>
    <w:rsid w:val="00325650"/>
    <w:rsid w:val="0033071E"/>
    <w:rsid w:val="003325CF"/>
    <w:rsid w:val="0033344B"/>
    <w:rsid w:val="00333906"/>
    <w:rsid w:val="00333BE0"/>
    <w:rsid w:val="00335D87"/>
    <w:rsid w:val="00335EB4"/>
    <w:rsid w:val="00336780"/>
    <w:rsid w:val="00336C61"/>
    <w:rsid w:val="00337D88"/>
    <w:rsid w:val="00337E2D"/>
    <w:rsid w:val="00340323"/>
    <w:rsid w:val="003409A5"/>
    <w:rsid w:val="00341B28"/>
    <w:rsid w:val="0034210A"/>
    <w:rsid w:val="00342E39"/>
    <w:rsid w:val="00344007"/>
    <w:rsid w:val="00344627"/>
    <w:rsid w:val="00344853"/>
    <w:rsid w:val="003452BF"/>
    <w:rsid w:val="00346CE3"/>
    <w:rsid w:val="00346E41"/>
    <w:rsid w:val="0034720A"/>
    <w:rsid w:val="00347212"/>
    <w:rsid w:val="003477B7"/>
    <w:rsid w:val="003479BF"/>
    <w:rsid w:val="0035011E"/>
    <w:rsid w:val="003503BE"/>
    <w:rsid w:val="00350AD7"/>
    <w:rsid w:val="00351B92"/>
    <w:rsid w:val="00351FB4"/>
    <w:rsid w:val="003522AA"/>
    <w:rsid w:val="00352896"/>
    <w:rsid w:val="003542AC"/>
    <w:rsid w:val="003553A9"/>
    <w:rsid w:val="003553F9"/>
    <w:rsid w:val="003558F7"/>
    <w:rsid w:val="00355E4C"/>
    <w:rsid w:val="00356D5C"/>
    <w:rsid w:val="00356F74"/>
    <w:rsid w:val="00361C6E"/>
    <w:rsid w:val="003630F3"/>
    <w:rsid w:val="003631D4"/>
    <w:rsid w:val="003639BD"/>
    <w:rsid w:val="00363EAB"/>
    <w:rsid w:val="00364C00"/>
    <w:rsid w:val="00371DF6"/>
    <w:rsid w:val="00374CB5"/>
    <w:rsid w:val="00374D53"/>
    <w:rsid w:val="00375077"/>
    <w:rsid w:val="003759D6"/>
    <w:rsid w:val="00375D53"/>
    <w:rsid w:val="0037661D"/>
    <w:rsid w:val="00377DA2"/>
    <w:rsid w:val="0038026E"/>
    <w:rsid w:val="00381178"/>
    <w:rsid w:val="00381539"/>
    <w:rsid w:val="00381C03"/>
    <w:rsid w:val="003848D5"/>
    <w:rsid w:val="003855E6"/>
    <w:rsid w:val="00385C8F"/>
    <w:rsid w:val="003860A9"/>
    <w:rsid w:val="003862CC"/>
    <w:rsid w:val="0038764E"/>
    <w:rsid w:val="00387833"/>
    <w:rsid w:val="00387A83"/>
    <w:rsid w:val="003900C3"/>
    <w:rsid w:val="00391EB6"/>
    <w:rsid w:val="00392F12"/>
    <w:rsid w:val="00393BE8"/>
    <w:rsid w:val="00394B7B"/>
    <w:rsid w:val="00395754"/>
    <w:rsid w:val="003969DB"/>
    <w:rsid w:val="00396C0B"/>
    <w:rsid w:val="00397127"/>
    <w:rsid w:val="00397658"/>
    <w:rsid w:val="00397A2F"/>
    <w:rsid w:val="003A1CA3"/>
    <w:rsid w:val="003A22EB"/>
    <w:rsid w:val="003A2F07"/>
    <w:rsid w:val="003A3119"/>
    <w:rsid w:val="003A31FE"/>
    <w:rsid w:val="003A3D5C"/>
    <w:rsid w:val="003A419C"/>
    <w:rsid w:val="003A441B"/>
    <w:rsid w:val="003A5530"/>
    <w:rsid w:val="003A5F21"/>
    <w:rsid w:val="003A6662"/>
    <w:rsid w:val="003A6A36"/>
    <w:rsid w:val="003A7E2D"/>
    <w:rsid w:val="003B053B"/>
    <w:rsid w:val="003B1D2F"/>
    <w:rsid w:val="003B23F6"/>
    <w:rsid w:val="003B290F"/>
    <w:rsid w:val="003B29F9"/>
    <w:rsid w:val="003B2F54"/>
    <w:rsid w:val="003B5A26"/>
    <w:rsid w:val="003B5B9C"/>
    <w:rsid w:val="003B60AA"/>
    <w:rsid w:val="003B6C62"/>
    <w:rsid w:val="003B7B67"/>
    <w:rsid w:val="003C04CE"/>
    <w:rsid w:val="003C2068"/>
    <w:rsid w:val="003C2E17"/>
    <w:rsid w:val="003C2FDC"/>
    <w:rsid w:val="003C3519"/>
    <w:rsid w:val="003C3663"/>
    <w:rsid w:val="003C41A3"/>
    <w:rsid w:val="003C55A5"/>
    <w:rsid w:val="003C746E"/>
    <w:rsid w:val="003C7C49"/>
    <w:rsid w:val="003D0678"/>
    <w:rsid w:val="003D0C6A"/>
    <w:rsid w:val="003D118F"/>
    <w:rsid w:val="003D193C"/>
    <w:rsid w:val="003D3100"/>
    <w:rsid w:val="003D443D"/>
    <w:rsid w:val="003D4D42"/>
    <w:rsid w:val="003D5DD2"/>
    <w:rsid w:val="003D66DC"/>
    <w:rsid w:val="003D7BA3"/>
    <w:rsid w:val="003E06B7"/>
    <w:rsid w:val="003E087B"/>
    <w:rsid w:val="003E104C"/>
    <w:rsid w:val="003E3609"/>
    <w:rsid w:val="003E4468"/>
    <w:rsid w:val="003E4AE1"/>
    <w:rsid w:val="003E5D5C"/>
    <w:rsid w:val="003E64D2"/>
    <w:rsid w:val="003E6CFF"/>
    <w:rsid w:val="003E71D7"/>
    <w:rsid w:val="003F01E5"/>
    <w:rsid w:val="003F33E8"/>
    <w:rsid w:val="003F3BFE"/>
    <w:rsid w:val="003F3F8E"/>
    <w:rsid w:val="003F41B8"/>
    <w:rsid w:val="003F5E31"/>
    <w:rsid w:val="003F6433"/>
    <w:rsid w:val="003F707D"/>
    <w:rsid w:val="0040034E"/>
    <w:rsid w:val="004010E9"/>
    <w:rsid w:val="00401CD3"/>
    <w:rsid w:val="00402227"/>
    <w:rsid w:val="004024D6"/>
    <w:rsid w:val="00402783"/>
    <w:rsid w:val="004036E5"/>
    <w:rsid w:val="00403A80"/>
    <w:rsid w:val="00405E4A"/>
    <w:rsid w:val="00406566"/>
    <w:rsid w:val="00406853"/>
    <w:rsid w:val="004070A1"/>
    <w:rsid w:val="0041046F"/>
    <w:rsid w:val="00410475"/>
    <w:rsid w:val="004109A9"/>
    <w:rsid w:val="004115CE"/>
    <w:rsid w:val="00412472"/>
    <w:rsid w:val="004129F1"/>
    <w:rsid w:val="00412FF9"/>
    <w:rsid w:val="00413856"/>
    <w:rsid w:val="00414E8B"/>
    <w:rsid w:val="00414E8E"/>
    <w:rsid w:val="00414FBF"/>
    <w:rsid w:val="0041569F"/>
    <w:rsid w:val="00417777"/>
    <w:rsid w:val="00420498"/>
    <w:rsid w:val="00420704"/>
    <w:rsid w:val="00420E28"/>
    <w:rsid w:val="0042152A"/>
    <w:rsid w:val="00421582"/>
    <w:rsid w:val="00422C46"/>
    <w:rsid w:val="00422C50"/>
    <w:rsid w:val="00422F6E"/>
    <w:rsid w:val="00426C66"/>
    <w:rsid w:val="00431362"/>
    <w:rsid w:val="00431D63"/>
    <w:rsid w:val="00432044"/>
    <w:rsid w:val="00432E32"/>
    <w:rsid w:val="00434425"/>
    <w:rsid w:val="00434CB3"/>
    <w:rsid w:val="00436FFD"/>
    <w:rsid w:val="0043768B"/>
    <w:rsid w:val="00437AE7"/>
    <w:rsid w:val="00440000"/>
    <w:rsid w:val="00440C54"/>
    <w:rsid w:val="00440F54"/>
    <w:rsid w:val="00442496"/>
    <w:rsid w:val="00443833"/>
    <w:rsid w:val="00443E3B"/>
    <w:rsid w:val="00444B1B"/>
    <w:rsid w:val="00444FDE"/>
    <w:rsid w:val="00447310"/>
    <w:rsid w:val="0044784F"/>
    <w:rsid w:val="00450115"/>
    <w:rsid w:val="00450807"/>
    <w:rsid w:val="00450ECB"/>
    <w:rsid w:val="00451137"/>
    <w:rsid w:val="004512C1"/>
    <w:rsid w:val="00452029"/>
    <w:rsid w:val="00452074"/>
    <w:rsid w:val="00452ACA"/>
    <w:rsid w:val="0045369F"/>
    <w:rsid w:val="00453F1A"/>
    <w:rsid w:val="00454990"/>
    <w:rsid w:val="00454D1B"/>
    <w:rsid w:val="00456068"/>
    <w:rsid w:val="00456526"/>
    <w:rsid w:val="00456DE7"/>
    <w:rsid w:val="00457564"/>
    <w:rsid w:val="00460C07"/>
    <w:rsid w:val="00462261"/>
    <w:rsid w:val="00463195"/>
    <w:rsid w:val="00463E7F"/>
    <w:rsid w:val="004649DF"/>
    <w:rsid w:val="00464F63"/>
    <w:rsid w:val="004656A9"/>
    <w:rsid w:val="004664EE"/>
    <w:rsid w:val="00467595"/>
    <w:rsid w:val="00467CD8"/>
    <w:rsid w:val="00470B1D"/>
    <w:rsid w:val="0047145D"/>
    <w:rsid w:val="004742F8"/>
    <w:rsid w:val="00476E25"/>
    <w:rsid w:val="00480A09"/>
    <w:rsid w:val="00480CE4"/>
    <w:rsid w:val="0048309D"/>
    <w:rsid w:val="004830C1"/>
    <w:rsid w:val="00485B3C"/>
    <w:rsid w:val="00485C34"/>
    <w:rsid w:val="0048678E"/>
    <w:rsid w:val="00490275"/>
    <w:rsid w:val="004904E5"/>
    <w:rsid w:val="00490B13"/>
    <w:rsid w:val="00490F2D"/>
    <w:rsid w:val="00490FD4"/>
    <w:rsid w:val="00491422"/>
    <w:rsid w:val="00491E98"/>
    <w:rsid w:val="004932A5"/>
    <w:rsid w:val="0049376A"/>
    <w:rsid w:val="0049499C"/>
    <w:rsid w:val="00495111"/>
    <w:rsid w:val="00496184"/>
    <w:rsid w:val="00497CEF"/>
    <w:rsid w:val="004A0342"/>
    <w:rsid w:val="004A0392"/>
    <w:rsid w:val="004A1852"/>
    <w:rsid w:val="004A266D"/>
    <w:rsid w:val="004A2A69"/>
    <w:rsid w:val="004A2D82"/>
    <w:rsid w:val="004A3250"/>
    <w:rsid w:val="004A41CB"/>
    <w:rsid w:val="004A4213"/>
    <w:rsid w:val="004A5561"/>
    <w:rsid w:val="004A57E3"/>
    <w:rsid w:val="004A6272"/>
    <w:rsid w:val="004A7DA2"/>
    <w:rsid w:val="004B0F00"/>
    <w:rsid w:val="004B1406"/>
    <w:rsid w:val="004B187B"/>
    <w:rsid w:val="004B25D1"/>
    <w:rsid w:val="004B40A3"/>
    <w:rsid w:val="004B5B7B"/>
    <w:rsid w:val="004B628E"/>
    <w:rsid w:val="004B6FFF"/>
    <w:rsid w:val="004B73B7"/>
    <w:rsid w:val="004C08E5"/>
    <w:rsid w:val="004C1046"/>
    <w:rsid w:val="004C1839"/>
    <w:rsid w:val="004C193E"/>
    <w:rsid w:val="004C20A8"/>
    <w:rsid w:val="004C28EC"/>
    <w:rsid w:val="004C31E4"/>
    <w:rsid w:val="004C3595"/>
    <w:rsid w:val="004C3C89"/>
    <w:rsid w:val="004C413A"/>
    <w:rsid w:val="004C44C9"/>
    <w:rsid w:val="004C505D"/>
    <w:rsid w:val="004C570F"/>
    <w:rsid w:val="004C61F0"/>
    <w:rsid w:val="004C6D26"/>
    <w:rsid w:val="004C7AF9"/>
    <w:rsid w:val="004D0177"/>
    <w:rsid w:val="004D09F0"/>
    <w:rsid w:val="004D0C5D"/>
    <w:rsid w:val="004D1817"/>
    <w:rsid w:val="004D2017"/>
    <w:rsid w:val="004D2ECA"/>
    <w:rsid w:val="004D42A9"/>
    <w:rsid w:val="004D4AC4"/>
    <w:rsid w:val="004D5489"/>
    <w:rsid w:val="004D5E76"/>
    <w:rsid w:val="004D6047"/>
    <w:rsid w:val="004D67DD"/>
    <w:rsid w:val="004D6C96"/>
    <w:rsid w:val="004D703B"/>
    <w:rsid w:val="004E2829"/>
    <w:rsid w:val="004E3CF2"/>
    <w:rsid w:val="004E4366"/>
    <w:rsid w:val="004E730A"/>
    <w:rsid w:val="004E7BA0"/>
    <w:rsid w:val="004E7CD4"/>
    <w:rsid w:val="004F0176"/>
    <w:rsid w:val="004F1301"/>
    <w:rsid w:val="004F2EA6"/>
    <w:rsid w:val="004F3360"/>
    <w:rsid w:val="004F4B44"/>
    <w:rsid w:val="004F5228"/>
    <w:rsid w:val="004F52E6"/>
    <w:rsid w:val="004F5B7D"/>
    <w:rsid w:val="00500754"/>
    <w:rsid w:val="005007AB"/>
    <w:rsid w:val="00500BDB"/>
    <w:rsid w:val="0050251F"/>
    <w:rsid w:val="00502FBC"/>
    <w:rsid w:val="005036FC"/>
    <w:rsid w:val="00503A45"/>
    <w:rsid w:val="005047AD"/>
    <w:rsid w:val="005048AD"/>
    <w:rsid w:val="005059BF"/>
    <w:rsid w:val="00507B54"/>
    <w:rsid w:val="00507F35"/>
    <w:rsid w:val="005102F6"/>
    <w:rsid w:val="00511B3D"/>
    <w:rsid w:val="005125F8"/>
    <w:rsid w:val="00512C16"/>
    <w:rsid w:val="00513F42"/>
    <w:rsid w:val="00514BF0"/>
    <w:rsid w:val="00516135"/>
    <w:rsid w:val="00516184"/>
    <w:rsid w:val="0051667F"/>
    <w:rsid w:val="005169F9"/>
    <w:rsid w:val="00516A89"/>
    <w:rsid w:val="00517E35"/>
    <w:rsid w:val="00517EB7"/>
    <w:rsid w:val="00520059"/>
    <w:rsid w:val="00520D04"/>
    <w:rsid w:val="005220AF"/>
    <w:rsid w:val="00522100"/>
    <w:rsid w:val="0052219C"/>
    <w:rsid w:val="00522751"/>
    <w:rsid w:val="005237FF"/>
    <w:rsid w:val="005238A1"/>
    <w:rsid w:val="00524B3E"/>
    <w:rsid w:val="00532562"/>
    <w:rsid w:val="00533276"/>
    <w:rsid w:val="00534384"/>
    <w:rsid w:val="00534B6B"/>
    <w:rsid w:val="00535897"/>
    <w:rsid w:val="005372C5"/>
    <w:rsid w:val="00537347"/>
    <w:rsid w:val="00540C7D"/>
    <w:rsid w:val="00542A43"/>
    <w:rsid w:val="00542FA2"/>
    <w:rsid w:val="0054336B"/>
    <w:rsid w:val="005434A8"/>
    <w:rsid w:val="00543F0B"/>
    <w:rsid w:val="005449A0"/>
    <w:rsid w:val="005451E3"/>
    <w:rsid w:val="0054536E"/>
    <w:rsid w:val="00546177"/>
    <w:rsid w:val="00546BA6"/>
    <w:rsid w:val="00547591"/>
    <w:rsid w:val="00547688"/>
    <w:rsid w:val="00547701"/>
    <w:rsid w:val="005477A4"/>
    <w:rsid w:val="00547AF6"/>
    <w:rsid w:val="005508DD"/>
    <w:rsid w:val="005508FE"/>
    <w:rsid w:val="00550FF7"/>
    <w:rsid w:val="0055112B"/>
    <w:rsid w:val="00551A53"/>
    <w:rsid w:val="00551ACB"/>
    <w:rsid w:val="00554A1D"/>
    <w:rsid w:val="0055552D"/>
    <w:rsid w:val="00555759"/>
    <w:rsid w:val="00555D9E"/>
    <w:rsid w:val="0055614A"/>
    <w:rsid w:val="00557876"/>
    <w:rsid w:val="0056095B"/>
    <w:rsid w:val="005615BC"/>
    <w:rsid w:val="00562384"/>
    <w:rsid w:val="005642B5"/>
    <w:rsid w:val="005671BF"/>
    <w:rsid w:val="0056760D"/>
    <w:rsid w:val="00570FE4"/>
    <w:rsid w:val="00571D1B"/>
    <w:rsid w:val="00572A12"/>
    <w:rsid w:val="00572BB6"/>
    <w:rsid w:val="005732B3"/>
    <w:rsid w:val="005734FD"/>
    <w:rsid w:val="00573C9E"/>
    <w:rsid w:val="005741E3"/>
    <w:rsid w:val="00574957"/>
    <w:rsid w:val="00574BC9"/>
    <w:rsid w:val="0057574E"/>
    <w:rsid w:val="00576694"/>
    <w:rsid w:val="005770DB"/>
    <w:rsid w:val="00580366"/>
    <w:rsid w:val="00581285"/>
    <w:rsid w:val="00581469"/>
    <w:rsid w:val="00581B9B"/>
    <w:rsid w:val="005830BA"/>
    <w:rsid w:val="00583740"/>
    <w:rsid w:val="00583FF3"/>
    <w:rsid w:val="0058411A"/>
    <w:rsid w:val="00584A4C"/>
    <w:rsid w:val="00585F46"/>
    <w:rsid w:val="00587102"/>
    <w:rsid w:val="00587778"/>
    <w:rsid w:val="005877D4"/>
    <w:rsid w:val="00587A8D"/>
    <w:rsid w:val="00590163"/>
    <w:rsid w:val="00590695"/>
    <w:rsid w:val="0059078E"/>
    <w:rsid w:val="0059087E"/>
    <w:rsid w:val="00590927"/>
    <w:rsid w:val="00591663"/>
    <w:rsid w:val="00592CA2"/>
    <w:rsid w:val="005941BF"/>
    <w:rsid w:val="00594868"/>
    <w:rsid w:val="0059489E"/>
    <w:rsid w:val="005949CA"/>
    <w:rsid w:val="00594E8D"/>
    <w:rsid w:val="005956B5"/>
    <w:rsid w:val="005A02FA"/>
    <w:rsid w:val="005A09F2"/>
    <w:rsid w:val="005A0BEC"/>
    <w:rsid w:val="005A0F76"/>
    <w:rsid w:val="005A1748"/>
    <w:rsid w:val="005A17DE"/>
    <w:rsid w:val="005A275F"/>
    <w:rsid w:val="005A29B1"/>
    <w:rsid w:val="005A2C56"/>
    <w:rsid w:val="005A38EC"/>
    <w:rsid w:val="005A3977"/>
    <w:rsid w:val="005A470F"/>
    <w:rsid w:val="005A47DD"/>
    <w:rsid w:val="005A5E33"/>
    <w:rsid w:val="005A62FC"/>
    <w:rsid w:val="005A6A31"/>
    <w:rsid w:val="005A6CA3"/>
    <w:rsid w:val="005A78C9"/>
    <w:rsid w:val="005A7EC0"/>
    <w:rsid w:val="005B1AA9"/>
    <w:rsid w:val="005B1D9C"/>
    <w:rsid w:val="005B33E8"/>
    <w:rsid w:val="005B380B"/>
    <w:rsid w:val="005B3AFF"/>
    <w:rsid w:val="005B406B"/>
    <w:rsid w:val="005B4EEE"/>
    <w:rsid w:val="005B5553"/>
    <w:rsid w:val="005B5578"/>
    <w:rsid w:val="005B6FB3"/>
    <w:rsid w:val="005B7BED"/>
    <w:rsid w:val="005C10F7"/>
    <w:rsid w:val="005C12BB"/>
    <w:rsid w:val="005C1587"/>
    <w:rsid w:val="005C28E2"/>
    <w:rsid w:val="005C2A7B"/>
    <w:rsid w:val="005C2C88"/>
    <w:rsid w:val="005C366A"/>
    <w:rsid w:val="005C4970"/>
    <w:rsid w:val="005C61C0"/>
    <w:rsid w:val="005C6F1A"/>
    <w:rsid w:val="005C7556"/>
    <w:rsid w:val="005C79F3"/>
    <w:rsid w:val="005C7CB3"/>
    <w:rsid w:val="005D1178"/>
    <w:rsid w:val="005D12F9"/>
    <w:rsid w:val="005D1615"/>
    <w:rsid w:val="005D2B84"/>
    <w:rsid w:val="005D2EFF"/>
    <w:rsid w:val="005D37D6"/>
    <w:rsid w:val="005D3B40"/>
    <w:rsid w:val="005D3D2E"/>
    <w:rsid w:val="005D48D0"/>
    <w:rsid w:val="005D509D"/>
    <w:rsid w:val="005D5731"/>
    <w:rsid w:val="005D600A"/>
    <w:rsid w:val="005D612F"/>
    <w:rsid w:val="005D61E1"/>
    <w:rsid w:val="005D6C4C"/>
    <w:rsid w:val="005D6FCE"/>
    <w:rsid w:val="005E090D"/>
    <w:rsid w:val="005E2F7A"/>
    <w:rsid w:val="005E361F"/>
    <w:rsid w:val="005E3974"/>
    <w:rsid w:val="005E52CF"/>
    <w:rsid w:val="005E60ED"/>
    <w:rsid w:val="005E63B3"/>
    <w:rsid w:val="005F2975"/>
    <w:rsid w:val="005F43C7"/>
    <w:rsid w:val="005F43CF"/>
    <w:rsid w:val="005F4DA1"/>
    <w:rsid w:val="005F4DF7"/>
    <w:rsid w:val="005F527E"/>
    <w:rsid w:val="005F55CF"/>
    <w:rsid w:val="005F6388"/>
    <w:rsid w:val="005F7E9B"/>
    <w:rsid w:val="005F7FC0"/>
    <w:rsid w:val="00600469"/>
    <w:rsid w:val="00601BDB"/>
    <w:rsid w:val="0060317D"/>
    <w:rsid w:val="006049F4"/>
    <w:rsid w:val="006061A1"/>
    <w:rsid w:val="00606DB5"/>
    <w:rsid w:val="0060721B"/>
    <w:rsid w:val="00607782"/>
    <w:rsid w:val="0060797B"/>
    <w:rsid w:val="00607CBC"/>
    <w:rsid w:val="006135A2"/>
    <w:rsid w:val="00613D15"/>
    <w:rsid w:val="006146DB"/>
    <w:rsid w:val="00614C86"/>
    <w:rsid w:val="006154E7"/>
    <w:rsid w:val="0061559E"/>
    <w:rsid w:val="00615C0E"/>
    <w:rsid w:val="00616874"/>
    <w:rsid w:val="00616A78"/>
    <w:rsid w:val="00616D1E"/>
    <w:rsid w:val="00620068"/>
    <w:rsid w:val="00621315"/>
    <w:rsid w:val="0062147A"/>
    <w:rsid w:val="00622271"/>
    <w:rsid w:val="00622305"/>
    <w:rsid w:val="00622569"/>
    <w:rsid w:val="00625685"/>
    <w:rsid w:val="00625E85"/>
    <w:rsid w:val="006269A0"/>
    <w:rsid w:val="0062752F"/>
    <w:rsid w:val="006277E0"/>
    <w:rsid w:val="00627DE5"/>
    <w:rsid w:val="00627E2E"/>
    <w:rsid w:val="00627EBD"/>
    <w:rsid w:val="00630A9D"/>
    <w:rsid w:val="00631776"/>
    <w:rsid w:val="00631ED4"/>
    <w:rsid w:val="00632632"/>
    <w:rsid w:val="00632AF1"/>
    <w:rsid w:val="0063362D"/>
    <w:rsid w:val="00633E2B"/>
    <w:rsid w:val="0063434C"/>
    <w:rsid w:val="006348A0"/>
    <w:rsid w:val="00635256"/>
    <w:rsid w:val="00635433"/>
    <w:rsid w:val="006370CE"/>
    <w:rsid w:val="00637E8E"/>
    <w:rsid w:val="006400BD"/>
    <w:rsid w:val="00640631"/>
    <w:rsid w:val="0064079C"/>
    <w:rsid w:val="00640AF5"/>
    <w:rsid w:val="0064115E"/>
    <w:rsid w:val="006419C9"/>
    <w:rsid w:val="006425CA"/>
    <w:rsid w:val="006425E9"/>
    <w:rsid w:val="00642ACA"/>
    <w:rsid w:val="0064314E"/>
    <w:rsid w:val="00643154"/>
    <w:rsid w:val="00643186"/>
    <w:rsid w:val="00643B8D"/>
    <w:rsid w:val="00643E75"/>
    <w:rsid w:val="006455BD"/>
    <w:rsid w:val="00646C01"/>
    <w:rsid w:val="00647A80"/>
    <w:rsid w:val="00650856"/>
    <w:rsid w:val="00651CE0"/>
    <w:rsid w:val="006528B0"/>
    <w:rsid w:val="00652950"/>
    <w:rsid w:val="00652D9D"/>
    <w:rsid w:val="006539F7"/>
    <w:rsid w:val="00655296"/>
    <w:rsid w:val="0065585B"/>
    <w:rsid w:val="006566ED"/>
    <w:rsid w:val="00656866"/>
    <w:rsid w:val="00657A1F"/>
    <w:rsid w:val="00657B7F"/>
    <w:rsid w:val="006605E9"/>
    <w:rsid w:val="00661CE2"/>
    <w:rsid w:val="00662065"/>
    <w:rsid w:val="0066262A"/>
    <w:rsid w:val="00662B7E"/>
    <w:rsid w:val="00662BA4"/>
    <w:rsid w:val="00662EF9"/>
    <w:rsid w:val="00663586"/>
    <w:rsid w:val="0066388A"/>
    <w:rsid w:val="00663893"/>
    <w:rsid w:val="00664301"/>
    <w:rsid w:val="006649A8"/>
    <w:rsid w:val="00664CC3"/>
    <w:rsid w:val="00664DE1"/>
    <w:rsid w:val="006651A2"/>
    <w:rsid w:val="00665941"/>
    <w:rsid w:val="0066606E"/>
    <w:rsid w:val="00671B5A"/>
    <w:rsid w:val="00674A19"/>
    <w:rsid w:val="00674ACE"/>
    <w:rsid w:val="0067514A"/>
    <w:rsid w:val="00675430"/>
    <w:rsid w:val="00675EA6"/>
    <w:rsid w:val="00676D2D"/>
    <w:rsid w:val="0067723F"/>
    <w:rsid w:val="00680E83"/>
    <w:rsid w:val="006816AF"/>
    <w:rsid w:val="00683055"/>
    <w:rsid w:val="0068438C"/>
    <w:rsid w:val="00686051"/>
    <w:rsid w:val="00687480"/>
    <w:rsid w:val="006908B5"/>
    <w:rsid w:val="006913BD"/>
    <w:rsid w:val="0069324C"/>
    <w:rsid w:val="0069383C"/>
    <w:rsid w:val="00694173"/>
    <w:rsid w:val="006949CA"/>
    <w:rsid w:val="00694BFE"/>
    <w:rsid w:val="00694C93"/>
    <w:rsid w:val="006968AE"/>
    <w:rsid w:val="00697083"/>
    <w:rsid w:val="00697592"/>
    <w:rsid w:val="006A1BE9"/>
    <w:rsid w:val="006A279A"/>
    <w:rsid w:val="006A2B5F"/>
    <w:rsid w:val="006A2BBB"/>
    <w:rsid w:val="006A2D55"/>
    <w:rsid w:val="006A2E21"/>
    <w:rsid w:val="006A30C4"/>
    <w:rsid w:val="006A4686"/>
    <w:rsid w:val="006A570E"/>
    <w:rsid w:val="006A5A6A"/>
    <w:rsid w:val="006A5C66"/>
    <w:rsid w:val="006A5D53"/>
    <w:rsid w:val="006A7B3C"/>
    <w:rsid w:val="006A7BB3"/>
    <w:rsid w:val="006B0A5A"/>
    <w:rsid w:val="006B16F6"/>
    <w:rsid w:val="006B3046"/>
    <w:rsid w:val="006B3BC3"/>
    <w:rsid w:val="006B3C82"/>
    <w:rsid w:val="006B49F3"/>
    <w:rsid w:val="006B537A"/>
    <w:rsid w:val="006B71B0"/>
    <w:rsid w:val="006B7501"/>
    <w:rsid w:val="006C06B3"/>
    <w:rsid w:val="006C08AA"/>
    <w:rsid w:val="006C0D20"/>
    <w:rsid w:val="006C0F8A"/>
    <w:rsid w:val="006C2834"/>
    <w:rsid w:val="006C2AB5"/>
    <w:rsid w:val="006C2B57"/>
    <w:rsid w:val="006C393E"/>
    <w:rsid w:val="006C3BD3"/>
    <w:rsid w:val="006C589A"/>
    <w:rsid w:val="006C6374"/>
    <w:rsid w:val="006D098F"/>
    <w:rsid w:val="006D0AAA"/>
    <w:rsid w:val="006D1347"/>
    <w:rsid w:val="006D1505"/>
    <w:rsid w:val="006D2ACA"/>
    <w:rsid w:val="006D40AC"/>
    <w:rsid w:val="006D4674"/>
    <w:rsid w:val="006D4F13"/>
    <w:rsid w:val="006D52AF"/>
    <w:rsid w:val="006D5CA7"/>
    <w:rsid w:val="006D62E5"/>
    <w:rsid w:val="006D69B1"/>
    <w:rsid w:val="006E01F8"/>
    <w:rsid w:val="006E10F1"/>
    <w:rsid w:val="006E194F"/>
    <w:rsid w:val="006E1D35"/>
    <w:rsid w:val="006E266A"/>
    <w:rsid w:val="006E3BA9"/>
    <w:rsid w:val="006E4024"/>
    <w:rsid w:val="006E5697"/>
    <w:rsid w:val="006E56BF"/>
    <w:rsid w:val="006E5842"/>
    <w:rsid w:val="006E59EC"/>
    <w:rsid w:val="006E6D85"/>
    <w:rsid w:val="006E77B4"/>
    <w:rsid w:val="006E7E23"/>
    <w:rsid w:val="006F04E8"/>
    <w:rsid w:val="006F16DB"/>
    <w:rsid w:val="006F1929"/>
    <w:rsid w:val="006F1F2D"/>
    <w:rsid w:val="006F4463"/>
    <w:rsid w:val="006F57EE"/>
    <w:rsid w:val="006F6CAF"/>
    <w:rsid w:val="006F7AC0"/>
    <w:rsid w:val="0070068A"/>
    <w:rsid w:val="00700C79"/>
    <w:rsid w:val="0070146B"/>
    <w:rsid w:val="007015B6"/>
    <w:rsid w:val="00702AF6"/>
    <w:rsid w:val="00702E5A"/>
    <w:rsid w:val="00703F43"/>
    <w:rsid w:val="0070412C"/>
    <w:rsid w:val="00705683"/>
    <w:rsid w:val="007058E5"/>
    <w:rsid w:val="00706435"/>
    <w:rsid w:val="00706678"/>
    <w:rsid w:val="00706729"/>
    <w:rsid w:val="0070738E"/>
    <w:rsid w:val="007077D4"/>
    <w:rsid w:val="0071006B"/>
    <w:rsid w:val="007100AD"/>
    <w:rsid w:val="00710504"/>
    <w:rsid w:val="00711AB1"/>
    <w:rsid w:val="00712992"/>
    <w:rsid w:val="007137F2"/>
    <w:rsid w:val="007148AE"/>
    <w:rsid w:val="00715708"/>
    <w:rsid w:val="00715A71"/>
    <w:rsid w:val="00716EDB"/>
    <w:rsid w:val="00721141"/>
    <w:rsid w:val="00721192"/>
    <w:rsid w:val="0072126C"/>
    <w:rsid w:val="0072140F"/>
    <w:rsid w:val="007214D2"/>
    <w:rsid w:val="00721550"/>
    <w:rsid w:val="00721782"/>
    <w:rsid w:val="00721EA6"/>
    <w:rsid w:val="007221BA"/>
    <w:rsid w:val="00722941"/>
    <w:rsid w:val="00722F60"/>
    <w:rsid w:val="00723339"/>
    <w:rsid w:val="007243AD"/>
    <w:rsid w:val="007254BF"/>
    <w:rsid w:val="00725679"/>
    <w:rsid w:val="00725EC5"/>
    <w:rsid w:val="0072649D"/>
    <w:rsid w:val="007277E9"/>
    <w:rsid w:val="00730405"/>
    <w:rsid w:val="007305C0"/>
    <w:rsid w:val="007313AB"/>
    <w:rsid w:val="00732280"/>
    <w:rsid w:val="00732529"/>
    <w:rsid w:val="00732A0F"/>
    <w:rsid w:val="00733456"/>
    <w:rsid w:val="00736955"/>
    <w:rsid w:val="00736A81"/>
    <w:rsid w:val="00736DD4"/>
    <w:rsid w:val="00737132"/>
    <w:rsid w:val="00737B64"/>
    <w:rsid w:val="007406A5"/>
    <w:rsid w:val="00740BEE"/>
    <w:rsid w:val="007423B5"/>
    <w:rsid w:val="00742940"/>
    <w:rsid w:val="007430A1"/>
    <w:rsid w:val="00743A27"/>
    <w:rsid w:val="00744CCF"/>
    <w:rsid w:val="007457AA"/>
    <w:rsid w:val="00745D15"/>
    <w:rsid w:val="00746ED7"/>
    <w:rsid w:val="00747B9F"/>
    <w:rsid w:val="00750E5B"/>
    <w:rsid w:val="00751848"/>
    <w:rsid w:val="00751BB1"/>
    <w:rsid w:val="00751D9C"/>
    <w:rsid w:val="00752159"/>
    <w:rsid w:val="00752871"/>
    <w:rsid w:val="00752BE8"/>
    <w:rsid w:val="00753EC9"/>
    <w:rsid w:val="0075690C"/>
    <w:rsid w:val="00757DF9"/>
    <w:rsid w:val="00757E6E"/>
    <w:rsid w:val="0076138C"/>
    <w:rsid w:val="00761E8E"/>
    <w:rsid w:val="00762286"/>
    <w:rsid w:val="00762301"/>
    <w:rsid w:val="00762949"/>
    <w:rsid w:val="00762CA8"/>
    <w:rsid w:val="00764089"/>
    <w:rsid w:val="00764344"/>
    <w:rsid w:val="007643BE"/>
    <w:rsid w:val="007647BC"/>
    <w:rsid w:val="00764948"/>
    <w:rsid w:val="00764CD8"/>
    <w:rsid w:val="007651C7"/>
    <w:rsid w:val="0076532A"/>
    <w:rsid w:val="00765F0E"/>
    <w:rsid w:val="0076617E"/>
    <w:rsid w:val="007665DE"/>
    <w:rsid w:val="00766A12"/>
    <w:rsid w:val="007670D7"/>
    <w:rsid w:val="0077023E"/>
    <w:rsid w:val="00770A7A"/>
    <w:rsid w:val="00770E0E"/>
    <w:rsid w:val="007718B9"/>
    <w:rsid w:val="00771971"/>
    <w:rsid w:val="00773229"/>
    <w:rsid w:val="0077341B"/>
    <w:rsid w:val="0077423A"/>
    <w:rsid w:val="0077535B"/>
    <w:rsid w:val="00775707"/>
    <w:rsid w:val="00776D69"/>
    <w:rsid w:val="0077745A"/>
    <w:rsid w:val="00777636"/>
    <w:rsid w:val="00780514"/>
    <w:rsid w:val="007808B9"/>
    <w:rsid w:val="00781C59"/>
    <w:rsid w:val="00781FEE"/>
    <w:rsid w:val="00782C5D"/>
    <w:rsid w:val="00783070"/>
    <w:rsid w:val="00783498"/>
    <w:rsid w:val="007836A2"/>
    <w:rsid w:val="0078391B"/>
    <w:rsid w:val="0078455A"/>
    <w:rsid w:val="00784648"/>
    <w:rsid w:val="00785262"/>
    <w:rsid w:val="007853C5"/>
    <w:rsid w:val="00785D0D"/>
    <w:rsid w:val="007860EC"/>
    <w:rsid w:val="007860EE"/>
    <w:rsid w:val="007869AB"/>
    <w:rsid w:val="007871DF"/>
    <w:rsid w:val="00787589"/>
    <w:rsid w:val="00787D99"/>
    <w:rsid w:val="00790EA2"/>
    <w:rsid w:val="00793509"/>
    <w:rsid w:val="00793FBE"/>
    <w:rsid w:val="007940A7"/>
    <w:rsid w:val="007942EC"/>
    <w:rsid w:val="0079466D"/>
    <w:rsid w:val="00794AE0"/>
    <w:rsid w:val="00795400"/>
    <w:rsid w:val="0079563D"/>
    <w:rsid w:val="0079567F"/>
    <w:rsid w:val="0079575D"/>
    <w:rsid w:val="0079668B"/>
    <w:rsid w:val="007A0099"/>
    <w:rsid w:val="007A0685"/>
    <w:rsid w:val="007A16EA"/>
    <w:rsid w:val="007A1738"/>
    <w:rsid w:val="007A2236"/>
    <w:rsid w:val="007A2487"/>
    <w:rsid w:val="007A2845"/>
    <w:rsid w:val="007A28C4"/>
    <w:rsid w:val="007A2B60"/>
    <w:rsid w:val="007A30D3"/>
    <w:rsid w:val="007A3303"/>
    <w:rsid w:val="007A3831"/>
    <w:rsid w:val="007A5738"/>
    <w:rsid w:val="007A6558"/>
    <w:rsid w:val="007A6EED"/>
    <w:rsid w:val="007A73F0"/>
    <w:rsid w:val="007A7952"/>
    <w:rsid w:val="007A7CD0"/>
    <w:rsid w:val="007B03BE"/>
    <w:rsid w:val="007B231E"/>
    <w:rsid w:val="007B2E4A"/>
    <w:rsid w:val="007B36DB"/>
    <w:rsid w:val="007B47FC"/>
    <w:rsid w:val="007B4846"/>
    <w:rsid w:val="007B4AD0"/>
    <w:rsid w:val="007B670B"/>
    <w:rsid w:val="007B7772"/>
    <w:rsid w:val="007B7DB4"/>
    <w:rsid w:val="007C151C"/>
    <w:rsid w:val="007C33DE"/>
    <w:rsid w:val="007C39B6"/>
    <w:rsid w:val="007C4C57"/>
    <w:rsid w:val="007C679A"/>
    <w:rsid w:val="007C6AFC"/>
    <w:rsid w:val="007C7C8D"/>
    <w:rsid w:val="007D11BC"/>
    <w:rsid w:val="007D2025"/>
    <w:rsid w:val="007D48E9"/>
    <w:rsid w:val="007D5064"/>
    <w:rsid w:val="007D5BFC"/>
    <w:rsid w:val="007D6565"/>
    <w:rsid w:val="007D7831"/>
    <w:rsid w:val="007D7B02"/>
    <w:rsid w:val="007E01E3"/>
    <w:rsid w:val="007E0A5C"/>
    <w:rsid w:val="007E178D"/>
    <w:rsid w:val="007E1B65"/>
    <w:rsid w:val="007E1E75"/>
    <w:rsid w:val="007E28D6"/>
    <w:rsid w:val="007E38A6"/>
    <w:rsid w:val="007E5269"/>
    <w:rsid w:val="007E59C5"/>
    <w:rsid w:val="007E5A53"/>
    <w:rsid w:val="007E6447"/>
    <w:rsid w:val="007E67E7"/>
    <w:rsid w:val="007E760E"/>
    <w:rsid w:val="007E7BFC"/>
    <w:rsid w:val="007F00E8"/>
    <w:rsid w:val="007F0120"/>
    <w:rsid w:val="007F0411"/>
    <w:rsid w:val="007F047F"/>
    <w:rsid w:val="007F04D0"/>
    <w:rsid w:val="007F061D"/>
    <w:rsid w:val="007F17C6"/>
    <w:rsid w:val="007F1DD3"/>
    <w:rsid w:val="007F39FA"/>
    <w:rsid w:val="007F4CD1"/>
    <w:rsid w:val="007F6358"/>
    <w:rsid w:val="007F7773"/>
    <w:rsid w:val="007F7BBC"/>
    <w:rsid w:val="007F7E75"/>
    <w:rsid w:val="00800660"/>
    <w:rsid w:val="00800F0F"/>
    <w:rsid w:val="0080164C"/>
    <w:rsid w:val="008029FB"/>
    <w:rsid w:val="00802B2D"/>
    <w:rsid w:val="008034FB"/>
    <w:rsid w:val="0080359B"/>
    <w:rsid w:val="008042CD"/>
    <w:rsid w:val="0080436A"/>
    <w:rsid w:val="00805B6E"/>
    <w:rsid w:val="008077D2"/>
    <w:rsid w:val="00810288"/>
    <w:rsid w:val="00810B35"/>
    <w:rsid w:val="0081167B"/>
    <w:rsid w:val="00812AAF"/>
    <w:rsid w:val="00813645"/>
    <w:rsid w:val="00814EEF"/>
    <w:rsid w:val="00815A8F"/>
    <w:rsid w:val="00815D8A"/>
    <w:rsid w:val="0081603E"/>
    <w:rsid w:val="0082040C"/>
    <w:rsid w:val="00821455"/>
    <w:rsid w:val="008217EC"/>
    <w:rsid w:val="008220D2"/>
    <w:rsid w:val="0082367D"/>
    <w:rsid w:val="00823C01"/>
    <w:rsid w:val="00823D23"/>
    <w:rsid w:val="00824FC9"/>
    <w:rsid w:val="008263A4"/>
    <w:rsid w:val="00826672"/>
    <w:rsid w:val="008275C5"/>
    <w:rsid w:val="008279E9"/>
    <w:rsid w:val="00830E09"/>
    <w:rsid w:val="008320B5"/>
    <w:rsid w:val="00832B05"/>
    <w:rsid w:val="00832B8E"/>
    <w:rsid w:val="00832FED"/>
    <w:rsid w:val="0083371C"/>
    <w:rsid w:val="00834526"/>
    <w:rsid w:val="008349C6"/>
    <w:rsid w:val="00834C6E"/>
    <w:rsid w:val="008354DF"/>
    <w:rsid w:val="00836430"/>
    <w:rsid w:val="00837307"/>
    <w:rsid w:val="00837511"/>
    <w:rsid w:val="00837A85"/>
    <w:rsid w:val="008404D0"/>
    <w:rsid w:val="00840AAA"/>
    <w:rsid w:val="00840AD7"/>
    <w:rsid w:val="008411D0"/>
    <w:rsid w:val="00841F51"/>
    <w:rsid w:val="00843754"/>
    <w:rsid w:val="00843898"/>
    <w:rsid w:val="00845563"/>
    <w:rsid w:val="0084558D"/>
    <w:rsid w:val="00845AE3"/>
    <w:rsid w:val="008460A5"/>
    <w:rsid w:val="0084774C"/>
    <w:rsid w:val="00851993"/>
    <w:rsid w:val="00851EBD"/>
    <w:rsid w:val="0085362C"/>
    <w:rsid w:val="0085396F"/>
    <w:rsid w:val="00853F3D"/>
    <w:rsid w:val="00854464"/>
    <w:rsid w:val="00854E7F"/>
    <w:rsid w:val="008550C3"/>
    <w:rsid w:val="00855DEC"/>
    <w:rsid w:val="0085695C"/>
    <w:rsid w:val="0085723D"/>
    <w:rsid w:val="00857358"/>
    <w:rsid w:val="008609F0"/>
    <w:rsid w:val="00860FF7"/>
    <w:rsid w:val="00861853"/>
    <w:rsid w:val="00862D65"/>
    <w:rsid w:val="00863A6F"/>
    <w:rsid w:val="00863B7E"/>
    <w:rsid w:val="0086443D"/>
    <w:rsid w:val="0086513C"/>
    <w:rsid w:val="00865A40"/>
    <w:rsid w:val="00865C1C"/>
    <w:rsid w:val="00865E84"/>
    <w:rsid w:val="0086645E"/>
    <w:rsid w:val="0086661E"/>
    <w:rsid w:val="0086701C"/>
    <w:rsid w:val="00867125"/>
    <w:rsid w:val="00870F12"/>
    <w:rsid w:val="00873326"/>
    <w:rsid w:val="00874CFB"/>
    <w:rsid w:val="008756B7"/>
    <w:rsid w:val="0087577F"/>
    <w:rsid w:val="008759FA"/>
    <w:rsid w:val="008760FA"/>
    <w:rsid w:val="00876FA8"/>
    <w:rsid w:val="00877B1F"/>
    <w:rsid w:val="00880D51"/>
    <w:rsid w:val="008829BC"/>
    <w:rsid w:val="00883152"/>
    <w:rsid w:val="00883497"/>
    <w:rsid w:val="008841F1"/>
    <w:rsid w:val="00884D31"/>
    <w:rsid w:val="00886C62"/>
    <w:rsid w:val="00886EA9"/>
    <w:rsid w:val="00890BCE"/>
    <w:rsid w:val="0089160E"/>
    <w:rsid w:val="008936CC"/>
    <w:rsid w:val="00893837"/>
    <w:rsid w:val="00893C1C"/>
    <w:rsid w:val="00894509"/>
    <w:rsid w:val="00894EA2"/>
    <w:rsid w:val="00895DDD"/>
    <w:rsid w:val="00895E1E"/>
    <w:rsid w:val="00896338"/>
    <w:rsid w:val="00897690"/>
    <w:rsid w:val="008A0014"/>
    <w:rsid w:val="008A0454"/>
    <w:rsid w:val="008A0944"/>
    <w:rsid w:val="008A0C10"/>
    <w:rsid w:val="008A0E72"/>
    <w:rsid w:val="008A0E84"/>
    <w:rsid w:val="008A100E"/>
    <w:rsid w:val="008A17EE"/>
    <w:rsid w:val="008A1827"/>
    <w:rsid w:val="008A1C95"/>
    <w:rsid w:val="008A1F6B"/>
    <w:rsid w:val="008A23D7"/>
    <w:rsid w:val="008A29CC"/>
    <w:rsid w:val="008A2DC2"/>
    <w:rsid w:val="008A356F"/>
    <w:rsid w:val="008A47FE"/>
    <w:rsid w:val="008A5B7B"/>
    <w:rsid w:val="008A7EC8"/>
    <w:rsid w:val="008B1654"/>
    <w:rsid w:val="008B2879"/>
    <w:rsid w:val="008B28F5"/>
    <w:rsid w:val="008B29CE"/>
    <w:rsid w:val="008B3BB6"/>
    <w:rsid w:val="008B42DA"/>
    <w:rsid w:val="008B4975"/>
    <w:rsid w:val="008B4F18"/>
    <w:rsid w:val="008B553C"/>
    <w:rsid w:val="008B6F99"/>
    <w:rsid w:val="008C002E"/>
    <w:rsid w:val="008C00B8"/>
    <w:rsid w:val="008C0329"/>
    <w:rsid w:val="008C1945"/>
    <w:rsid w:val="008C2290"/>
    <w:rsid w:val="008C405F"/>
    <w:rsid w:val="008C42B3"/>
    <w:rsid w:val="008C530C"/>
    <w:rsid w:val="008C536E"/>
    <w:rsid w:val="008C53A5"/>
    <w:rsid w:val="008C56E3"/>
    <w:rsid w:val="008C5E33"/>
    <w:rsid w:val="008C7E87"/>
    <w:rsid w:val="008D16B4"/>
    <w:rsid w:val="008D212D"/>
    <w:rsid w:val="008D2BAB"/>
    <w:rsid w:val="008D4506"/>
    <w:rsid w:val="008D469E"/>
    <w:rsid w:val="008D5B4A"/>
    <w:rsid w:val="008D5F05"/>
    <w:rsid w:val="008D63F4"/>
    <w:rsid w:val="008D6AB3"/>
    <w:rsid w:val="008D6E5D"/>
    <w:rsid w:val="008D7A31"/>
    <w:rsid w:val="008D7B83"/>
    <w:rsid w:val="008E0875"/>
    <w:rsid w:val="008E0EDC"/>
    <w:rsid w:val="008E10D5"/>
    <w:rsid w:val="008E1714"/>
    <w:rsid w:val="008E269D"/>
    <w:rsid w:val="008E4B11"/>
    <w:rsid w:val="008E4ECA"/>
    <w:rsid w:val="008E4FE5"/>
    <w:rsid w:val="008E5130"/>
    <w:rsid w:val="008E64D5"/>
    <w:rsid w:val="008E754F"/>
    <w:rsid w:val="008F12AD"/>
    <w:rsid w:val="008F2278"/>
    <w:rsid w:val="008F363D"/>
    <w:rsid w:val="008F3ED7"/>
    <w:rsid w:val="008F40A2"/>
    <w:rsid w:val="008F4E16"/>
    <w:rsid w:val="008F5B23"/>
    <w:rsid w:val="008F681E"/>
    <w:rsid w:val="008F68FC"/>
    <w:rsid w:val="008F70E9"/>
    <w:rsid w:val="008F7280"/>
    <w:rsid w:val="008F773C"/>
    <w:rsid w:val="008F77E4"/>
    <w:rsid w:val="009018D2"/>
    <w:rsid w:val="00902AA0"/>
    <w:rsid w:val="00903615"/>
    <w:rsid w:val="009037F0"/>
    <w:rsid w:val="00903B84"/>
    <w:rsid w:val="00904673"/>
    <w:rsid w:val="00904DF1"/>
    <w:rsid w:val="00905A4D"/>
    <w:rsid w:val="00907519"/>
    <w:rsid w:val="009076C5"/>
    <w:rsid w:val="00910796"/>
    <w:rsid w:val="009107A5"/>
    <w:rsid w:val="0091135A"/>
    <w:rsid w:val="00911BEE"/>
    <w:rsid w:val="00912D12"/>
    <w:rsid w:val="00913312"/>
    <w:rsid w:val="009133EF"/>
    <w:rsid w:val="00913D73"/>
    <w:rsid w:val="0091419A"/>
    <w:rsid w:val="009149CC"/>
    <w:rsid w:val="00914C98"/>
    <w:rsid w:val="00914E99"/>
    <w:rsid w:val="00921306"/>
    <w:rsid w:val="00921392"/>
    <w:rsid w:val="009220BD"/>
    <w:rsid w:val="009234A2"/>
    <w:rsid w:val="009242EC"/>
    <w:rsid w:val="009242F8"/>
    <w:rsid w:val="00925089"/>
    <w:rsid w:val="00925327"/>
    <w:rsid w:val="00925B19"/>
    <w:rsid w:val="009260E8"/>
    <w:rsid w:val="0093286D"/>
    <w:rsid w:val="00933A82"/>
    <w:rsid w:val="0093490B"/>
    <w:rsid w:val="009359BF"/>
    <w:rsid w:val="00935C51"/>
    <w:rsid w:val="009376A1"/>
    <w:rsid w:val="009378DB"/>
    <w:rsid w:val="00937A2E"/>
    <w:rsid w:val="00937EF4"/>
    <w:rsid w:val="0094125B"/>
    <w:rsid w:val="00941EAC"/>
    <w:rsid w:val="00943A2D"/>
    <w:rsid w:val="009445EA"/>
    <w:rsid w:val="00945615"/>
    <w:rsid w:val="00946528"/>
    <w:rsid w:val="0094751F"/>
    <w:rsid w:val="00947F1C"/>
    <w:rsid w:val="00950147"/>
    <w:rsid w:val="0095152D"/>
    <w:rsid w:val="009523FE"/>
    <w:rsid w:val="00953331"/>
    <w:rsid w:val="0095380A"/>
    <w:rsid w:val="0095492F"/>
    <w:rsid w:val="0095501E"/>
    <w:rsid w:val="009557E9"/>
    <w:rsid w:val="0095664A"/>
    <w:rsid w:val="00956C25"/>
    <w:rsid w:val="00956C51"/>
    <w:rsid w:val="009605C3"/>
    <w:rsid w:val="00960F7D"/>
    <w:rsid w:val="0096106B"/>
    <w:rsid w:val="009615FB"/>
    <w:rsid w:val="009619DC"/>
    <w:rsid w:val="00961B11"/>
    <w:rsid w:val="00962B41"/>
    <w:rsid w:val="00963C75"/>
    <w:rsid w:val="009647EE"/>
    <w:rsid w:val="00964DB8"/>
    <w:rsid w:val="009651B5"/>
    <w:rsid w:val="009652E5"/>
    <w:rsid w:val="00965436"/>
    <w:rsid w:val="00965DD5"/>
    <w:rsid w:val="00967E06"/>
    <w:rsid w:val="00967E99"/>
    <w:rsid w:val="00970E07"/>
    <w:rsid w:val="009710B8"/>
    <w:rsid w:val="009712D1"/>
    <w:rsid w:val="0097190A"/>
    <w:rsid w:val="0097209F"/>
    <w:rsid w:val="0097216D"/>
    <w:rsid w:val="00972E78"/>
    <w:rsid w:val="0097300E"/>
    <w:rsid w:val="00973172"/>
    <w:rsid w:val="00974136"/>
    <w:rsid w:val="00974E08"/>
    <w:rsid w:val="00975343"/>
    <w:rsid w:val="00975BD3"/>
    <w:rsid w:val="0097600F"/>
    <w:rsid w:val="00976502"/>
    <w:rsid w:val="009765BC"/>
    <w:rsid w:val="00976610"/>
    <w:rsid w:val="009844E5"/>
    <w:rsid w:val="009849C7"/>
    <w:rsid w:val="009858B3"/>
    <w:rsid w:val="00986939"/>
    <w:rsid w:val="00986C32"/>
    <w:rsid w:val="00987080"/>
    <w:rsid w:val="009874FE"/>
    <w:rsid w:val="009901E6"/>
    <w:rsid w:val="009929B5"/>
    <w:rsid w:val="0099463B"/>
    <w:rsid w:val="0099473A"/>
    <w:rsid w:val="00994942"/>
    <w:rsid w:val="00995477"/>
    <w:rsid w:val="00997253"/>
    <w:rsid w:val="009A05C1"/>
    <w:rsid w:val="009A0DFD"/>
    <w:rsid w:val="009A10B8"/>
    <w:rsid w:val="009A3FFD"/>
    <w:rsid w:val="009A44C0"/>
    <w:rsid w:val="009A6D9B"/>
    <w:rsid w:val="009B03C3"/>
    <w:rsid w:val="009B05AE"/>
    <w:rsid w:val="009B0DFE"/>
    <w:rsid w:val="009B19C1"/>
    <w:rsid w:val="009B1C2D"/>
    <w:rsid w:val="009B314D"/>
    <w:rsid w:val="009B3576"/>
    <w:rsid w:val="009B42AF"/>
    <w:rsid w:val="009B4BE0"/>
    <w:rsid w:val="009B4F05"/>
    <w:rsid w:val="009B538F"/>
    <w:rsid w:val="009B6656"/>
    <w:rsid w:val="009B78E3"/>
    <w:rsid w:val="009B7C4A"/>
    <w:rsid w:val="009C07A3"/>
    <w:rsid w:val="009C083F"/>
    <w:rsid w:val="009C1D96"/>
    <w:rsid w:val="009C2D2B"/>
    <w:rsid w:val="009C3EAC"/>
    <w:rsid w:val="009C43FC"/>
    <w:rsid w:val="009C565E"/>
    <w:rsid w:val="009C5EDE"/>
    <w:rsid w:val="009C60C9"/>
    <w:rsid w:val="009C6CFF"/>
    <w:rsid w:val="009C7FA5"/>
    <w:rsid w:val="009D01A7"/>
    <w:rsid w:val="009D048C"/>
    <w:rsid w:val="009D0A94"/>
    <w:rsid w:val="009D239A"/>
    <w:rsid w:val="009D245E"/>
    <w:rsid w:val="009D2EA6"/>
    <w:rsid w:val="009D2F8C"/>
    <w:rsid w:val="009D34D7"/>
    <w:rsid w:val="009D4681"/>
    <w:rsid w:val="009D4F46"/>
    <w:rsid w:val="009D5B4A"/>
    <w:rsid w:val="009D723F"/>
    <w:rsid w:val="009D7900"/>
    <w:rsid w:val="009E02CC"/>
    <w:rsid w:val="009E0330"/>
    <w:rsid w:val="009E0BE6"/>
    <w:rsid w:val="009E0FC3"/>
    <w:rsid w:val="009E107F"/>
    <w:rsid w:val="009E2B7C"/>
    <w:rsid w:val="009E3CD2"/>
    <w:rsid w:val="009E5450"/>
    <w:rsid w:val="009E5641"/>
    <w:rsid w:val="009E649D"/>
    <w:rsid w:val="009E7570"/>
    <w:rsid w:val="009F0D03"/>
    <w:rsid w:val="009F46CB"/>
    <w:rsid w:val="009F5228"/>
    <w:rsid w:val="009F58E7"/>
    <w:rsid w:val="009F5C43"/>
    <w:rsid w:val="009F6631"/>
    <w:rsid w:val="009F7B90"/>
    <w:rsid w:val="00A010E8"/>
    <w:rsid w:val="00A0139B"/>
    <w:rsid w:val="00A01DAA"/>
    <w:rsid w:val="00A01FC0"/>
    <w:rsid w:val="00A04578"/>
    <w:rsid w:val="00A04BB1"/>
    <w:rsid w:val="00A04EF0"/>
    <w:rsid w:val="00A05149"/>
    <w:rsid w:val="00A05A52"/>
    <w:rsid w:val="00A063E2"/>
    <w:rsid w:val="00A0673D"/>
    <w:rsid w:val="00A108F5"/>
    <w:rsid w:val="00A1157E"/>
    <w:rsid w:val="00A11D42"/>
    <w:rsid w:val="00A122AC"/>
    <w:rsid w:val="00A123ED"/>
    <w:rsid w:val="00A1595F"/>
    <w:rsid w:val="00A1609D"/>
    <w:rsid w:val="00A16704"/>
    <w:rsid w:val="00A16EB2"/>
    <w:rsid w:val="00A17854"/>
    <w:rsid w:val="00A17AFF"/>
    <w:rsid w:val="00A21877"/>
    <w:rsid w:val="00A21F9C"/>
    <w:rsid w:val="00A224DF"/>
    <w:rsid w:val="00A24186"/>
    <w:rsid w:val="00A2436A"/>
    <w:rsid w:val="00A247C2"/>
    <w:rsid w:val="00A252B7"/>
    <w:rsid w:val="00A25881"/>
    <w:rsid w:val="00A26C82"/>
    <w:rsid w:val="00A26D7B"/>
    <w:rsid w:val="00A277A3"/>
    <w:rsid w:val="00A3105C"/>
    <w:rsid w:val="00A31A0F"/>
    <w:rsid w:val="00A3344F"/>
    <w:rsid w:val="00A3438F"/>
    <w:rsid w:val="00A3489D"/>
    <w:rsid w:val="00A34DFA"/>
    <w:rsid w:val="00A35224"/>
    <w:rsid w:val="00A3571B"/>
    <w:rsid w:val="00A35AC6"/>
    <w:rsid w:val="00A36095"/>
    <w:rsid w:val="00A408B5"/>
    <w:rsid w:val="00A40B50"/>
    <w:rsid w:val="00A43699"/>
    <w:rsid w:val="00A43DC2"/>
    <w:rsid w:val="00A43F08"/>
    <w:rsid w:val="00A443B8"/>
    <w:rsid w:val="00A47527"/>
    <w:rsid w:val="00A51651"/>
    <w:rsid w:val="00A51AA5"/>
    <w:rsid w:val="00A52A54"/>
    <w:rsid w:val="00A52BE1"/>
    <w:rsid w:val="00A55789"/>
    <w:rsid w:val="00A57DD4"/>
    <w:rsid w:val="00A6026B"/>
    <w:rsid w:val="00A61DDF"/>
    <w:rsid w:val="00A63953"/>
    <w:rsid w:val="00A643C5"/>
    <w:rsid w:val="00A6488A"/>
    <w:rsid w:val="00A64A42"/>
    <w:rsid w:val="00A64D6C"/>
    <w:rsid w:val="00A64DB9"/>
    <w:rsid w:val="00A65488"/>
    <w:rsid w:val="00A65A3C"/>
    <w:rsid w:val="00A662B0"/>
    <w:rsid w:val="00A6651D"/>
    <w:rsid w:val="00A66A21"/>
    <w:rsid w:val="00A7052D"/>
    <w:rsid w:val="00A7129C"/>
    <w:rsid w:val="00A7146B"/>
    <w:rsid w:val="00A714C8"/>
    <w:rsid w:val="00A71E50"/>
    <w:rsid w:val="00A72632"/>
    <w:rsid w:val="00A72AEF"/>
    <w:rsid w:val="00A73AFA"/>
    <w:rsid w:val="00A74AD9"/>
    <w:rsid w:val="00A74D1B"/>
    <w:rsid w:val="00A7537E"/>
    <w:rsid w:val="00A757D3"/>
    <w:rsid w:val="00A75DFC"/>
    <w:rsid w:val="00A76B60"/>
    <w:rsid w:val="00A77773"/>
    <w:rsid w:val="00A779F4"/>
    <w:rsid w:val="00A77D71"/>
    <w:rsid w:val="00A8069E"/>
    <w:rsid w:val="00A81953"/>
    <w:rsid w:val="00A81DFE"/>
    <w:rsid w:val="00A81EAF"/>
    <w:rsid w:val="00A830D2"/>
    <w:rsid w:val="00A833C9"/>
    <w:rsid w:val="00A83C1C"/>
    <w:rsid w:val="00A8484E"/>
    <w:rsid w:val="00A848B3"/>
    <w:rsid w:val="00A84FD9"/>
    <w:rsid w:val="00A87166"/>
    <w:rsid w:val="00A90914"/>
    <w:rsid w:val="00A9139F"/>
    <w:rsid w:val="00A917A2"/>
    <w:rsid w:val="00A919A2"/>
    <w:rsid w:val="00A91B97"/>
    <w:rsid w:val="00A91CA9"/>
    <w:rsid w:val="00A92324"/>
    <w:rsid w:val="00A923DA"/>
    <w:rsid w:val="00A9323A"/>
    <w:rsid w:val="00A93A27"/>
    <w:rsid w:val="00A93D6A"/>
    <w:rsid w:val="00A9439F"/>
    <w:rsid w:val="00A9521C"/>
    <w:rsid w:val="00A954DA"/>
    <w:rsid w:val="00A9644B"/>
    <w:rsid w:val="00A96D7E"/>
    <w:rsid w:val="00A97F50"/>
    <w:rsid w:val="00AA0092"/>
    <w:rsid w:val="00AA0C7A"/>
    <w:rsid w:val="00AA0FB3"/>
    <w:rsid w:val="00AA1D3A"/>
    <w:rsid w:val="00AA21BF"/>
    <w:rsid w:val="00AA251E"/>
    <w:rsid w:val="00AA284A"/>
    <w:rsid w:val="00AA2F8D"/>
    <w:rsid w:val="00AA3032"/>
    <w:rsid w:val="00AA4475"/>
    <w:rsid w:val="00AA44D7"/>
    <w:rsid w:val="00AA4519"/>
    <w:rsid w:val="00AA4CFC"/>
    <w:rsid w:val="00AA6F31"/>
    <w:rsid w:val="00AA713C"/>
    <w:rsid w:val="00AA717D"/>
    <w:rsid w:val="00AA726F"/>
    <w:rsid w:val="00AA7958"/>
    <w:rsid w:val="00AA79D9"/>
    <w:rsid w:val="00AA7D23"/>
    <w:rsid w:val="00AA7FB3"/>
    <w:rsid w:val="00AB066E"/>
    <w:rsid w:val="00AB1B99"/>
    <w:rsid w:val="00AB2B3B"/>
    <w:rsid w:val="00AB425F"/>
    <w:rsid w:val="00AB4D9A"/>
    <w:rsid w:val="00AB60D6"/>
    <w:rsid w:val="00AB7825"/>
    <w:rsid w:val="00AC0207"/>
    <w:rsid w:val="00AC1C6B"/>
    <w:rsid w:val="00AC2BFA"/>
    <w:rsid w:val="00AC37D3"/>
    <w:rsid w:val="00AC4090"/>
    <w:rsid w:val="00AC41DB"/>
    <w:rsid w:val="00AC49CB"/>
    <w:rsid w:val="00AC6564"/>
    <w:rsid w:val="00AC7154"/>
    <w:rsid w:val="00AC750C"/>
    <w:rsid w:val="00AC779D"/>
    <w:rsid w:val="00AC781C"/>
    <w:rsid w:val="00AD066A"/>
    <w:rsid w:val="00AD0DA9"/>
    <w:rsid w:val="00AD0EA9"/>
    <w:rsid w:val="00AD12C7"/>
    <w:rsid w:val="00AD1396"/>
    <w:rsid w:val="00AD1570"/>
    <w:rsid w:val="00AD1F2C"/>
    <w:rsid w:val="00AD22F7"/>
    <w:rsid w:val="00AD2596"/>
    <w:rsid w:val="00AD46CD"/>
    <w:rsid w:val="00AD506A"/>
    <w:rsid w:val="00AD5C53"/>
    <w:rsid w:val="00AD6531"/>
    <w:rsid w:val="00AD6542"/>
    <w:rsid w:val="00AD7B92"/>
    <w:rsid w:val="00AE01C8"/>
    <w:rsid w:val="00AE04FD"/>
    <w:rsid w:val="00AE0D4D"/>
    <w:rsid w:val="00AE189B"/>
    <w:rsid w:val="00AE21E2"/>
    <w:rsid w:val="00AE2673"/>
    <w:rsid w:val="00AE269F"/>
    <w:rsid w:val="00AE2CB7"/>
    <w:rsid w:val="00AE2D69"/>
    <w:rsid w:val="00AE30D2"/>
    <w:rsid w:val="00AE3F4E"/>
    <w:rsid w:val="00AE433F"/>
    <w:rsid w:val="00AE51A0"/>
    <w:rsid w:val="00AE7032"/>
    <w:rsid w:val="00AE711D"/>
    <w:rsid w:val="00AE783D"/>
    <w:rsid w:val="00AE7D0F"/>
    <w:rsid w:val="00AE7F69"/>
    <w:rsid w:val="00AF1329"/>
    <w:rsid w:val="00AF1D57"/>
    <w:rsid w:val="00AF2379"/>
    <w:rsid w:val="00AF254F"/>
    <w:rsid w:val="00AF30C9"/>
    <w:rsid w:val="00AF3297"/>
    <w:rsid w:val="00AF65AF"/>
    <w:rsid w:val="00B003CD"/>
    <w:rsid w:val="00B009BB"/>
    <w:rsid w:val="00B00A49"/>
    <w:rsid w:val="00B00CF5"/>
    <w:rsid w:val="00B03510"/>
    <w:rsid w:val="00B03BB9"/>
    <w:rsid w:val="00B04E23"/>
    <w:rsid w:val="00B065A5"/>
    <w:rsid w:val="00B06BD8"/>
    <w:rsid w:val="00B079EB"/>
    <w:rsid w:val="00B07CD8"/>
    <w:rsid w:val="00B1068C"/>
    <w:rsid w:val="00B11DA1"/>
    <w:rsid w:val="00B12695"/>
    <w:rsid w:val="00B127C3"/>
    <w:rsid w:val="00B12858"/>
    <w:rsid w:val="00B155BD"/>
    <w:rsid w:val="00B159FC"/>
    <w:rsid w:val="00B15D9E"/>
    <w:rsid w:val="00B164EF"/>
    <w:rsid w:val="00B174D4"/>
    <w:rsid w:val="00B179D7"/>
    <w:rsid w:val="00B21618"/>
    <w:rsid w:val="00B216F7"/>
    <w:rsid w:val="00B22041"/>
    <w:rsid w:val="00B245CB"/>
    <w:rsid w:val="00B2476D"/>
    <w:rsid w:val="00B254CD"/>
    <w:rsid w:val="00B26BE9"/>
    <w:rsid w:val="00B307B9"/>
    <w:rsid w:val="00B3095A"/>
    <w:rsid w:val="00B311E0"/>
    <w:rsid w:val="00B31428"/>
    <w:rsid w:val="00B31C15"/>
    <w:rsid w:val="00B32432"/>
    <w:rsid w:val="00B34152"/>
    <w:rsid w:val="00B342D9"/>
    <w:rsid w:val="00B34488"/>
    <w:rsid w:val="00B34973"/>
    <w:rsid w:val="00B34C18"/>
    <w:rsid w:val="00B350F8"/>
    <w:rsid w:val="00B35A47"/>
    <w:rsid w:val="00B3604E"/>
    <w:rsid w:val="00B37697"/>
    <w:rsid w:val="00B379E7"/>
    <w:rsid w:val="00B4079B"/>
    <w:rsid w:val="00B4171B"/>
    <w:rsid w:val="00B434BF"/>
    <w:rsid w:val="00B4369B"/>
    <w:rsid w:val="00B4550B"/>
    <w:rsid w:val="00B4632B"/>
    <w:rsid w:val="00B46719"/>
    <w:rsid w:val="00B51B3A"/>
    <w:rsid w:val="00B5218F"/>
    <w:rsid w:val="00B52763"/>
    <w:rsid w:val="00B5277D"/>
    <w:rsid w:val="00B5355C"/>
    <w:rsid w:val="00B546CB"/>
    <w:rsid w:val="00B54857"/>
    <w:rsid w:val="00B555D6"/>
    <w:rsid w:val="00B56346"/>
    <w:rsid w:val="00B56FCF"/>
    <w:rsid w:val="00B57290"/>
    <w:rsid w:val="00B5746A"/>
    <w:rsid w:val="00B574E1"/>
    <w:rsid w:val="00B609AB"/>
    <w:rsid w:val="00B60EE4"/>
    <w:rsid w:val="00B61264"/>
    <w:rsid w:val="00B614CE"/>
    <w:rsid w:val="00B61948"/>
    <w:rsid w:val="00B61C55"/>
    <w:rsid w:val="00B62380"/>
    <w:rsid w:val="00B62870"/>
    <w:rsid w:val="00B62961"/>
    <w:rsid w:val="00B634DF"/>
    <w:rsid w:val="00B63C18"/>
    <w:rsid w:val="00B64102"/>
    <w:rsid w:val="00B643E6"/>
    <w:rsid w:val="00B64EA4"/>
    <w:rsid w:val="00B66E73"/>
    <w:rsid w:val="00B67B83"/>
    <w:rsid w:val="00B705A2"/>
    <w:rsid w:val="00B71AFC"/>
    <w:rsid w:val="00B721B5"/>
    <w:rsid w:val="00B72499"/>
    <w:rsid w:val="00B73125"/>
    <w:rsid w:val="00B73ABE"/>
    <w:rsid w:val="00B74A47"/>
    <w:rsid w:val="00B75E77"/>
    <w:rsid w:val="00B76261"/>
    <w:rsid w:val="00B7725B"/>
    <w:rsid w:val="00B77C7C"/>
    <w:rsid w:val="00B80837"/>
    <w:rsid w:val="00B80E6F"/>
    <w:rsid w:val="00B816DC"/>
    <w:rsid w:val="00B82AD4"/>
    <w:rsid w:val="00B831A4"/>
    <w:rsid w:val="00B8369D"/>
    <w:rsid w:val="00B85727"/>
    <w:rsid w:val="00B85E2A"/>
    <w:rsid w:val="00B87179"/>
    <w:rsid w:val="00B87601"/>
    <w:rsid w:val="00B87D5D"/>
    <w:rsid w:val="00B90FF1"/>
    <w:rsid w:val="00B92CD4"/>
    <w:rsid w:val="00B93239"/>
    <w:rsid w:val="00B932D1"/>
    <w:rsid w:val="00B9332B"/>
    <w:rsid w:val="00B93540"/>
    <w:rsid w:val="00B9692E"/>
    <w:rsid w:val="00B96EDB"/>
    <w:rsid w:val="00B9742E"/>
    <w:rsid w:val="00B9799D"/>
    <w:rsid w:val="00B97C97"/>
    <w:rsid w:val="00BA014A"/>
    <w:rsid w:val="00BA0175"/>
    <w:rsid w:val="00BA0A2D"/>
    <w:rsid w:val="00BA23E2"/>
    <w:rsid w:val="00BA2625"/>
    <w:rsid w:val="00BA2E8D"/>
    <w:rsid w:val="00BA314B"/>
    <w:rsid w:val="00BA36FB"/>
    <w:rsid w:val="00BA3DD3"/>
    <w:rsid w:val="00BA4501"/>
    <w:rsid w:val="00BA4906"/>
    <w:rsid w:val="00BA53F7"/>
    <w:rsid w:val="00BA5D24"/>
    <w:rsid w:val="00BA6633"/>
    <w:rsid w:val="00BB1CFE"/>
    <w:rsid w:val="00BB1ECC"/>
    <w:rsid w:val="00BB2EB5"/>
    <w:rsid w:val="00BB361D"/>
    <w:rsid w:val="00BB38FE"/>
    <w:rsid w:val="00BB42A5"/>
    <w:rsid w:val="00BB4383"/>
    <w:rsid w:val="00BB47C4"/>
    <w:rsid w:val="00BB59ED"/>
    <w:rsid w:val="00BB5A87"/>
    <w:rsid w:val="00BB5E1C"/>
    <w:rsid w:val="00BB5EF8"/>
    <w:rsid w:val="00BB7641"/>
    <w:rsid w:val="00BB7774"/>
    <w:rsid w:val="00BC02D9"/>
    <w:rsid w:val="00BC244B"/>
    <w:rsid w:val="00BC4AFB"/>
    <w:rsid w:val="00BC4DDF"/>
    <w:rsid w:val="00BC4F87"/>
    <w:rsid w:val="00BC5196"/>
    <w:rsid w:val="00BC6128"/>
    <w:rsid w:val="00BC63B7"/>
    <w:rsid w:val="00BC77D7"/>
    <w:rsid w:val="00BD13C6"/>
    <w:rsid w:val="00BD219E"/>
    <w:rsid w:val="00BD23B2"/>
    <w:rsid w:val="00BD23FF"/>
    <w:rsid w:val="00BD2D25"/>
    <w:rsid w:val="00BD2E3C"/>
    <w:rsid w:val="00BD3DA7"/>
    <w:rsid w:val="00BD57E4"/>
    <w:rsid w:val="00BD61B8"/>
    <w:rsid w:val="00BD6554"/>
    <w:rsid w:val="00BD75E7"/>
    <w:rsid w:val="00BD7E89"/>
    <w:rsid w:val="00BE18A0"/>
    <w:rsid w:val="00BE1CB0"/>
    <w:rsid w:val="00BE40B7"/>
    <w:rsid w:val="00BE427B"/>
    <w:rsid w:val="00BE5455"/>
    <w:rsid w:val="00BE645E"/>
    <w:rsid w:val="00BE7BFD"/>
    <w:rsid w:val="00BE7C85"/>
    <w:rsid w:val="00BF1C8E"/>
    <w:rsid w:val="00BF44C8"/>
    <w:rsid w:val="00BF4928"/>
    <w:rsid w:val="00BF4D09"/>
    <w:rsid w:val="00BF53D1"/>
    <w:rsid w:val="00BF5658"/>
    <w:rsid w:val="00BF6110"/>
    <w:rsid w:val="00BF62B6"/>
    <w:rsid w:val="00C01109"/>
    <w:rsid w:val="00C02B09"/>
    <w:rsid w:val="00C0315B"/>
    <w:rsid w:val="00C03D5D"/>
    <w:rsid w:val="00C03F16"/>
    <w:rsid w:val="00C05F5C"/>
    <w:rsid w:val="00C06A38"/>
    <w:rsid w:val="00C07209"/>
    <w:rsid w:val="00C07270"/>
    <w:rsid w:val="00C10536"/>
    <w:rsid w:val="00C106EE"/>
    <w:rsid w:val="00C10C08"/>
    <w:rsid w:val="00C112E5"/>
    <w:rsid w:val="00C114A3"/>
    <w:rsid w:val="00C11DD0"/>
    <w:rsid w:val="00C122A1"/>
    <w:rsid w:val="00C12750"/>
    <w:rsid w:val="00C12F77"/>
    <w:rsid w:val="00C14100"/>
    <w:rsid w:val="00C1597E"/>
    <w:rsid w:val="00C16D40"/>
    <w:rsid w:val="00C205C8"/>
    <w:rsid w:val="00C21165"/>
    <w:rsid w:val="00C21FC0"/>
    <w:rsid w:val="00C228C6"/>
    <w:rsid w:val="00C22A04"/>
    <w:rsid w:val="00C22E61"/>
    <w:rsid w:val="00C2342C"/>
    <w:rsid w:val="00C23F21"/>
    <w:rsid w:val="00C244B0"/>
    <w:rsid w:val="00C2642A"/>
    <w:rsid w:val="00C27DBE"/>
    <w:rsid w:val="00C301DA"/>
    <w:rsid w:val="00C30B96"/>
    <w:rsid w:val="00C30F5E"/>
    <w:rsid w:val="00C3200A"/>
    <w:rsid w:val="00C33AD2"/>
    <w:rsid w:val="00C33D3B"/>
    <w:rsid w:val="00C352DB"/>
    <w:rsid w:val="00C3574A"/>
    <w:rsid w:val="00C35958"/>
    <w:rsid w:val="00C36676"/>
    <w:rsid w:val="00C371E1"/>
    <w:rsid w:val="00C37AB4"/>
    <w:rsid w:val="00C37D8C"/>
    <w:rsid w:val="00C37E58"/>
    <w:rsid w:val="00C37F39"/>
    <w:rsid w:val="00C4027B"/>
    <w:rsid w:val="00C40464"/>
    <w:rsid w:val="00C40DB2"/>
    <w:rsid w:val="00C40FBA"/>
    <w:rsid w:val="00C4411C"/>
    <w:rsid w:val="00C443AC"/>
    <w:rsid w:val="00C4692F"/>
    <w:rsid w:val="00C46989"/>
    <w:rsid w:val="00C47021"/>
    <w:rsid w:val="00C47112"/>
    <w:rsid w:val="00C47893"/>
    <w:rsid w:val="00C478FC"/>
    <w:rsid w:val="00C479B2"/>
    <w:rsid w:val="00C47A2A"/>
    <w:rsid w:val="00C50264"/>
    <w:rsid w:val="00C5034B"/>
    <w:rsid w:val="00C505A3"/>
    <w:rsid w:val="00C50977"/>
    <w:rsid w:val="00C50EF6"/>
    <w:rsid w:val="00C51233"/>
    <w:rsid w:val="00C5132D"/>
    <w:rsid w:val="00C523C5"/>
    <w:rsid w:val="00C526B9"/>
    <w:rsid w:val="00C527CE"/>
    <w:rsid w:val="00C53081"/>
    <w:rsid w:val="00C537F2"/>
    <w:rsid w:val="00C54C53"/>
    <w:rsid w:val="00C54C60"/>
    <w:rsid w:val="00C54DAB"/>
    <w:rsid w:val="00C55087"/>
    <w:rsid w:val="00C55498"/>
    <w:rsid w:val="00C55E37"/>
    <w:rsid w:val="00C56C19"/>
    <w:rsid w:val="00C61075"/>
    <w:rsid w:val="00C61E9F"/>
    <w:rsid w:val="00C61EC4"/>
    <w:rsid w:val="00C622ED"/>
    <w:rsid w:val="00C638E1"/>
    <w:rsid w:val="00C64118"/>
    <w:rsid w:val="00C6431F"/>
    <w:rsid w:val="00C6434A"/>
    <w:rsid w:val="00C64AF4"/>
    <w:rsid w:val="00C6537A"/>
    <w:rsid w:val="00C65832"/>
    <w:rsid w:val="00C672B6"/>
    <w:rsid w:val="00C674AE"/>
    <w:rsid w:val="00C677F0"/>
    <w:rsid w:val="00C67881"/>
    <w:rsid w:val="00C70DD9"/>
    <w:rsid w:val="00C726C5"/>
    <w:rsid w:val="00C72B65"/>
    <w:rsid w:val="00C750F2"/>
    <w:rsid w:val="00C76245"/>
    <w:rsid w:val="00C7637A"/>
    <w:rsid w:val="00C774CD"/>
    <w:rsid w:val="00C81536"/>
    <w:rsid w:val="00C817E8"/>
    <w:rsid w:val="00C81D51"/>
    <w:rsid w:val="00C82A7A"/>
    <w:rsid w:val="00C838BF"/>
    <w:rsid w:val="00C83D9E"/>
    <w:rsid w:val="00C84146"/>
    <w:rsid w:val="00C84562"/>
    <w:rsid w:val="00C8501E"/>
    <w:rsid w:val="00C8548F"/>
    <w:rsid w:val="00C85E04"/>
    <w:rsid w:val="00C8624A"/>
    <w:rsid w:val="00C86482"/>
    <w:rsid w:val="00C86BF0"/>
    <w:rsid w:val="00C90D9E"/>
    <w:rsid w:val="00C91217"/>
    <w:rsid w:val="00C9136B"/>
    <w:rsid w:val="00C92111"/>
    <w:rsid w:val="00C92D51"/>
    <w:rsid w:val="00C93B07"/>
    <w:rsid w:val="00C94F89"/>
    <w:rsid w:val="00C9586B"/>
    <w:rsid w:val="00C95D97"/>
    <w:rsid w:val="00C95DF6"/>
    <w:rsid w:val="00C95E36"/>
    <w:rsid w:val="00C968D6"/>
    <w:rsid w:val="00C96C19"/>
    <w:rsid w:val="00CA0D27"/>
    <w:rsid w:val="00CA2587"/>
    <w:rsid w:val="00CA3A52"/>
    <w:rsid w:val="00CA4675"/>
    <w:rsid w:val="00CA4CBC"/>
    <w:rsid w:val="00CA58F1"/>
    <w:rsid w:val="00CA6011"/>
    <w:rsid w:val="00CA6227"/>
    <w:rsid w:val="00CA690E"/>
    <w:rsid w:val="00CA7F00"/>
    <w:rsid w:val="00CB032D"/>
    <w:rsid w:val="00CB0A72"/>
    <w:rsid w:val="00CB0B12"/>
    <w:rsid w:val="00CB181B"/>
    <w:rsid w:val="00CB1CB4"/>
    <w:rsid w:val="00CB212E"/>
    <w:rsid w:val="00CB218A"/>
    <w:rsid w:val="00CB2AFC"/>
    <w:rsid w:val="00CB3E57"/>
    <w:rsid w:val="00CB4693"/>
    <w:rsid w:val="00CB58A4"/>
    <w:rsid w:val="00CB5CF2"/>
    <w:rsid w:val="00CB77A2"/>
    <w:rsid w:val="00CC0C3C"/>
    <w:rsid w:val="00CC1497"/>
    <w:rsid w:val="00CC22DA"/>
    <w:rsid w:val="00CC430D"/>
    <w:rsid w:val="00CC4699"/>
    <w:rsid w:val="00CC5946"/>
    <w:rsid w:val="00CC6972"/>
    <w:rsid w:val="00CC7557"/>
    <w:rsid w:val="00CC763F"/>
    <w:rsid w:val="00CC7741"/>
    <w:rsid w:val="00CD0E02"/>
    <w:rsid w:val="00CD1509"/>
    <w:rsid w:val="00CD193B"/>
    <w:rsid w:val="00CD2782"/>
    <w:rsid w:val="00CD394F"/>
    <w:rsid w:val="00CD3BB3"/>
    <w:rsid w:val="00CD4F37"/>
    <w:rsid w:val="00CD5EF2"/>
    <w:rsid w:val="00CD7012"/>
    <w:rsid w:val="00CD7218"/>
    <w:rsid w:val="00CD7AD3"/>
    <w:rsid w:val="00CD7B38"/>
    <w:rsid w:val="00CE1567"/>
    <w:rsid w:val="00CE196C"/>
    <w:rsid w:val="00CE20D5"/>
    <w:rsid w:val="00CE2747"/>
    <w:rsid w:val="00CE4289"/>
    <w:rsid w:val="00CE5405"/>
    <w:rsid w:val="00CE5BF6"/>
    <w:rsid w:val="00CE6A59"/>
    <w:rsid w:val="00CE6FDC"/>
    <w:rsid w:val="00CE7B48"/>
    <w:rsid w:val="00CE7EDB"/>
    <w:rsid w:val="00CF03D6"/>
    <w:rsid w:val="00CF18AA"/>
    <w:rsid w:val="00CF3419"/>
    <w:rsid w:val="00CF35BD"/>
    <w:rsid w:val="00CF4B11"/>
    <w:rsid w:val="00CF577A"/>
    <w:rsid w:val="00CF73BC"/>
    <w:rsid w:val="00D00374"/>
    <w:rsid w:val="00D01080"/>
    <w:rsid w:val="00D01093"/>
    <w:rsid w:val="00D02A11"/>
    <w:rsid w:val="00D02DF0"/>
    <w:rsid w:val="00D03F58"/>
    <w:rsid w:val="00D04258"/>
    <w:rsid w:val="00D048F8"/>
    <w:rsid w:val="00D04A64"/>
    <w:rsid w:val="00D05931"/>
    <w:rsid w:val="00D05A08"/>
    <w:rsid w:val="00D06370"/>
    <w:rsid w:val="00D07EF2"/>
    <w:rsid w:val="00D113CC"/>
    <w:rsid w:val="00D1154E"/>
    <w:rsid w:val="00D122FC"/>
    <w:rsid w:val="00D12BB1"/>
    <w:rsid w:val="00D14D2E"/>
    <w:rsid w:val="00D15757"/>
    <w:rsid w:val="00D1640C"/>
    <w:rsid w:val="00D1687B"/>
    <w:rsid w:val="00D16A0A"/>
    <w:rsid w:val="00D16A69"/>
    <w:rsid w:val="00D20A6F"/>
    <w:rsid w:val="00D23C0F"/>
    <w:rsid w:val="00D23E92"/>
    <w:rsid w:val="00D24623"/>
    <w:rsid w:val="00D259C9"/>
    <w:rsid w:val="00D26807"/>
    <w:rsid w:val="00D26B18"/>
    <w:rsid w:val="00D3424C"/>
    <w:rsid w:val="00D37335"/>
    <w:rsid w:val="00D402BB"/>
    <w:rsid w:val="00D409AE"/>
    <w:rsid w:val="00D4109F"/>
    <w:rsid w:val="00D41341"/>
    <w:rsid w:val="00D42489"/>
    <w:rsid w:val="00D42A5C"/>
    <w:rsid w:val="00D43D46"/>
    <w:rsid w:val="00D45270"/>
    <w:rsid w:val="00D47D61"/>
    <w:rsid w:val="00D504F7"/>
    <w:rsid w:val="00D50CBA"/>
    <w:rsid w:val="00D514A6"/>
    <w:rsid w:val="00D516F4"/>
    <w:rsid w:val="00D518E1"/>
    <w:rsid w:val="00D53B9C"/>
    <w:rsid w:val="00D540A1"/>
    <w:rsid w:val="00D54BB9"/>
    <w:rsid w:val="00D54CB6"/>
    <w:rsid w:val="00D55C17"/>
    <w:rsid w:val="00D56198"/>
    <w:rsid w:val="00D61ABB"/>
    <w:rsid w:val="00D620E7"/>
    <w:rsid w:val="00D6367F"/>
    <w:rsid w:val="00D6552B"/>
    <w:rsid w:val="00D66B54"/>
    <w:rsid w:val="00D6703B"/>
    <w:rsid w:val="00D67904"/>
    <w:rsid w:val="00D67962"/>
    <w:rsid w:val="00D703CF"/>
    <w:rsid w:val="00D70BF8"/>
    <w:rsid w:val="00D7105A"/>
    <w:rsid w:val="00D72EF8"/>
    <w:rsid w:val="00D73B66"/>
    <w:rsid w:val="00D7405B"/>
    <w:rsid w:val="00D75069"/>
    <w:rsid w:val="00D759B3"/>
    <w:rsid w:val="00D75C45"/>
    <w:rsid w:val="00D75D0A"/>
    <w:rsid w:val="00D75F36"/>
    <w:rsid w:val="00D7625B"/>
    <w:rsid w:val="00D76C0B"/>
    <w:rsid w:val="00D77DEA"/>
    <w:rsid w:val="00D81F91"/>
    <w:rsid w:val="00D8246B"/>
    <w:rsid w:val="00D82F70"/>
    <w:rsid w:val="00D83075"/>
    <w:rsid w:val="00D8328F"/>
    <w:rsid w:val="00D83A96"/>
    <w:rsid w:val="00D84479"/>
    <w:rsid w:val="00D84709"/>
    <w:rsid w:val="00D850E8"/>
    <w:rsid w:val="00D8553B"/>
    <w:rsid w:val="00D864E1"/>
    <w:rsid w:val="00D87A60"/>
    <w:rsid w:val="00D87A72"/>
    <w:rsid w:val="00D9185E"/>
    <w:rsid w:val="00D91ADC"/>
    <w:rsid w:val="00D92C7C"/>
    <w:rsid w:val="00D93762"/>
    <w:rsid w:val="00D93FBF"/>
    <w:rsid w:val="00D9441C"/>
    <w:rsid w:val="00D94754"/>
    <w:rsid w:val="00D947E7"/>
    <w:rsid w:val="00D94BED"/>
    <w:rsid w:val="00D955CC"/>
    <w:rsid w:val="00D95F67"/>
    <w:rsid w:val="00D96D80"/>
    <w:rsid w:val="00D96EC7"/>
    <w:rsid w:val="00D97B4D"/>
    <w:rsid w:val="00DA0ADE"/>
    <w:rsid w:val="00DA1269"/>
    <w:rsid w:val="00DA13A9"/>
    <w:rsid w:val="00DA21FE"/>
    <w:rsid w:val="00DA31FC"/>
    <w:rsid w:val="00DA3202"/>
    <w:rsid w:val="00DA37F4"/>
    <w:rsid w:val="00DA51FE"/>
    <w:rsid w:val="00DA5447"/>
    <w:rsid w:val="00DA54D9"/>
    <w:rsid w:val="00DA5B3E"/>
    <w:rsid w:val="00DA710C"/>
    <w:rsid w:val="00DA772F"/>
    <w:rsid w:val="00DA79DF"/>
    <w:rsid w:val="00DB1778"/>
    <w:rsid w:val="00DB194D"/>
    <w:rsid w:val="00DB24A7"/>
    <w:rsid w:val="00DB6B29"/>
    <w:rsid w:val="00DB70D0"/>
    <w:rsid w:val="00DB7252"/>
    <w:rsid w:val="00DB7752"/>
    <w:rsid w:val="00DC0A71"/>
    <w:rsid w:val="00DC12B2"/>
    <w:rsid w:val="00DC16A7"/>
    <w:rsid w:val="00DC2618"/>
    <w:rsid w:val="00DC27DB"/>
    <w:rsid w:val="00DC2D36"/>
    <w:rsid w:val="00DC2FAA"/>
    <w:rsid w:val="00DC4340"/>
    <w:rsid w:val="00DC4EB3"/>
    <w:rsid w:val="00DC5A0F"/>
    <w:rsid w:val="00DC701F"/>
    <w:rsid w:val="00DC7D0C"/>
    <w:rsid w:val="00DD101F"/>
    <w:rsid w:val="00DD15C8"/>
    <w:rsid w:val="00DD1933"/>
    <w:rsid w:val="00DD274C"/>
    <w:rsid w:val="00DD3E38"/>
    <w:rsid w:val="00DD4E41"/>
    <w:rsid w:val="00DD51F6"/>
    <w:rsid w:val="00DD540D"/>
    <w:rsid w:val="00DD7A7E"/>
    <w:rsid w:val="00DE19CB"/>
    <w:rsid w:val="00DE2062"/>
    <w:rsid w:val="00DE4E50"/>
    <w:rsid w:val="00DE5AF0"/>
    <w:rsid w:val="00DE5F3A"/>
    <w:rsid w:val="00DE7C98"/>
    <w:rsid w:val="00DE7DFF"/>
    <w:rsid w:val="00DE7F62"/>
    <w:rsid w:val="00DF05BA"/>
    <w:rsid w:val="00DF0672"/>
    <w:rsid w:val="00DF078D"/>
    <w:rsid w:val="00DF16ED"/>
    <w:rsid w:val="00DF17D5"/>
    <w:rsid w:val="00DF1818"/>
    <w:rsid w:val="00DF1DB3"/>
    <w:rsid w:val="00DF339D"/>
    <w:rsid w:val="00DF3779"/>
    <w:rsid w:val="00DF4BA6"/>
    <w:rsid w:val="00DF684C"/>
    <w:rsid w:val="00DF7464"/>
    <w:rsid w:val="00E0020B"/>
    <w:rsid w:val="00E00E72"/>
    <w:rsid w:val="00E0199A"/>
    <w:rsid w:val="00E0209A"/>
    <w:rsid w:val="00E025D5"/>
    <w:rsid w:val="00E02DCD"/>
    <w:rsid w:val="00E02DF4"/>
    <w:rsid w:val="00E02F47"/>
    <w:rsid w:val="00E0620D"/>
    <w:rsid w:val="00E076A1"/>
    <w:rsid w:val="00E07B7B"/>
    <w:rsid w:val="00E106E7"/>
    <w:rsid w:val="00E1158B"/>
    <w:rsid w:val="00E12F6A"/>
    <w:rsid w:val="00E12F76"/>
    <w:rsid w:val="00E13F92"/>
    <w:rsid w:val="00E15290"/>
    <w:rsid w:val="00E15430"/>
    <w:rsid w:val="00E15555"/>
    <w:rsid w:val="00E1578A"/>
    <w:rsid w:val="00E15AF4"/>
    <w:rsid w:val="00E17142"/>
    <w:rsid w:val="00E17314"/>
    <w:rsid w:val="00E20C69"/>
    <w:rsid w:val="00E20F57"/>
    <w:rsid w:val="00E21CE7"/>
    <w:rsid w:val="00E21D51"/>
    <w:rsid w:val="00E2274C"/>
    <w:rsid w:val="00E2545D"/>
    <w:rsid w:val="00E25EB1"/>
    <w:rsid w:val="00E27229"/>
    <w:rsid w:val="00E304AA"/>
    <w:rsid w:val="00E30D96"/>
    <w:rsid w:val="00E314AD"/>
    <w:rsid w:val="00E315A2"/>
    <w:rsid w:val="00E334D9"/>
    <w:rsid w:val="00E34A0E"/>
    <w:rsid w:val="00E35157"/>
    <w:rsid w:val="00E352C5"/>
    <w:rsid w:val="00E35753"/>
    <w:rsid w:val="00E35B3B"/>
    <w:rsid w:val="00E35C6F"/>
    <w:rsid w:val="00E36305"/>
    <w:rsid w:val="00E36708"/>
    <w:rsid w:val="00E37E6B"/>
    <w:rsid w:val="00E4048E"/>
    <w:rsid w:val="00E40661"/>
    <w:rsid w:val="00E40B81"/>
    <w:rsid w:val="00E40E5E"/>
    <w:rsid w:val="00E41778"/>
    <w:rsid w:val="00E44032"/>
    <w:rsid w:val="00E45396"/>
    <w:rsid w:val="00E456D5"/>
    <w:rsid w:val="00E45F19"/>
    <w:rsid w:val="00E460F7"/>
    <w:rsid w:val="00E46F1B"/>
    <w:rsid w:val="00E5066F"/>
    <w:rsid w:val="00E5146B"/>
    <w:rsid w:val="00E51A8E"/>
    <w:rsid w:val="00E54824"/>
    <w:rsid w:val="00E55272"/>
    <w:rsid w:val="00E55592"/>
    <w:rsid w:val="00E55BBA"/>
    <w:rsid w:val="00E57B41"/>
    <w:rsid w:val="00E57F5D"/>
    <w:rsid w:val="00E60B0B"/>
    <w:rsid w:val="00E6187C"/>
    <w:rsid w:val="00E61A10"/>
    <w:rsid w:val="00E61F5C"/>
    <w:rsid w:val="00E6224E"/>
    <w:rsid w:val="00E62B56"/>
    <w:rsid w:val="00E62C9D"/>
    <w:rsid w:val="00E637BB"/>
    <w:rsid w:val="00E63B45"/>
    <w:rsid w:val="00E643F9"/>
    <w:rsid w:val="00E6577A"/>
    <w:rsid w:val="00E662E7"/>
    <w:rsid w:val="00E6634B"/>
    <w:rsid w:val="00E713B9"/>
    <w:rsid w:val="00E71B23"/>
    <w:rsid w:val="00E749DD"/>
    <w:rsid w:val="00E76E08"/>
    <w:rsid w:val="00E772F5"/>
    <w:rsid w:val="00E775CD"/>
    <w:rsid w:val="00E779C3"/>
    <w:rsid w:val="00E77C57"/>
    <w:rsid w:val="00E80612"/>
    <w:rsid w:val="00E816C4"/>
    <w:rsid w:val="00E81737"/>
    <w:rsid w:val="00E819F9"/>
    <w:rsid w:val="00E84E06"/>
    <w:rsid w:val="00E85B26"/>
    <w:rsid w:val="00E86C60"/>
    <w:rsid w:val="00E86F9E"/>
    <w:rsid w:val="00E87FDA"/>
    <w:rsid w:val="00E908AB"/>
    <w:rsid w:val="00E90910"/>
    <w:rsid w:val="00E90CB2"/>
    <w:rsid w:val="00E90F64"/>
    <w:rsid w:val="00E92CA2"/>
    <w:rsid w:val="00E92EB7"/>
    <w:rsid w:val="00E93ED3"/>
    <w:rsid w:val="00E94135"/>
    <w:rsid w:val="00E94676"/>
    <w:rsid w:val="00E948F1"/>
    <w:rsid w:val="00E94B8D"/>
    <w:rsid w:val="00E969ED"/>
    <w:rsid w:val="00EA1D67"/>
    <w:rsid w:val="00EA29DE"/>
    <w:rsid w:val="00EA3A9B"/>
    <w:rsid w:val="00EA3D80"/>
    <w:rsid w:val="00EA3E5C"/>
    <w:rsid w:val="00EA451D"/>
    <w:rsid w:val="00EA7F00"/>
    <w:rsid w:val="00EB03A9"/>
    <w:rsid w:val="00EB0506"/>
    <w:rsid w:val="00EB0674"/>
    <w:rsid w:val="00EB2C7B"/>
    <w:rsid w:val="00EB3B3C"/>
    <w:rsid w:val="00EB3EA2"/>
    <w:rsid w:val="00EB3F02"/>
    <w:rsid w:val="00EB47E1"/>
    <w:rsid w:val="00EB4D20"/>
    <w:rsid w:val="00EB5413"/>
    <w:rsid w:val="00EB558C"/>
    <w:rsid w:val="00EB5A6A"/>
    <w:rsid w:val="00EB61D9"/>
    <w:rsid w:val="00EB62B6"/>
    <w:rsid w:val="00EB694A"/>
    <w:rsid w:val="00EC030E"/>
    <w:rsid w:val="00EC0C24"/>
    <w:rsid w:val="00EC13C7"/>
    <w:rsid w:val="00EC142C"/>
    <w:rsid w:val="00EC30C5"/>
    <w:rsid w:val="00EC4878"/>
    <w:rsid w:val="00EC58A3"/>
    <w:rsid w:val="00EC62C9"/>
    <w:rsid w:val="00EC66D6"/>
    <w:rsid w:val="00EC6FA9"/>
    <w:rsid w:val="00ED10B2"/>
    <w:rsid w:val="00ED1140"/>
    <w:rsid w:val="00ED1828"/>
    <w:rsid w:val="00ED23E8"/>
    <w:rsid w:val="00ED3590"/>
    <w:rsid w:val="00ED3681"/>
    <w:rsid w:val="00ED4140"/>
    <w:rsid w:val="00ED450C"/>
    <w:rsid w:val="00ED6196"/>
    <w:rsid w:val="00ED6926"/>
    <w:rsid w:val="00ED706B"/>
    <w:rsid w:val="00ED7244"/>
    <w:rsid w:val="00ED7653"/>
    <w:rsid w:val="00EE1382"/>
    <w:rsid w:val="00EE1F03"/>
    <w:rsid w:val="00EE25FF"/>
    <w:rsid w:val="00EE2D3A"/>
    <w:rsid w:val="00EE2FCA"/>
    <w:rsid w:val="00EE37CF"/>
    <w:rsid w:val="00EE48F5"/>
    <w:rsid w:val="00EE4AEF"/>
    <w:rsid w:val="00EE57C1"/>
    <w:rsid w:val="00EE5EB7"/>
    <w:rsid w:val="00EE7744"/>
    <w:rsid w:val="00EE7C19"/>
    <w:rsid w:val="00EF0469"/>
    <w:rsid w:val="00EF1E98"/>
    <w:rsid w:val="00EF2028"/>
    <w:rsid w:val="00EF2717"/>
    <w:rsid w:val="00EF302A"/>
    <w:rsid w:val="00EF309A"/>
    <w:rsid w:val="00EF5A2A"/>
    <w:rsid w:val="00EF6BC6"/>
    <w:rsid w:val="00EF6E8F"/>
    <w:rsid w:val="00EF75AF"/>
    <w:rsid w:val="00EF7C61"/>
    <w:rsid w:val="00EF7F44"/>
    <w:rsid w:val="00F0116B"/>
    <w:rsid w:val="00F01351"/>
    <w:rsid w:val="00F016C2"/>
    <w:rsid w:val="00F019F1"/>
    <w:rsid w:val="00F028AF"/>
    <w:rsid w:val="00F03262"/>
    <w:rsid w:val="00F034FC"/>
    <w:rsid w:val="00F0353D"/>
    <w:rsid w:val="00F03B4C"/>
    <w:rsid w:val="00F074F6"/>
    <w:rsid w:val="00F07508"/>
    <w:rsid w:val="00F104B6"/>
    <w:rsid w:val="00F10EB5"/>
    <w:rsid w:val="00F13C50"/>
    <w:rsid w:val="00F13DBB"/>
    <w:rsid w:val="00F141DD"/>
    <w:rsid w:val="00F149C5"/>
    <w:rsid w:val="00F14D8D"/>
    <w:rsid w:val="00F167C7"/>
    <w:rsid w:val="00F16A72"/>
    <w:rsid w:val="00F17A5D"/>
    <w:rsid w:val="00F17FFB"/>
    <w:rsid w:val="00F20603"/>
    <w:rsid w:val="00F20E50"/>
    <w:rsid w:val="00F210FA"/>
    <w:rsid w:val="00F2253E"/>
    <w:rsid w:val="00F228EA"/>
    <w:rsid w:val="00F22EE1"/>
    <w:rsid w:val="00F24206"/>
    <w:rsid w:val="00F243C7"/>
    <w:rsid w:val="00F25F06"/>
    <w:rsid w:val="00F30175"/>
    <w:rsid w:val="00F313BF"/>
    <w:rsid w:val="00F333F5"/>
    <w:rsid w:val="00F347DD"/>
    <w:rsid w:val="00F36194"/>
    <w:rsid w:val="00F36654"/>
    <w:rsid w:val="00F37D10"/>
    <w:rsid w:val="00F408A8"/>
    <w:rsid w:val="00F40DBB"/>
    <w:rsid w:val="00F40F97"/>
    <w:rsid w:val="00F41293"/>
    <w:rsid w:val="00F43B1B"/>
    <w:rsid w:val="00F44AEB"/>
    <w:rsid w:val="00F45217"/>
    <w:rsid w:val="00F45996"/>
    <w:rsid w:val="00F45D69"/>
    <w:rsid w:val="00F463A7"/>
    <w:rsid w:val="00F46512"/>
    <w:rsid w:val="00F46D51"/>
    <w:rsid w:val="00F50698"/>
    <w:rsid w:val="00F50A6E"/>
    <w:rsid w:val="00F50E9B"/>
    <w:rsid w:val="00F51824"/>
    <w:rsid w:val="00F526BD"/>
    <w:rsid w:val="00F53AAE"/>
    <w:rsid w:val="00F53EAC"/>
    <w:rsid w:val="00F56A33"/>
    <w:rsid w:val="00F56A56"/>
    <w:rsid w:val="00F57360"/>
    <w:rsid w:val="00F575D6"/>
    <w:rsid w:val="00F578A1"/>
    <w:rsid w:val="00F5791E"/>
    <w:rsid w:val="00F57ECB"/>
    <w:rsid w:val="00F60235"/>
    <w:rsid w:val="00F60B77"/>
    <w:rsid w:val="00F616AF"/>
    <w:rsid w:val="00F62098"/>
    <w:rsid w:val="00F62C16"/>
    <w:rsid w:val="00F63D83"/>
    <w:rsid w:val="00F646C3"/>
    <w:rsid w:val="00F64D37"/>
    <w:rsid w:val="00F64EF4"/>
    <w:rsid w:val="00F651C4"/>
    <w:rsid w:val="00F6607C"/>
    <w:rsid w:val="00F71BAD"/>
    <w:rsid w:val="00F72773"/>
    <w:rsid w:val="00F7296D"/>
    <w:rsid w:val="00F72F84"/>
    <w:rsid w:val="00F7437D"/>
    <w:rsid w:val="00F75CF5"/>
    <w:rsid w:val="00F76DE1"/>
    <w:rsid w:val="00F77373"/>
    <w:rsid w:val="00F77ADF"/>
    <w:rsid w:val="00F77D2D"/>
    <w:rsid w:val="00F803C2"/>
    <w:rsid w:val="00F8264A"/>
    <w:rsid w:val="00F83786"/>
    <w:rsid w:val="00F845E5"/>
    <w:rsid w:val="00F857AF"/>
    <w:rsid w:val="00F85BC6"/>
    <w:rsid w:val="00F86870"/>
    <w:rsid w:val="00F875FF"/>
    <w:rsid w:val="00F87CB2"/>
    <w:rsid w:val="00F907B3"/>
    <w:rsid w:val="00F90C1C"/>
    <w:rsid w:val="00F90D24"/>
    <w:rsid w:val="00F91027"/>
    <w:rsid w:val="00F92169"/>
    <w:rsid w:val="00F936BF"/>
    <w:rsid w:val="00F95688"/>
    <w:rsid w:val="00F966FF"/>
    <w:rsid w:val="00F96CEC"/>
    <w:rsid w:val="00F977FC"/>
    <w:rsid w:val="00F97D95"/>
    <w:rsid w:val="00FA01DD"/>
    <w:rsid w:val="00FA04FF"/>
    <w:rsid w:val="00FA0D7E"/>
    <w:rsid w:val="00FA1589"/>
    <w:rsid w:val="00FA33F2"/>
    <w:rsid w:val="00FA3A7B"/>
    <w:rsid w:val="00FA3D65"/>
    <w:rsid w:val="00FA3E29"/>
    <w:rsid w:val="00FA5AEE"/>
    <w:rsid w:val="00FA5FC2"/>
    <w:rsid w:val="00FA698B"/>
    <w:rsid w:val="00FB2906"/>
    <w:rsid w:val="00FB2BD2"/>
    <w:rsid w:val="00FB498D"/>
    <w:rsid w:val="00FB562C"/>
    <w:rsid w:val="00FB6EA8"/>
    <w:rsid w:val="00FB7151"/>
    <w:rsid w:val="00FC03D6"/>
    <w:rsid w:val="00FC1626"/>
    <w:rsid w:val="00FC2BEC"/>
    <w:rsid w:val="00FC2F99"/>
    <w:rsid w:val="00FC3F4F"/>
    <w:rsid w:val="00FC44A5"/>
    <w:rsid w:val="00FC5CE2"/>
    <w:rsid w:val="00FC6A88"/>
    <w:rsid w:val="00FC7835"/>
    <w:rsid w:val="00FD0740"/>
    <w:rsid w:val="00FD1A25"/>
    <w:rsid w:val="00FD2BB2"/>
    <w:rsid w:val="00FD3643"/>
    <w:rsid w:val="00FD42B9"/>
    <w:rsid w:val="00FD545A"/>
    <w:rsid w:val="00FD553F"/>
    <w:rsid w:val="00FD5BB1"/>
    <w:rsid w:val="00FD73FD"/>
    <w:rsid w:val="00FD778B"/>
    <w:rsid w:val="00FD791C"/>
    <w:rsid w:val="00FE3297"/>
    <w:rsid w:val="00FE4A5B"/>
    <w:rsid w:val="00FE58D3"/>
    <w:rsid w:val="00FE79B8"/>
    <w:rsid w:val="00FE79CF"/>
    <w:rsid w:val="00FE7A78"/>
    <w:rsid w:val="00FE7DBB"/>
    <w:rsid w:val="00FF0113"/>
    <w:rsid w:val="00FF1F21"/>
    <w:rsid w:val="00FF3C51"/>
    <w:rsid w:val="00FF3D9E"/>
    <w:rsid w:val="00FF4228"/>
    <w:rsid w:val="00FF498B"/>
    <w:rsid w:val="00FF50CC"/>
    <w:rsid w:val="00FF683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3">
      <w:marLeft w:val="0"/>
      <w:marRight w:val="0"/>
      <w:marTop w:val="0"/>
      <w:marBottom w:val="8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mmad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593;&#1605;&#1604;\&#1581;&#1575;&#1604;&#1610;\&#1583;.&#1592;&#1575;&#1601;&#1585;\&#1602;&#1575;&#1604;&#1576;%20&#1588;.&#1587;&#159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ش.سعيد</Template>
  <TotalTime>67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أيتها الداعيات: لماذا التهرب من الدعوة إلى الله – تعالى -؟</vt:lpstr>
      <vt:lpstr>أيتها الداعيات: لماذا التهرب من الدعوة إلى الله – تعالى -؟</vt:lpstr>
    </vt:vector>
  </TitlesOfParts>
  <Company>user</Company>
  <LinksUpToDate>false</LinksUpToDate>
  <CharactersWithSpaces>16694</CharactersWithSpaces>
  <SharedDoc>false</SharedDoc>
  <HLinks>
    <vt:vector size="6" baseType="variant"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http://www.alhmmad.net/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أيتها الداعيات: لماذا التهرب من الدعوة إلى الله – تعالى -؟</dc:title>
  <dc:creator>A</dc:creator>
  <cp:lastModifiedBy>‏‏مستخدم Windows</cp:lastModifiedBy>
  <cp:revision>18</cp:revision>
  <cp:lastPrinted>2020-08-29T09:03:00Z</cp:lastPrinted>
  <dcterms:created xsi:type="dcterms:W3CDTF">2020-08-26T16:05:00Z</dcterms:created>
  <dcterms:modified xsi:type="dcterms:W3CDTF">2020-08-29T09:04:00Z</dcterms:modified>
</cp:coreProperties>
</file>