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54" w:rsidRPr="00F818C5" w:rsidRDefault="00220054" w:rsidP="00F818C5">
      <w:pPr>
        <w:ind w:left="-1"/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r w:rsidRPr="00F818C5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بسمِ اللهِ الرَّحمنِ الرَّحيمِ</w:t>
      </w:r>
    </w:p>
    <w:p w:rsidR="00220054" w:rsidRPr="00933B47" w:rsidRDefault="00624980" w:rsidP="00624980">
      <w:pPr>
        <w:ind w:left="-1"/>
        <w:jc w:val="center"/>
        <w:rPr>
          <w:rFonts w:ascii="Traditional Arabic" w:hAnsi="Traditional Arabic" w:cs="Traditional Arabic"/>
          <w:b/>
          <w:bCs/>
          <w:color w:val="FF0000"/>
          <w:sz w:val="34"/>
          <w:szCs w:val="34"/>
          <w:rtl/>
        </w:rPr>
      </w:pPr>
      <w:bookmarkStart w:id="0" w:name="_GoBack"/>
      <w:r w:rsidRPr="00933B4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أعمال</w:t>
      </w:r>
      <w:r w:rsidR="00F818C5" w:rsidRPr="00933B47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ٌ</w:t>
      </w:r>
      <w:r w:rsidRPr="00933B4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قليلة</w:t>
      </w:r>
      <w:r w:rsidR="00F818C5" w:rsidRPr="00933B47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ٌ</w:t>
      </w:r>
      <w:r w:rsidRPr="00933B4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بأ</w:t>
      </w:r>
      <w:r w:rsidR="00F818C5" w:rsidRPr="00933B47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933B4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جور</w:t>
      </w:r>
      <w:r w:rsidR="00F818C5" w:rsidRPr="00933B47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ٍ</w:t>
      </w:r>
      <w:r w:rsidRPr="00933B4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ج</w:t>
      </w:r>
      <w:r w:rsidR="00F818C5" w:rsidRPr="00933B47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933B4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زيلة</w:t>
      </w:r>
      <w:r w:rsidR="00F818C5" w:rsidRPr="00933B47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ٍ</w:t>
      </w:r>
      <w:bookmarkEnd w:id="0"/>
    </w:p>
    <w:p w:rsidR="00220054" w:rsidRPr="00933B47" w:rsidRDefault="00220054" w:rsidP="005D2EFF">
      <w:pPr>
        <w:ind w:left="-1" w:firstLine="283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bookmarkStart w:id="1" w:name="OLE_LINK1"/>
      <w:bookmarkStart w:id="2" w:name="OLE_LINK2"/>
      <w:r w:rsidRPr="00933B47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t>الخُطبةُ</w:t>
      </w:r>
      <w:r w:rsidRPr="00933B4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933B47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t>الأُولَى</w:t>
      </w:r>
      <w:r w:rsidRPr="00933B4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</w:t>
      </w:r>
    </w:p>
    <w:p w:rsidR="00624980" w:rsidRPr="00933B47" w:rsidRDefault="00446D7F" w:rsidP="0062498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اللَّهُمَّ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لك الحمد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جزيل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الث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واب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جميل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المآب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سريع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الحساب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نيع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جاب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نحت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أه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الط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اعة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proofErr w:type="spellStart"/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الط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اعة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proofErr w:type="spellEnd"/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ورغ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بت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فيها، وخ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لقت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لهم الج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نان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قت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فضل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إليها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وج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علت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الأعمال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فضول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وفاض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وجيه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فالر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حمة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وموج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بات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منك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والط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اعة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وثواب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ص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عنك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ومقاليد</w:t>
      </w:r>
      <w:r w:rsidR="0092184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الأمور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كل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بيد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يك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رب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فاحم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نف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عن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ل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نف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كما ي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نبغ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ل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لال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جه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وكمال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فإن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عن الق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يام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بح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مد</w:t>
      </w:r>
      <w:r w:rsidR="00B2620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عاج</w:t>
      </w:r>
      <w:r w:rsidR="009D38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زون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عظ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مة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ج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بروت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خاضعون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وإليك فيما م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نحت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أه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رب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راغ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بون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فج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علينا م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خزائن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ج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ود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بما تعل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 به الآمال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فإن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واسع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العطاء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جزيل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وال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624980" w:rsidRPr="00933B47" w:rsidRDefault="000D52EC" w:rsidP="0062498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417F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446D7F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اللَّهُمَّ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أت</w:t>
      </w:r>
      <w:r w:rsidR="00FA0C7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FA0C7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صلاة</w:t>
      </w:r>
      <w:r w:rsidR="00FA0C7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وأكم</w:t>
      </w:r>
      <w:r w:rsidR="00FA0C7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FA0C7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وأشر</w:t>
      </w:r>
      <w:r w:rsidR="004A54C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FA0C7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وأفض</w:t>
      </w:r>
      <w:r w:rsidR="004A54C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4A54C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وأع</w:t>
      </w:r>
      <w:r w:rsidR="004A54C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4A54C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وأشم</w:t>
      </w:r>
      <w:r w:rsidR="00D5495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D5495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على الد</w:t>
      </w:r>
      <w:r w:rsidR="00D5495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ليل</w:t>
      </w:r>
      <w:r w:rsidR="00D5495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إليك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والم</w:t>
      </w:r>
      <w:r w:rsidR="00D5495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رغ</w:t>
      </w:r>
      <w:r w:rsidR="00D5495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D5495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فيما ل</w:t>
      </w:r>
      <w:r w:rsidR="00D5495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D5495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يك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محم</w:t>
      </w:r>
      <w:r w:rsidR="00D5495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D5495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أفض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D5495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خل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أجمعين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وعلى آل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وصحب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الطي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بين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الط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اهرين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صلاة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ي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حص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يها ع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دد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ولا ي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قطع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أم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وسل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تسليم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كثير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إلى ي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وم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624980" w:rsidRPr="00933B47" w:rsidRDefault="000D52EC" w:rsidP="00D5221E">
      <w:pPr>
        <w:ind w:left="-1" w:firstLine="283"/>
        <w:jc w:val="lowKashida"/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أمَّا بعدُ؛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فإل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يك 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-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 عب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ِ-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هذه الط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اعات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تي </w:t>
      </w:r>
      <w:proofErr w:type="spellStart"/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يستطيع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proofErr w:type="spellEnd"/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أحد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4157A6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ثُمَّ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تأم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مع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ثواب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وجزيل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أج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من بار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البري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ات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ورب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الأرض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والس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ماوات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ِ؛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رى الكر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الحقيقي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الكريم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َقًّ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والج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ود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الحقيقي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الج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</w:t>
      </w:r>
      <w:r w:rsidR="009E47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اد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ص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دق</w:t>
      </w:r>
      <w:r w:rsidR="004157A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</w:t>
      </w:r>
      <w:r w:rsidR="009E47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طاعات</w:t>
      </w:r>
      <w:r w:rsidR="009E47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</w:t>
      </w:r>
      <w:r w:rsidR="009E47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ليلات</w:t>
      </w:r>
      <w:r w:rsidR="009E47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</w:t>
      </w:r>
      <w:r w:rsidR="009E47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جور</w:t>
      </w:r>
      <w:r w:rsidR="009E47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عظيمات</w:t>
      </w:r>
      <w:r w:rsidR="009E47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ونح</w:t>
      </w:r>
      <w:r w:rsidR="009E47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9E47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دار</w:t>
      </w:r>
      <w:r w:rsidR="009E47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عمل</w:t>
      </w:r>
      <w:r w:rsidR="009E47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وغد</w:t>
      </w:r>
      <w:r w:rsidR="009E47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الج</w:t>
      </w:r>
      <w:r w:rsidR="009E47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زاء</w:t>
      </w:r>
      <w:r w:rsidR="009E47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هذا العمل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ِ، 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وال</w:t>
      </w:r>
      <w:r w:rsidR="009E47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ذي أ</w:t>
      </w:r>
      <w:r w:rsidR="009E47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رج</w:t>
      </w:r>
      <w:r w:rsidR="002916D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وه أن 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نَعر</w:t>
      </w:r>
      <w:r w:rsidR="00091285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فَها</w:t>
      </w:r>
      <w:r w:rsidR="002916D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4157A6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ثُمَّ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طب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عملي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ًّ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في حيات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نف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وز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بأ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جر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ي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وم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ي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نفع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مال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ولا ب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نون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م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أت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الله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بقلب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سليم</w:t>
      </w:r>
      <w:r w:rsidR="00D5221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فأ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صغ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سم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لي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مث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ما ق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لت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فيما ب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عد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بإذن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ِ.</w:t>
      </w:r>
    </w:p>
    <w:p w:rsidR="00624980" w:rsidRPr="00933B47" w:rsidRDefault="00624980" w:rsidP="005F18F6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أو</w:t>
      </w:r>
      <w:r w:rsidR="00EE7F2B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ل</w:t>
      </w:r>
      <w:r w:rsidR="00EE7F2B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ً</w:t>
      </w: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ا: الع</w:t>
      </w:r>
      <w:r w:rsidR="00EE7F2B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لم</w:t>
      </w:r>
      <w:r w:rsidR="00EE7F2B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: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فط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َا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لب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لم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ريد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به وج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أج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عظيم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ٌ،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9E618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قالَ رسولُ اللهِ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م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ن ي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ر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د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الله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به خ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ير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ً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ا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؛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ي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فق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ِّ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ه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ْ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ه في الد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ِّ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ين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 وإن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ما أنا قاس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م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ٌ،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والله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ي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عط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ي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ولن ي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زال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أم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ْ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ر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هذ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ه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الأم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ة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مستقيم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ً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ا حت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ى تق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وم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الس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اعة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 وحت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ى يأت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ي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أم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ْ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ر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الله</w:t>
      </w:r>
      <w:r w:rsidR="00EE7F2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="00DB70B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»</w:t>
      </w:r>
      <w:r w:rsidR="00DB70BC" w:rsidRPr="00933B4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</w:t>
      </w:r>
      <w:r w:rsidR="00DB70BC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CF66F2" w:rsidRPr="00933B47">
        <w:rPr>
          <w:rFonts w:ascii="Lotus Linotype" w:hAnsi="Lotus Linotype" w:cs="Traditional Arabic" w:hint="cs"/>
          <w:b/>
          <w:bCs/>
          <w:color w:val="FF0000"/>
          <w:rtl/>
        </w:rPr>
        <w:t>البخاري</w:t>
      </w:r>
      <w:r w:rsidR="00E23A75" w:rsidRPr="00933B47">
        <w:rPr>
          <w:rFonts w:ascii="Lotus Linotype" w:hAnsi="Lotus Linotype" w:cs="Traditional Arabic" w:hint="cs"/>
          <w:b/>
          <w:bCs/>
          <w:color w:val="FF0000"/>
          <w:rtl/>
        </w:rPr>
        <w:t>ُّ</w:t>
      </w:r>
      <w:r w:rsidR="00DB70BC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CF66F2" w:rsidRPr="00933B47">
        <w:rPr>
          <w:rFonts w:ascii="Lotus Linotype" w:hAnsi="Lotus Linotype" w:cs="Traditional Arabic" w:hint="cs"/>
          <w:b/>
          <w:bCs/>
          <w:color w:val="FF0000"/>
          <w:rtl/>
        </w:rPr>
        <w:t>7312</w:t>
      </w:r>
      <w:r w:rsidR="00DB70BC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CF66F2" w:rsidRPr="00933B47">
        <w:rPr>
          <w:rFonts w:ascii="Lotus Linotype" w:hAnsi="Lotus Linotype" w:cs="Traditional Arabic" w:hint="cs"/>
          <w:b/>
          <w:bCs/>
          <w:color w:val="FF0000"/>
          <w:rtl/>
        </w:rPr>
        <w:t>م</w:t>
      </w:r>
      <w:r w:rsidR="00EC63B6" w:rsidRPr="00933B47">
        <w:rPr>
          <w:rFonts w:ascii="Lotus Linotype" w:hAnsi="Lotus Linotype" w:cs="Traditional Arabic" w:hint="cs"/>
          <w:b/>
          <w:bCs/>
          <w:color w:val="FF0000"/>
          <w:rtl/>
        </w:rPr>
        <w:t>ُ</w:t>
      </w:r>
      <w:r w:rsidR="00CF66F2" w:rsidRPr="00933B47">
        <w:rPr>
          <w:rFonts w:ascii="Lotus Linotype" w:hAnsi="Lotus Linotype" w:cs="Traditional Arabic" w:hint="cs"/>
          <w:b/>
          <w:bCs/>
          <w:color w:val="FF0000"/>
          <w:rtl/>
        </w:rPr>
        <w:t>عاويةَ بنَ أَبي سُفيانَ</w:t>
      </w:r>
      <w:r w:rsidR="00DB70BC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DB70BC" w:rsidRPr="00933B47">
        <w:rPr>
          <w:rFonts w:ascii="Lotus Linotype" w:hAnsi="Lotus Linotype" w:cs="Traditional Arabic"/>
          <w:b/>
          <w:bCs/>
          <w:color w:val="FF0000"/>
        </w:rPr>
        <w:sym w:font="AGA Arabesque" w:char="F074"/>
      </w:r>
      <w:r w:rsidR="00DB70BC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EE7F2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قال: 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يا أي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ُّ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ها الن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اس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ُ،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إن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ما الع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لم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بالت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عل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ُّ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م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="00BA4E8E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والف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قه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</w:t>
      </w:r>
      <w:proofErr w:type="spellStart"/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بالت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ف</w:t>
      </w:r>
      <w:r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ق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ُّ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ه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proofErr w:type="spellEnd"/>
      <w:r w:rsidR="00BA4E8E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وم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ن ي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ر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د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الله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به خ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ير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ً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ا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؛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ي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فق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ِّ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ه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ْ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ه في الد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ِّ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ين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="00BA4E8E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وإن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ما ي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خش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ى الله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م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ن ع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باد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ه الع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لماء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="00A5688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»</w:t>
      </w:r>
      <w:r w:rsidR="00A56884" w:rsidRPr="00933B4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</w:t>
      </w:r>
      <w:r w:rsidR="00A56884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EC63B6" w:rsidRPr="00933B47">
        <w:rPr>
          <w:rFonts w:ascii="Lotus Linotype" w:hAnsi="Lotus Linotype" w:cs="Traditional Arabic" w:hint="cs"/>
          <w:b/>
          <w:bCs/>
          <w:color w:val="FF0000"/>
          <w:rtl/>
        </w:rPr>
        <w:t>الط</w:t>
      </w:r>
      <w:r w:rsidR="00E23A75" w:rsidRPr="00933B47">
        <w:rPr>
          <w:rFonts w:ascii="Lotus Linotype" w:hAnsi="Lotus Linotype" w:cs="Traditional Arabic" w:hint="cs"/>
          <w:b/>
          <w:bCs/>
          <w:color w:val="FF0000"/>
          <w:rtl/>
        </w:rPr>
        <w:t>َّ</w:t>
      </w:r>
      <w:r w:rsidR="00EC63B6" w:rsidRPr="00933B47">
        <w:rPr>
          <w:rFonts w:ascii="Lotus Linotype" w:hAnsi="Lotus Linotype" w:cs="Traditional Arabic" w:hint="cs"/>
          <w:b/>
          <w:bCs/>
          <w:color w:val="FF0000"/>
          <w:rtl/>
        </w:rPr>
        <w:t>براني</w:t>
      </w:r>
      <w:r w:rsidR="00E23A75" w:rsidRPr="00933B47">
        <w:rPr>
          <w:rFonts w:ascii="Lotus Linotype" w:hAnsi="Lotus Linotype" w:cs="Traditional Arabic" w:hint="cs"/>
          <w:b/>
          <w:bCs/>
          <w:color w:val="FF0000"/>
          <w:rtl/>
        </w:rPr>
        <w:t>ُّ</w:t>
      </w:r>
      <w:r w:rsidR="00A56884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EC63B6" w:rsidRPr="00933B47">
        <w:rPr>
          <w:rFonts w:ascii="Lotus Linotype" w:hAnsi="Lotus Linotype" w:cs="Traditional Arabic" w:hint="cs"/>
          <w:b/>
          <w:bCs/>
          <w:color w:val="FF0000"/>
          <w:rtl/>
        </w:rPr>
        <w:t>929</w:t>
      </w:r>
      <w:r w:rsidR="00A56884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EC63B6" w:rsidRPr="00933B47">
        <w:rPr>
          <w:rFonts w:ascii="Lotus Linotype" w:hAnsi="Lotus Linotype" w:cs="Traditional Arabic" w:hint="cs"/>
          <w:b/>
          <w:bCs/>
          <w:color w:val="FF0000"/>
          <w:rtl/>
        </w:rPr>
        <w:t>مُعاويةَ</w:t>
      </w:r>
      <w:r w:rsidR="00A56884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A56884" w:rsidRPr="00933B47">
        <w:rPr>
          <w:rFonts w:ascii="Lotus Linotype" w:hAnsi="Lotus Linotype" w:cs="Traditional Arabic"/>
          <w:b/>
          <w:bCs/>
          <w:color w:val="FF0000"/>
        </w:rPr>
        <w:sym w:font="AGA Arabesque" w:char="F074"/>
      </w:r>
      <w:r w:rsidR="00A56884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A5688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وقال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A5688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A5688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691F8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مَنْ سَلَكَ طَرِيقًا يَطْلُبُ فِيهِ عِلْمًا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691F8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سَلَكَ اللهُ بِهِ طَرِيقًا مِنْ طُرُقِ الْجَنَّةِ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691F8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وَالْمَلَائِكَةُ تَضَعُ أَجْنِحَتَهَا رِضًا لِطَالِبِ الْعِلْمِ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691F8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وَإِنَّ الْعَالِمَ يَسْتَغْفِرُ لَهُ مَنْ فِي السَّمَاوَاتِ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691F8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وَمَنْ فِي الْأَرْضِ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691F8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وَالْحِيتَانُ فِي الْمَاءِ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691F8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وَفَضْلُ الْعَالِمِ عَلَى الْعَابِدِ كَفَضْلِ الْقَمَرِ لَيْلَةَ الْبَدْرِ عَلَى سَائِرِ الْكَوَاكِبِ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691F8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إِنَّ الْعُلَمَاءَ وَرَثَةُ الْأَنْبِيَاءِ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691F8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إِنَّ الْأَنْبِيَاءَ لَمْ يُوَرِّثُوا دِينَارًا وَلَا دِرْهَمًا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691F8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وَأَوْرَثُوا الْعِلْمَ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691F8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فَمَنْ </w:t>
      </w:r>
      <w:r w:rsidR="00E94B7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أَخَذَهُ أَخَذَ بِحَظٍّ وَافِرٍ</w:t>
      </w:r>
      <w:r w:rsidR="0093678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»</w:t>
      </w:r>
      <w:r w:rsidR="00936789" w:rsidRPr="00933B4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</w:t>
      </w:r>
      <w:r w:rsidR="00936789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691F81" w:rsidRPr="00933B47">
        <w:rPr>
          <w:rFonts w:ascii="Lotus Linotype" w:hAnsi="Lotus Linotype" w:cs="Traditional Arabic" w:hint="cs"/>
          <w:b/>
          <w:bCs/>
          <w:color w:val="FF0000"/>
          <w:rtl/>
        </w:rPr>
        <w:t>ابنُ حِبَّانَ</w:t>
      </w:r>
      <w:r w:rsidR="00936789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691F81" w:rsidRPr="00933B47">
        <w:rPr>
          <w:rFonts w:ascii="Lotus Linotype" w:hAnsi="Lotus Linotype" w:cs="Traditional Arabic" w:hint="cs"/>
          <w:b/>
          <w:bCs/>
          <w:color w:val="FF0000"/>
          <w:rtl/>
        </w:rPr>
        <w:t>88</w:t>
      </w:r>
      <w:r w:rsidR="00936789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أبي </w:t>
      </w:r>
      <w:r w:rsidR="00691F81" w:rsidRPr="00933B47">
        <w:rPr>
          <w:rFonts w:ascii="Lotus Linotype" w:hAnsi="Lotus Linotype" w:cs="Traditional Arabic" w:hint="cs"/>
          <w:b/>
          <w:bCs/>
          <w:color w:val="FF0000"/>
          <w:rtl/>
        </w:rPr>
        <w:t>الدَّرداءِ</w:t>
      </w:r>
      <w:r w:rsidR="00936789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936789" w:rsidRPr="00933B47">
        <w:rPr>
          <w:rFonts w:ascii="Lotus Linotype" w:hAnsi="Lotus Linotype" w:cs="Traditional Arabic"/>
          <w:b/>
          <w:bCs/>
          <w:color w:val="FF0000"/>
        </w:rPr>
        <w:sym w:font="AGA Arabesque" w:char="F074"/>
      </w:r>
      <w:r w:rsidR="00936789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93678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وقال</w:t>
      </w:r>
      <w:r w:rsidR="00DE4C1F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DE4C1F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93678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: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936789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E94B7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عُلَمَاءُ هَذِهِ الْأُمَّةِ رَجُلَانِ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:</w:t>
      </w:r>
      <w:r w:rsidR="00E94B7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رَجُلٌ آتَاهُ اللهُ عِلْمًا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E94B7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فَبَذَلَهُ لِلنَّاسِ وَلَمْ يَأْخُذْ عَلَيْهِ طَمَعًا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E94B7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وَلَمْ يَشْتَرِ بِهِ ثَمَنًا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E94B7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فَذَلِكَ تَسْتَغْفِرُ لَه</w:t>
      </w:r>
      <w:r w:rsidR="005F18F6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ُ حِيتَانُ الْبَحْر</w:t>
      </w:r>
      <w:r w:rsidR="005F18F6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E94B7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وَدَوَابُّ الْبَرِّ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E94B7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وَالطَّيْرُ</w:t>
      </w:r>
      <w:r w:rsidR="005F18F6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فِي جَوِّ السَّمَاءِ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5F18F6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وَيَقْد</w:t>
      </w:r>
      <w:r w:rsidR="005F18F6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="00E94B7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مُ عَلَى اللهِ سَيِّدًا شَرِيفًا حَتَّى يُرَافِقَ الْمُرْسَلِينَ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E94B7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وَرَجُلٌ آتَاهُ اللهُ عِلْمًا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E94B7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فَبَخِلَ بِهِ عَنْ عِبَادِ اللهِ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E94B7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وَأَخَذَ عَلَيْهِ طَمَعًا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E94B7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وَاشْتَرَى بِهِ ثَمَنًا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E94B7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فَذَاكَ يُلْجَمُ يَوْمَ الْقِيَامَةِ بِلِجَامٍ مِنْ نَارٍ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E94B7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وَيُنَادِي مُنَادٍ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:</w:t>
      </w:r>
      <w:r w:rsidR="00E94B7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هَذَا الَّذِي آتَاهُ اللهُ عِلْمًا فَبَخِلَ بِهِ عَنْ عِبَادِ اللهِ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E94B7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وَأَخَذَ عَلَيْهِ طَمَعًا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E94B7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وَاشْتَرَى بِهِ ثَمَنًا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E94B7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وَكَذَلِكَ حَتَّى يَفْرَغَ مِنَ الْحِسَابِ</w:t>
      </w:r>
      <w:r w:rsidR="00691F81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EA072E" w:rsidRPr="00933B47">
        <w:rPr>
          <w:rFonts w:ascii="Lotus Linotype" w:hAnsi="Lotus Linotype" w:cs="Traditional Arabic" w:hint="cs"/>
          <w:b/>
          <w:bCs/>
          <w:color w:val="FF0000"/>
          <w:rtl/>
        </w:rPr>
        <w:t xml:space="preserve"> </w:t>
      </w:r>
      <w:r w:rsidR="00E3431A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E3431A" w:rsidRPr="00933B47">
        <w:rPr>
          <w:rFonts w:ascii="Lotus Linotype" w:hAnsi="Lotus Linotype" w:cs="Traditional Arabic" w:hint="cs"/>
          <w:b/>
          <w:bCs/>
          <w:color w:val="FF0000"/>
          <w:rtl/>
        </w:rPr>
        <w:t>ابنُ حِبَّانَ</w:t>
      </w:r>
      <w:r w:rsidR="00E3431A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E3431A" w:rsidRPr="00933B47">
        <w:rPr>
          <w:rFonts w:ascii="Lotus Linotype" w:hAnsi="Lotus Linotype" w:cs="Traditional Arabic" w:hint="cs"/>
          <w:b/>
          <w:bCs/>
          <w:color w:val="FF0000"/>
          <w:rtl/>
        </w:rPr>
        <w:t>88</w:t>
      </w:r>
      <w:r w:rsidR="00E3431A" w:rsidRPr="00933B47">
        <w:rPr>
          <w:rFonts w:ascii="Lotus Linotype" w:hAnsi="Lotus Linotype" w:cs="Traditional Arabic"/>
          <w:b/>
          <w:bCs/>
          <w:color w:val="FF0000"/>
          <w:rtl/>
        </w:rPr>
        <w:t>) عن أ</w:t>
      </w:r>
      <w:r w:rsidR="00E23A75" w:rsidRPr="00933B47">
        <w:rPr>
          <w:rFonts w:ascii="Lotus Linotype" w:hAnsi="Lotus Linotype" w:cs="Traditional Arabic" w:hint="cs"/>
          <w:b/>
          <w:bCs/>
          <w:color w:val="FF0000"/>
          <w:rtl/>
        </w:rPr>
        <w:t>َ</w:t>
      </w:r>
      <w:r w:rsidR="00E3431A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بي </w:t>
      </w:r>
      <w:r w:rsidR="00E3431A" w:rsidRPr="00933B47">
        <w:rPr>
          <w:rFonts w:ascii="Lotus Linotype" w:hAnsi="Lotus Linotype" w:cs="Traditional Arabic" w:hint="cs"/>
          <w:b/>
          <w:bCs/>
          <w:color w:val="FF0000"/>
          <w:rtl/>
        </w:rPr>
        <w:t>الدَّرداءِ</w:t>
      </w:r>
      <w:r w:rsidR="00E3431A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E3431A" w:rsidRPr="00933B47">
        <w:rPr>
          <w:rFonts w:ascii="Lotus Linotype" w:hAnsi="Lotus Linotype" w:cs="Traditional Arabic"/>
          <w:b/>
          <w:bCs/>
          <w:color w:val="FF0000"/>
        </w:rPr>
        <w:sym w:font="AGA Arabesque" w:char="F074"/>
      </w:r>
      <w:r w:rsidR="00E3431A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624980" w:rsidRPr="00933B47" w:rsidRDefault="00624980" w:rsidP="00E059F4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قال</w:t>
      </w:r>
      <w:r w:rsidR="00DE4C1F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5F18F6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E3431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يَا أَبَا ذَرٍّ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E3431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لَأَنْ تَغْدُوَ فَتَعَلَّمَ آيَةً مِنْ كِتَابِ اللهِ خَيْرٌ لَكَ مِنْ أَنْ تُصَلِّيَ مِائَةَ رَكْعَةٍ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E3431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وَلَأَنْ تَغْدُوَ فَتَعَلَّمَ بَابًا مِنَ الْعِلْمِ </w:t>
      </w:r>
      <w:r w:rsidR="00E3431A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-</w:t>
      </w:r>
      <w:r w:rsidR="00E3431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عُمِلَ بِهِ أَوْ لَمْ يُعْمَلْ</w:t>
      </w:r>
      <w:r w:rsidR="00E3431A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-</w:t>
      </w:r>
      <w:r w:rsidR="00E3431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خَيْرٌ مِنْ أَنْ تُصَلِّيَ أَلْفَ رَكْعَةٍ</w:t>
      </w:r>
      <w:r w:rsidR="005F18F6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EA072E" w:rsidRPr="00933B47">
        <w:rPr>
          <w:rFonts w:ascii="Lotus Linotype" w:hAnsi="Lotus Linotype" w:cs="Traditional Arabic" w:hint="cs"/>
          <w:b/>
          <w:bCs/>
          <w:color w:val="FF0000"/>
          <w:rtl/>
        </w:rPr>
        <w:t xml:space="preserve"> </w:t>
      </w:r>
      <w:r w:rsidR="00E3431A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E059F4" w:rsidRPr="00933B47">
        <w:rPr>
          <w:rFonts w:ascii="Lotus Linotype" w:hAnsi="Lotus Linotype" w:cs="Traditional Arabic" w:hint="cs"/>
          <w:b/>
          <w:bCs/>
          <w:color w:val="FF0000"/>
          <w:rtl/>
        </w:rPr>
        <w:t>الطَّبرانيُّ</w:t>
      </w:r>
      <w:r w:rsidR="00E3431A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E059F4" w:rsidRPr="00933B47">
        <w:rPr>
          <w:rFonts w:ascii="Lotus Linotype" w:hAnsi="Lotus Linotype" w:cs="Traditional Arabic" w:hint="cs"/>
          <w:b/>
          <w:bCs/>
          <w:color w:val="FF0000"/>
          <w:rtl/>
        </w:rPr>
        <w:t>7187</w:t>
      </w:r>
      <w:r w:rsidR="00E3431A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E059F4" w:rsidRPr="00933B47">
        <w:rPr>
          <w:rFonts w:ascii="Lotus Linotype" w:hAnsi="Lotus Linotype" w:cs="Traditional Arabic" w:hint="cs"/>
          <w:b/>
          <w:bCs/>
          <w:color w:val="FF0000"/>
          <w:rtl/>
        </w:rPr>
        <w:t>ابن</w:t>
      </w:r>
      <w:r w:rsidR="00E23A75" w:rsidRPr="00933B47">
        <w:rPr>
          <w:rFonts w:ascii="Lotus Linotype" w:hAnsi="Lotus Linotype" w:cs="Traditional Arabic" w:hint="cs"/>
          <w:b/>
          <w:bCs/>
          <w:color w:val="FF0000"/>
          <w:rtl/>
        </w:rPr>
        <w:t>ِ</w:t>
      </w:r>
      <w:r w:rsidR="00E059F4" w:rsidRPr="00933B47">
        <w:rPr>
          <w:rFonts w:ascii="Lotus Linotype" w:hAnsi="Lotus Linotype" w:cs="Traditional Arabic" w:hint="cs"/>
          <w:b/>
          <w:bCs/>
          <w:color w:val="FF0000"/>
          <w:rtl/>
        </w:rPr>
        <w:t xml:space="preserve"> عبَّاسٍ</w:t>
      </w:r>
      <w:r w:rsidR="00E3431A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E059F4" w:rsidRPr="00933B47">
        <w:rPr>
          <w:rFonts w:ascii="adwa-assalaf" w:hAnsi="adwa-assalaf" w:cs="adwa-assalaf"/>
          <w:b/>
          <w:bCs/>
          <w:color w:val="FF0000"/>
          <w:rtl/>
        </w:rPr>
        <w:t>ﭭ</w:t>
      </w:r>
      <w:r w:rsidR="00E3431A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5F18F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624980" w:rsidRPr="00933B47" w:rsidRDefault="00624980" w:rsidP="00DE4C1F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قال</w:t>
      </w:r>
      <w:r w:rsidR="00DE4C1F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DE4C1F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BB5FBF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1143C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مَنْ غَدَا إِلَى الْمَسْجِدِ لَا يُرِيدُ إِلَّا أَنْ يَتَعَلَّمَ خَيْرًا أَوْ يُعَلِّمَهُ</w:t>
      </w:r>
      <w:r w:rsidR="00DE4C1F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؛</w:t>
      </w:r>
      <w:r w:rsidR="001143C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كَانَ لَهُ كَأَجْرِ حَاجٍّ تَامٍّ حَجَّتُهُ</w:t>
      </w:r>
      <w:r w:rsidR="001143CC" w:rsidRPr="00933B47">
        <w:rPr>
          <w:rFonts w:ascii="Lotus Linotype" w:hAnsi="Lotus Linotype" w:cs="Traditional Arabic" w:hint="eastAsia"/>
          <w:b/>
          <w:bCs/>
          <w:color w:val="006600"/>
          <w:sz w:val="32"/>
          <w:szCs w:val="32"/>
          <w:rtl/>
        </w:rPr>
        <w:t>»</w:t>
      </w:r>
      <w:r w:rsidR="00EA072E" w:rsidRPr="00933B47">
        <w:rPr>
          <w:rFonts w:ascii="Lotus Linotype" w:hAnsi="Lotus Linotype" w:cs="Traditional Arabic" w:hint="cs"/>
          <w:b/>
          <w:bCs/>
          <w:color w:val="FF0000"/>
          <w:rtl/>
        </w:rPr>
        <w:t xml:space="preserve"> </w:t>
      </w:r>
      <w:r w:rsidR="00EA072E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EA072E" w:rsidRPr="00933B47">
        <w:rPr>
          <w:rFonts w:ascii="Lotus Linotype" w:hAnsi="Lotus Linotype" w:cs="Traditional Arabic" w:hint="cs"/>
          <w:b/>
          <w:bCs/>
          <w:color w:val="FF0000"/>
          <w:rtl/>
        </w:rPr>
        <w:t>الطَّبرانيُّ</w:t>
      </w:r>
      <w:r w:rsidR="00EA072E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EA072E" w:rsidRPr="00933B47">
        <w:rPr>
          <w:rFonts w:ascii="Lotus Linotype" w:hAnsi="Lotus Linotype" w:cs="Traditional Arabic" w:hint="cs"/>
          <w:b/>
          <w:bCs/>
          <w:color w:val="FF0000"/>
          <w:rtl/>
        </w:rPr>
        <w:t>7473</w:t>
      </w:r>
      <w:r w:rsidR="00EA072E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EA072E" w:rsidRPr="00933B47">
        <w:rPr>
          <w:rFonts w:ascii="Lotus Linotype" w:hAnsi="Lotus Linotype" w:cs="Traditional Arabic" w:hint="cs"/>
          <w:b/>
          <w:bCs/>
          <w:color w:val="FF0000"/>
          <w:rtl/>
        </w:rPr>
        <w:t>أبي أُمامةَ</w:t>
      </w:r>
      <w:r w:rsidR="00EA072E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EA072E" w:rsidRPr="00933B47">
        <w:rPr>
          <w:rFonts w:ascii="Lotus Linotype" w:hAnsi="Lotus Linotype" w:cs="Traditional Arabic"/>
          <w:b/>
          <w:bCs/>
          <w:color w:val="FF0000"/>
        </w:rPr>
        <w:sym w:font="AGA Arabesque" w:char="F074"/>
      </w:r>
      <w:r w:rsidR="00EA072E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1143CC" w:rsidRPr="00933B47">
        <w:rPr>
          <w:rFonts w:ascii="Lotus Linotype" w:hAnsi="Lotus Linotype" w:cs="Traditional Arabic" w:hint="eastAsia"/>
          <w:b/>
          <w:bCs/>
          <w:color w:val="000099"/>
          <w:sz w:val="32"/>
          <w:szCs w:val="32"/>
          <w:rtl/>
        </w:rPr>
        <w:t>.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1143C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قال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1143CC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50438F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إِنَّ مِمَّا يَلْحَقُ الْمُؤْمِنَ مِنْ عَمَلِهِ وَحَسَنَاتِهِ بَعْدَ مَوْتِهِ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:</w:t>
      </w:r>
      <w:r w:rsidR="0050438F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عِلْمًا نَشَرَهُ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50438F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وَوَلَدًا صَالِحًا تَرَكَهُ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50438F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وَمُصْحَفًا وَرَّثَهُ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50438F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</w:t>
      </w:r>
      <w:r w:rsidR="0050438F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lastRenderedPageBreak/>
        <w:t>أَوْ مَسْجِدًا بَنَاهُ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50438F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أَوْ بَيْتًا لِابْنِ السَّبِيلِ بَنَاهُ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50438F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أَوْ نَهَرًا أَجْرَاهُ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50438F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أَوْ صَدَقَةً أَخْرَجَهَا مِنْ مَالِهِ فِي صِحَّتِهِ وَحَيَاتِهِ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50438F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تَلْحَقُهُ مِنْ بَعْدِ مَوْتِهِ</w:t>
      </w:r>
      <w:r w:rsidR="0050438F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607195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607195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607195" w:rsidRPr="00933B47">
        <w:rPr>
          <w:rFonts w:ascii="Lotus Linotype" w:hAnsi="Lotus Linotype" w:cs="Traditional Arabic" w:hint="cs"/>
          <w:b/>
          <w:bCs/>
          <w:color w:val="FF0000"/>
          <w:rtl/>
        </w:rPr>
        <w:t>ابنُ ماجةَ</w:t>
      </w:r>
      <w:r w:rsidR="00607195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607195" w:rsidRPr="00933B47">
        <w:rPr>
          <w:rFonts w:ascii="Lotus Linotype" w:hAnsi="Lotus Linotype" w:cs="Traditional Arabic" w:hint="cs"/>
          <w:b/>
          <w:bCs/>
          <w:color w:val="FF0000"/>
          <w:rtl/>
        </w:rPr>
        <w:t>242</w:t>
      </w:r>
      <w:r w:rsidR="00607195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607195" w:rsidRPr="00933B47">
        <w:rPr>
          <w:rFonts w:ascii="Lotus Linotype" w:hAnsi="Lotus Linotype" w:cs="Traditional Arabic" w:hint="cs"/>
          <w:b/>
          <w:bCs/>
          <w:color w:val="FF0000"/>
          <w:rtl/>
        </w:rPr>
        <w:t>أبي هريرةَ</w:t>
      </w:r>
      <w:r w:rsidR="00607195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676185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607195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فاحر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ص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وا على الع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لم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في زم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ن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ق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لّ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طال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بوه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وكث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رت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ط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ر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ق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الت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عل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م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 فيه،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ولكن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الن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اس</w:t>
      </w:r>
      <w:r w:rsidR="00DE4C1F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ابتع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دوا عنه, عل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يكم بالع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لم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في زم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ن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كث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رت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م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ل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يات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وج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ل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أه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ل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ه </w:t>
      </w:r>
      <w:proofErr w:type="spellStart"/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ب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د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ي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ات</w:t>
      </w:r>
      <w:r w:rsidR="0007472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</w:t>
      </w:r>
      <w:proofErr w:type="spellEnd"/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624980" w:rsidRPr="00933B47" w:rsidRDefault="00624980" w:rsidP="00582662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  <w:lang w:bidi="ar-EG"/>
        </w:rPr>
      </w:pP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ثاني</w:t>
      </w:r>
      <w:r w:rsidR="00074728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ً</w:t>
      </w: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ا: الو</w:t>
      </w:r>
      <w:r w:rsidR="00074728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ضوء</w:t>
      </w:r>
      <w:r w:rsidR="00074728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: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9E618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قالَ رسولُ اللهِ </w:t>
      </w:r>
      <w:r w:rsidR="00000B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000B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: </w:t>
      </w:r>
      <w:r w:rsidR="00000B8E" w:rsidRPr="00933B47">
        <w:rPr>
          <w:rFonts w:ascii="Lotus Linotype" w:hAnsi="Lotus Linotype" w:cs="Traditional Arabic" w:hint="eastAsia"/>
          <w:b/>
          <w:bCs/>
          <w:color w:val="006600"/>
          <w:sz w:val="32"/>
          <w:szCs w:val="32"/>
          <w:rtl/>
        </w:rPr>
        <w:t>«</w:t>
      </w:r>
      <w:r w:rsidR="00000B8E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إِذَا تَوَضَّأَ الْعَبْدُ الْمُسْلِمُ أَوِ الْمُؤْمِنُ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000B8E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فَغَسَلَ وَجْهَهُ</w:t>
      </w:r>
      <w:r w:rsidR="00DE4C1F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؛</w:t>
      </w:r>
      <w:r w:rsidR="00000B8E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خَرَجَ مِنْ وَجْهِهِ كُلُّ خَطِيئَةٍ نَظَرَ إِلَيْهَا بِعَيْنَيْهِ مَعَ الْمَاءِ -أَوْ</w:t>
      </w:r>
      <w:r w:rsidR="00676185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مَعَ آخِرِ قَطْرِ الْمَاءِ-</w:t>
      </w:r>
      <w:r w:rsidR="00000B8E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 فَإِذَا غَسَلَ يَدَيْهِ</w:t>
      </w:r>
      <w:r w:rsidR="00DE4C1F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؛</w:t>
      </w:r>
      <w:r w:rsidR="00000B8E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خَرَجَ مِنْ يَدَيْهِ كُلُّ خَطِيئَةٍ كَانَ بَطَشَتْهَا يَدَاهُ مَعَ الْمَاءِ -</w:t>
      </w:r>
      <w:r w:rsidR="00676185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أَوْ مَعَ آخِرِ قَطْرِ الْمَاءِ</w:t>
      </w:r>
      <w:r w:rsidR="00000B8E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-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000B8E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فَإِذَا غَسَلَ رِجْلَيْهِ</w:t>
      </w:r>
      <w:r w:rsidR="00DE4C1F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؛</w:t>
      </w:r>
      <w:r w:rsidR="00000B8E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خَرَجَتْ كُلُّ خَطِيئَةٍ مَشَتْهَا رِجْلَاهُ مَعَ الْمَاءِ -</w:t>
      </w:r>
      <w:r w:rsidR="00676185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أَوْ مَعَ آخِرِ قَطْرِ الْمَاءِ</w:t>
      </w:r>
      <w:r w:rsidR="00000B8E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-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000B8E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حَتَّى يَخْرُجَ نَقِيًّا مِنَ الذُّنُوبِ</w:t>
      </w:r>
      <w:r w:rsidR="00000B8E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676185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676185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676185" w:rsidRPr="00933B47">
        <w:rPr>
          <w:rFonts w:ascii="Lotus Linotype" w:hAnsi="Lotus Linotype" w:cs="Traditional Arabic" w:hint="cs"/>
          <w:b/>
          <w:bCs/>
          <w:color w:val="FF0000"/>
          <w:rtl/>
        </w:rPr>
        <w:t>مسلِمٌ</w:t>
      </w:r>
      <w:r w:rsidR="00676185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676185" w:rsidRPr="00933B47">
        <w:rPr>
          <w:rFonts w:ascii="Lotus Linotype" w:hAnsi="Lotus Linotype" w:cs="Traditional Arabic" w:hint="cs"/>
          <w:b/>
          <w:bCs/>
          <w:color w:val="FF0000"/>
          <w:rtl/>
        </w:rPr>
        <w:t>244</w:t>
      </w:r>
      <w:r w:rsidR="00676185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676185" w:rsidRPr="00933B47">
        <w:rPr>
          <w:rFonts w:ascii="Lotus Linotype" w:hAnsi="Lotus Linotype" w:cs="Traditional Arabic" w:hint="cs"/>
          <w:b/>
          <w:bCs/>
          <w:color w:val="FF0000"/>
          <w:rtl/>
        </w:rPr>
        <w:t>أبي هريرةَ</w:t>
      </w:r>
      <w:r w:rsidR="00676185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676185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676185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676185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عن </w:t>
      </w:r>
      <w:proofErr w:type="spellStart"/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ران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proofErr w:type="spellEnd"/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قال: دعا ع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ثمان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ُ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74"/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بو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وء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وهو ي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ريد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الخروج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ليلة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باردة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فج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ئت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بماء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فغ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وج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ويد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يه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فق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لت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F23C68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حس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F23C68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F23C68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!</w:t>
      </w:r>
      <w:r w:rsidR="00F23C68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قد أسب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غت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الو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ضوء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والل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يلة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باردة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شديدة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الب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F23C6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فقال</w:t>
      </w:r>
      <w:r w:rsidR="008064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 سم</w:t>
      </w:r>
      <w:r w:rsidR="008064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8064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8064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رسول</w:t>
      </w:r>
      <w:r w:rsidR="008064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8064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ِ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يق</w:t>
      </w:r>
      <w:r w:rsidR="008064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ول</w:t>
      </w:r>
      <w:r w:rsidR="0080640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806403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80640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لَا يُسْبِغُ عَبْدٌ الْوُضُوءَ إِلَّا غَفَرَ اللهُ لَهُ مَا تَقَدَّمَ مِنْ ذَنْبِهِ وَمَا تَأَخَّرَ</w:t>
      </w:r>
      <w:r w:rsidR="00806403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6C265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6C265D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DE42AC" w:rsidRPr="00933B47">
        <w:rPr>
          <w:rFonts w:ascii="Lotus Linotype" w:hAnsi="Lotus Linotype" w:cs="Traditional Arabic" w:hint="cs"/>
          <w:b/>
          <w:bCs/>
          <w:color w:val="FF0000"/>
          <w:rtl/>
        </w:rPr>
        <w:t>البزَّار</w:t>
      </w:r>
      <w:r w:rsidR="00387490" w:rsidRPr="00933B47">
        <w:rPr>
          <w:rFonts w:ascii="Lotus Linotype" w:hAnsi="Lotus Linotype" w:cs="Traditional Arabic" w:hint="cs"/>
          <w:b/>
          <w:bCs/>
          <w:color w:val="FF0000"/>
          <w:rtl/>
        </w:rPr>
        <w:t>ُ</w:t>
      </w:r>
      <w:r w:rsidR="006C265D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DE42AC" w:rsidRPr="00933B47">
        <w:rPr>
          <w:rFonts w:ascii="Lotus Linotype" w:hAnsi="Lotus Linotype" w:cs="Traditional Arabic" w:hint="cs"/>
          <w:b/>
          <w:bCs/>
          <w:color w:val="FF0000"/>
          <w:rtl/>
        </w:rPr>
        <w:t>422</w:t>
      </w:r>
      <w:r w:rsidR="006C265D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582662" w:rsidRPr="00933B47">
        <w:rPr>
          <w:rFonts w:ascii="Lotus Linotype" w:hAnsi="Lotus Linotype" w:cs="Traditional Arabic" w:hint="cs"/>
          <w:b/>
          <w:bCs/>
          <w:color w:val="FF0000"/>
          <w:rtl/>
        </w:rPr>
        <w:t>عثمانَ بنِ عفَّانَ</w:t>
      </w:r>
      <w:r w:rsidR="006C265D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6C265D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6C265D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624980" w:rsidRPr="00933B47" w:rsidRDefault="00624980" w:rsidP="00DE4C1F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  <w:lang w:bidi="ar-EG"/>
        </w:rPr>
      </w:pP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وعن أب</w:t>
      </w:r>
      <w:r w:rsidR="0069115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هريرة</w:t>
      </w:r>
      <w:r w:rsidR="006933DA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6933DA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74"/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</w:t>
      </w:r>
      <w:r w:rsidR="00DE4C1F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رسول</w:t>
      </w:r>
      <w:r w:rsidR="00DE4C1F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6933DA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أت</w:t>
      </w:r>
      <w:r w:rsidR="0069115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المق</w:t>
      </w:r>
      <w:r w:rsidR="0069115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72413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رة</w:t>
      </w:r>
      <w:r w:rsidR="0072413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فقال</w:t>
      </w:r>
      <w:r w:rsidR="0072413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6933DA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6933D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السَّلَامُ عَلَيْكُمْ دَارَ قَوْمٍ مُؤْمِنِينَ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6933D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وَإِنَّا إِنْ شَاءَ اللهُ بِكُمْ لَاحِقُونَ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6933D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وَدِدْتُ أَنَّا قَدْ رَأَيْنَا إِخْوَانَنَا</w:t>
      </w:r>
      <w:r w:rsidR="00DE4C1F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DE4C1F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="006933D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</w:t>
      </w:r>
      <w:r w:rsidR="006933DA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قَالُوا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6933DA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أَوَلَسْنَا إِخْوَانَكَ يَا رَسُولَ اللهِ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؟</w:t>
      </w:r>
      <w:r w:rsidR="006933DA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6933D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</w:t>
      </w:r>
      <w:r w:rsidR="00DE4C1F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6933D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أَنْتُمْ أَصْحَابِي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6933D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وَإِخْوَانُنَا الَّذِينَ لَمْ يَأْتُوا بَعْدُ</w:t>
      </w:r>
      <w:r w:rsidR="00DE4C1F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DE4C1F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="006933D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</w:t>
      </w:r>
      <w:r w:rsidR="006933DA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فَقَالُوا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6933DA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كَيْفَ تَعْرِفُ مَنْ لَمْ يَأْتِ بَعْدُ مِنْ أُمَّتِكَ يَا رَسُولَ اللهِ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؟</w:t>
      </w:r>
      <w:r w:rsidR="006933DA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فَقَالَ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6933D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</w:t>
      </w:r>
      <w:r w:rsidR="00DE4C1F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6933D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أَرَأَيْتَ لَوْ أَنَّ رَجُلًا لَهُ خَيْلٌ غُرٌّ مُحَجَّلَةٌ بَيْنَ ظَهْرَيْ خَيْلٍ دُهْمٍ بُهْمٍ</w:t>
      </w:r>
      <w:r w:rsidR="00DE4C1F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="006933D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أَلَا يَعْرِفُ خَيْلَهُ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؟</w:t>
      </w:r>
      <w:r w:rsidR="00DE4C1F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».</w:t>
      </w:r>
      <w:r w:rsidR="006933D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</w:t>
      </w:r>
      <w:r w:rsidR="006933DA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قَالُوا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6933DA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بَلَى يَا رَسُولَ اللهِ</w:t>
      </w:r>
      <w:r w:rsidR="003967C1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="006933DA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6933D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</w:t>
      </w:r>
      <w:r w:rsidR="003967C1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6933D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فَإِنَّهُمْ يَأْتُونَ غُرًّا مُحَجَّلِينَ مِنَ الْوُضُوءِ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6933D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وَأَنَا فَرَطُهُمْ عَلَى الْحَوْضِ</w:t>
      </w:r>
      <w:r w:rsidR="006933DA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0F7B3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0F7B33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0F7B33" w:rsidRPr="00933B47">
        <w:rPr>
          <w:rFonts w:ascii="Lotus Linotype" w:hAnsi="Lotus Linotype" w:cs="Traditional Arabic" w:hint="cs"/>
          <w:b/>
          <w:bCs/>
          <w:color w:val="FF0000"/>
          <w:rtl/>
        </w:rPr>
        <w:t>مسلِمٌ</w:t>
      </w:r>
      <w:r w:rsidR="000F7B33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0F7B33" w:rsidRPr="00933B47">
        <w:rPr>
          <w:rFonts w:ascii="Lotus Linotype" w:hAnsi="Lotus Linotype" w:cs="Traditional Arabic" w:hint="cs"/>
          <w:b/>
          <w:bCs/>
          <w:color w:val="FF0000"/>
          <w:rtl/>
        </w:rPr>
        <w:t>249</w:t>
      </w:r>
      <w:r w:rsidR="000F7B33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0F7B33" w:rsidRPr="00933B47">
        <w:rPr>
          <w:rFonts w:ascii="Lotus Linotype" w:hAnsi="Lotus Linotype" w:cs="Traditional Arabic" w:hint="cs"/>
          <w:b/>
          <w:bCs/>
          <w:color w:val="FF0000"/>
          <w:rtl/>
        </w:rPr>
        <w:t>أبي هريرةَ</w:t>
      </w:r>
      <w:r w:rsidR="000F7B33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0F7B33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0F7B33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6933DA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9E618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قالَ رسولُ اللهِ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9B23F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9B23FE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A81CD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أَلَا أَدُلُّكُمْ عَلَى مَا يَمْحُو اللهُ بِهِ الْخَطَايَا وَيَرْفَعُ بِهِ الدَّرَجَاتِ؟</w:t>
      </w:r>
      <w:r w:rsidR="00A81CD8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A81CD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="00A81CD8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قَالُوا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A81CD8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بَلَى يَا رَسُولَ اللهِ</w:t>
      </w:r>
      <w:r w:rsidR="00A81CD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="00A81CD8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قَالَ: </w:t>
      </w:r>
      <w:r w:rsidR="00A81CD8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A81CD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إِسْبَاغُ الْوُضُوءِ عَلَى الْمَكَارِهِ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A81CD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وَكَثْرَةُ </w:t>
      </w:r>
      <w:proofErr w:type="spellStart"/>
      <w:r w:rsidR="00A81CD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الْخُطَا</w:t>
      </w:r>
      <w:proofErr w:type="spellEnd"/>
      <w:r w:rsidR="00A81CD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إِلَى الْمَسَاجِدِ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A81CD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وَانْتِظَارُ الصَّلَاةِ بَعْدَ الصَّلَاةِ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A81CD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فَذَلِكُمُ الرِّبَاطُ</w:t>
      </w:r>
      <w:r w:rsidR="00A81CD8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A81CD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A81CD8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A81CD8" w:rsidRPr="00933B47">
        <w:rPr>
          <w:rFonts w:ascii="Lotus Linotype" w:hAnsi="Lotus Linotype" w:cs="Traditional Arabic" w:hint="cs"/>
          <w:b/>
          <w:bCs/>
          <w:color w:val="FF0000"/>
          <w:rtl/>
        </w:rPr>
        <w:t>مسلِمٌ</w:t>
      </w:r>
      <w:r w:rsidR="00A81CD8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A81CD8" w:rsidRPr="00933B47">
        <w:rPr>
          <w:rFonts w:ascii="Lotus Linotype" w:hAnsi="Lotus Linotype" w:cs="Traditional Arabic" w:hint="cs"/>
          <w:b/>
          <w:bCs/>
          <w:color w:val="FF0000"/>
          <w:rtl/>
        </w:rPr>
        <w:t>251</w:t>
      </w:r>
      <w:r w:rsidR="00A81CD8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A81CD8" w:rsidRPr="00933B47">
        <w:rPr>
          <w:rFonts w:ascii="Lotus Linotype" w:hAnsi="Lotus Linotype" w:cs="Traditional Arabic" w:hint="cs"/>
          <w:b/>
          <w:bCs/>
          <w:color w:val="FF0000"/>
          <w:rtl/>
        </w:rPr>
        <w:t>أبي هريرةَ</w:t>
      </w:r>
      <w:r w:rsidR="00A81CD8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A81CD8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A81CD8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A81CD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وقال رسول</w:t>
      </w:r>
      <w:r w:rsidR="003967C1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3967C1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ِ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03473C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03473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إِنَّ الْعَبْدَ إِذَا تَسَوَّكَ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03473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ثُمَّ قَامَ يُصَلِّي</w:t>
      </w:r>
      <w:r w:rsidR="003967C1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؛</w:t>
      </w:r>
      <w:r w:rsidR="0003473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قَامَ الْمَلَكُ خَلْفَهُ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03473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فَتَسَمَّعَ لِقِرَاءَتِهِ</w:t>
      </w:r>
      <w:r w:rsidR="003967C1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="0003473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فَيَدْنُو مِنْهُ </w:t>
      </w:r>
      <w:r w:rsidR="00707B2D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-</w:t>
      </w:r>
      <w:r w:rsidR="00707B2D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أَوْ كَلِمَةً نَحْوَهَا</w:t>
      </w:r>
      <w:r w:rsidR="00707B2D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-</w:t>
      </w:r>
      <w:r w:rsidR="003967C1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="0003473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حَتَّى يَضَعَ فَاهُ عَلَى فِيهِ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03473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فَمَا يَخْرُجُ مِنْ فِيهِ شَيْءٌ مِنَ الْقُرْآنِ إِلَّا صَارَ فِي جَوْفِ الْمَلَكِ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03473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فَطَهِّرُوا أَفْوَاهَكُمْ لِلْقُرْآنِ</w:t>
      </w:r>
      <w:r w:rsidR="0003473C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1F126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387490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387490" w:rsidRPr="00933B47">
        <w:rPr>
          <w:rFonts w:ascii="Lotus Linotype" w:hAnsi="Lotus Linotype" w:cs="Traditional Arabic" w:hint="cs"/>
          <w:b/>
          <w:bCs/>
          <w:color w:val="FF0000"/>
          <w:rtl/>
        </w:rPr>
        <w:t>البزَّارُ</w:t>
      </w:r>
      <w:r w:rsidR="00387490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387490" w:rsidRPr="00933B47">
        <w:rPr>
          <w:rFonts w:ascii="Lotus Linotype" w:hAnsi="Lotus Linotype" w:cs="Traditional Arabic" w:hint="cs"/>
          <w:b/>
          <w:bCs/>
          <w:color w:val="FF0000"/>
          <w:rtl/>
        </w:rPr>
        <w:t>603</w:t>
      </w:r>
      <w:r w:rsidR="00387490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F44662" w:rsidRPr="00933B47">
        <w:rPr>
          <w:rFonts w:ascii="Lotus Linotype" w:hAnsi="Lotus Linotype" w:cs="Traditional Arabic" w:hint="cs"/>
          <w:b/>
          <w:bCs/>
          <w:color w:val="FF0000"/>
          <w:rtl/>
        </w:rPr>
        <w:t xml:space="preserve">عليٍّ </w:t>
      </w:r>
      <w:r w:rsidR="00387490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387490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03473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</w:p>
    <w:p w:rsidR="00624980" w:rsidRPr="00933B47" w:rsidRDefault="00624980" w:rsidP="00253A2C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</w:t>
      </w:r>
      <w:r w:rsidR="00DE0F5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أَصْبَحَ رَسُولُ اللهِ </w:t>
      </w:r>
      <w:r w:rsidR="00253A2C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DE0F5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يَوْمًا</w:t>
      </w:r>
      <w:r w:rsidR="00EE320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DE0F5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فَدَعَا بِلَالًا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DE0F5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فَقَالَ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DE0F5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EE3202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DE0F5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يَا بِلَالُ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E0F5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بِمَ سَبَقْتَنِي إِلَى الْجَنَّةِ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؟</w:t>
      </w:r>
      <w:r w:rsidR="00DE0F5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إِنِّي دَخَلْتُ الْبَارِحَةَ الْجَنَّةَ</w:t>
      </w:r>
      <w:r w:rsidR="003967C1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="00DE0F5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فَسَمِعْتُ خَشْخَشَتَكَ أَمَامِي</w:t>
      </w:r>
      <w:r w:rsidR="00EE3202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EE320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="00DE0F5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فَقَالَ بِلَالٌ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DE0F5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يَا رَسُولَ اللهِ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DE0F5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مَا أَذْنَبْتُ قَطُّ إِلَّا صَلَّيْتُ رَكْعَتَيْنِ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DE0F5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وَمَا أَصَابَنِي حَدَثٌ قَطّ</w:t>
      </w:r>
      <w:r w:rsidR="00EE3202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ُ إِلَّا تَوَضَّأْتُ عِنْدَهَا</w:t>
      </w:r>
      <w:r w:rsidR="00EE320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="00DE0F5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فَ</w:t>
      </w:r>
      <w:r w:rsidR="009E618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قالَ رسولُ اللهِ </w:t>
      </w:r>
      <w:r w:rsidR="00253A2C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EE3202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EE3202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DE0F5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بِهَذَا</w:t>
      </w:r>
      <w:r w:rsidR="00EE3202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0D680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0D680E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0D680E" w:rsidRPr="00933B47">
        <w:rPr>
          <w:rFonts w:ascii="Lotus Linotype" w:hAnsi="Lotus Linotype" w:cs="Traditional Arabic" w:hint="cs"/>
          <w:b/>
          <w:bCs/>
          <w:color w:val="FF0000"/>
          <w:rtl/>
        </w:rPr>
        <w:t>ابنُ خُزَيمةَ</w:t>
      </w:r>
      <w:r w:rsidR="000D680E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0D680E" w:rsidRPr="00933B47">
        <w:rPr>
          <w:rFonts w:ascii="Lotus Linotype" w:hAnsi="Lotus Linotype" w:cs="Traditional Arabic" w:hint="cs"/>
          <w:b/>
          <w:bCs/>
          <w:color w:val="FF0000"/>
          <w:rtl/>
        </w:rPr>
        <w:t>603</w:t>
      </w:r>
      <w:r w:rsidR="000D680E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0D680E" w:rsidRPr="00933B47">
        <w:rPr>
          <w:rFonts w:ascii="Lotus Linotype" w:hAnsi="Lotus Linotype" w:cs="Traditional Arabic" w:hint="cs"/>
          <w:b/>
          <w:bCs/>
          <w:color w:val="FF0000"/>
          <w:rtl/>
        </w:rPr>
        <w:t xml:space="preserve">بُرَيدةَ </w:t>
      </w:r>
      <w:r w:rsidR="000D680E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0D680E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61658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فع</w:t>
      </w:r>
      <w:r w:rsidR="0061658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ل</w:t>
      </w:r>
      <w:r w:rsidR="0061658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ينا بالو</w:t>
      </w:r>
      <w:r w:rsidR="0061658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ضوء</w:t>
      </w:r>
      <w:r w:rsidR="0061658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EE320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-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يا ع</w:t>
      </w:r>
      <w:r w:rsidR="0061658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باد</w:t>
      </w:r>
      <w:r w:rsidR="0061658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الله</w:t>
      </w:r>
      <w:r w:rsidR="0061658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EE320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-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وإكمال</w:t>
      </w:r>
      <w:r w:rsidR="0061658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 وإسباغ</w:t>
      </w:r>
      <w:r w:rsidR="0061658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 على الس</w:t>
      </w:r>
      <w:r w:rsidR="0061658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ن</w:t>
      </w:r>
      <w:r w:rsidR="0061658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ة</w:t>
      </w:r>
      <w:r w:rsidR="0061658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624980" w:rsidRPr="00933B47" w:rsidRDefault="00624980" w:rsidP="00AD4A41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ثالث</w:t>
      </w:r>
      <w:r w:rsidR="00EE3202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ً</w:t>
      </w: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ا: الص</w:t>
      </w:r>
      <w:r w:rsidR="000D680E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لاة</w:t>
      </w:r>
      <w:r w:rsidR="000D680E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: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عن أب</w:t>
      </w:r>
      <w:r w:rsidR="0061658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ذ</w:t>
      </w:r>
      <w:r w:rsidR="0061658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61658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ٍّ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74"/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</w:t>
      </w:r>
      <w:r w:rsidR="008C48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8C48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بي</w:t>
      </w:r>
      <w:r w:rsidR="008C48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DE0F5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8C489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خَرَجَ زَمَنَ الشِّتَاءِ وَالْوَرَقُ يَتَهَافَتُ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8C489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فَأَخَذَ بِغُصْنَيْنِ مِنْ شَجَرَةٍ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8C489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8C489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فَجَعَلَ ذَلِكَ الْوَرَقُ يَتَهَافَتُ</w:t>
      </w:r>
      <w:r w:rsidR="003967C1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="008C489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8C489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فَقَالَ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8C489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8C489E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8C489E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يَا أَبَا ذَرٍّ</w:t>
      </w:r>
      <w:r w:rsidR="008C489E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8C489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="008C489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قُلْتُ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8C489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لَبَّيْكَ يَا رَسُولَ اللهِ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  <w:r w:rsidR="008C489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8C489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8C489E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8C489E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إِنَّ الْعَبْدَ الْمُسْلِمَ لَيُصَلِّي الصَّلَاةَ يُرِيدُ بِهَا وَجْهَ اللهِ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8C489E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فَتَهَافَتُ عَنْهُ ذُنُوبُهُ كَمَا يَتَهَافَتُ هَذَا الْوَرَقُ عَنْ هَذِهِ الشَّجَرَةِ</w:t>
      </w:r>
      <w:r w:rsidR="008C489E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9946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99464E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99464E" w:rsidRPr="00933B47">
        <w:rPr>
          <w:rFonts w:ascii="Lotus Linotype" w:hAnsi="Lotus Linotype" w:cs="Traditional Arabic" w:hint="cs"/>
          <w:b/>
          <w:bCs/>
          <w:color w:val="FF0000"/>
          <w:rtl/>
        </w:rPr>
        <w:t>أحمدُ</w:t>
      </w:r>
      <w:r w:rsidR="0099464E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99464E" w:rsidRPr="00933B47">
        <w:rPr>
          <w:rFonts w:ascii="Lotus Linotype" w:hAnsi="Lotus Linotype" w:cs="Traditional Arabic" w:hint="cs"/>
          <w:b/>
          <w:bCs/>
          <w:color w:val="FF0000"/>
          <w:rtl/>
        </w:rPr>
        <w:t>12957</w:t>
      </w:r>
      <w:r w:rsidR="0099464E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99464E" w:rsidRPr="00933B47">
        <w:rPr>
          <w:rFonts w:ascii="Lotus Linotype" w:hAnsi="Lotus Linotype" w:cs="Traditional Arabic" w:hint="cs"/>
          <w:b/>
          <w:bCs/>
          <w:color w:val="FF0000"/>
          <w:rtl/>
        </w:rPr>
        <w:t>أب</w:t>
      </w:r>
      <w:r w:rsidR="00FB775A" w:rsidRPr="00933B47">
        <w:rPr>
          <w:rFonts w:ascii="Lotus Linotype" w:hAnsi="Lotus Linotype" w:cs="Traditional Arabic" w:hint="cs"/>
          <w:b/>
          <w:bCs/>
          <w:color w:val="FF0000"/>
          <w:rtl/>
        </w:rPr>
        <w:t>ِ</w:t>
      </w:r>
      <w:r w:rsidR="0099464E" w:rsidRPr="00933B47">
        <w:rPr>
          <w:rFonts w:ascii="Lotus Linotype" w:hAnsi="Lotus Linotype" w:cs="Traditional Arabic" w:hint="cs"/>
          <w:b/>
          <w:bCs/>
          <w:color w:val="FF0000"/>
          <w:rtl/>
        </w:rPr>
        <w:t>ي ذَرٍّ</w:t>
      </w:r>
      <w:r w:rsidR="0099464E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99464E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99464E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9946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وقال بكر</w:t>
      </w:r>
      <w:r w:rsidR="003967C1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بن</w:t>
      </w:r>
      <w:r w:rsidR="003967C1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عبد</w:t>
      </w:r>
      <w:r w:rsidR="003967C1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3967C1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</w:t>
      </w:r>
      <w:r w:rsidR="003967C1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</w:t>
      </w:r>
      <w:r w:rsidR="003967C1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3967C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3967C1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ِيُّ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38121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(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5773B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م</w:t>
      </w:r>
      <w:r w:rsidR="005773B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ثل</w:t>
      </w:r>
      <w:r w:rsidR="005773B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ك يا </w:t>
      </w:r>
      <w:r w:rsidR="005773B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ا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بن</w:t>
      </w:r>
      <w:r w:rsidR="005773B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آدم</w:t>
      </w:r>
      <w:r w:rsidR="005773B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؟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إذا ش</w:t>
      </w:r>
      <w:r w:rsidR="005773B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ئت</w:t>
      </w:r>
      <w:r w:rsidR="005773B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ت</w:t>
      </w:r>
      <w:r w:rsidR="005773B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دخ</w:t>
      </w:r>
      <w:r w:rsidR="005773B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5773B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م</w:t>
      </w:r>
      <w:r w:rsidR="005773B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ولاك بغ</w:t>
      </w:r>
      <w:r w:rsidR="005773B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</w:t>
      </w:r>
      <w:r w:rsidR="005773B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إذ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د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لت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َ).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يل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له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وكيف ذلك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؟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قال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سب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الو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ضوء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دخ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حراب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فإذا أنت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قد د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لت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م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ولاك ت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كل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ب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ت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رج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مان</w:t>
      </w:r>
      <w:r w:rsidR="00D5718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38121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) </w:t>
      </w:r>
      <w:r w:rsidR="00AD4A41" w:rsidRPr="00933B47">
        <w:rPr>
          <w:rFonts w:cs="Traditional Arabic"/>
          <w:b/>
          <w:bCs/>
          <w:color w:val="FF0000"/>
          <w:rtl/>
        </w:rPr>
        <w:t>[</w:t>
      </w:r>
      <w:r w:rsidR="00AD4A41" w:rsidRPr="00933B47">
        <w:rPr>
          <w:rFonts w:cs="Traditional Arabic"/>
          <w:b/>
          <w:bCs/>
          <w:color w:val="006600"/>
          <w:rtl/>
        </w:rPr>
        <w:t>«</w:t>
      </w:r>
      <w:r w:rsidR="00AD4A41" w:rsidRPr="00933B47">
        <w:rPr>
          <w:rFonts w:cs="Traditional Arabic" w:hint="cs"/>
          <w:b/>
          <w:bCs/>
          <w:color w:val="006600"/>
          <w:rtl/>
        </w:rPr>
        <w:t>ص</w:t>
      </w:r>
      <w:r w:rsidR="00813285" w:rsidRPr="00933B47">
        <w:rPr>
          <w:rFonts w:cs="Traditional Arabic" w:hint="cs"/>
          <w:b/>
          <w:bCs/>
          <w:color w:val="006600"/>
          <w:rtl/>
        </w:rPr>
        <w:t>ِ</w:t>
      </w:r>
      <w:r w:rsidR="00AD4A41" w:rsidRPr="00933B47">
        <w:rPr>
          <w:rFonts w:cs="Traditional Arabic" w:hint="cs"/>
          <w:b/>
          <w:bCs/>
          <w:color w:val="006600"/>
          <w:rtl/>
        </w:rPr>
        <w:t>فة</w:t>
      </w:r>
      <w:r w:rsidR="00813285" w:rsidRPr="00933B47">
        <w:rPr>
          <w:rFonts w:cs="Traditional Arabic" w:hint="cs"/>
          <w:b/>
          <w:bCs/>
          <w:color w:val="006600"/>
          <w:rtl/>
        </w:rPr>
        <w:t>ُ</w:t>
      </w:r>
      <w:r w:rsidR="00AD4A41" w:rsidRPr="00933B47">
        <w:rPr>
          <w:rFonts w:cs="Traditional Arabic" w:hint="cs"/>
          <w:b/>
          <w:bCs/>
          <w:color w:val="006600"/>
          <w:rtl/>
        </w:rPr>
        <w:t xml:space="preserve"> الص</w:t>
      </w:r>
      <w:r w:rsidR="00813285" w:rsidRPr="00933B47">
        <w:rPr>
          <w:rFonts w:cs="Traditional Arabic" w:hint="cs"/>
          <w:b/>
          <w:bCs/>
          <w:color w:val="006600"/>
          <w:rtl/>
        </w:rPr>
        <w:t>َّ</w:t>
      </w:r>
      <w:r w:rsidR="00AD4A41" w:rsidRPr="00933B47">
        <w:rPr>
          <w:rFonts w:cs="Traditional Arabic" w:hint="cs"/>
          <w:b/>
          <w:bCs/>
          <w:color w:val="006600"/>
          <w:rtl/>
        </w:rPr>
        <w:t>فوة</w:t>
      </w:r>
      <w:r w:rsidR="00813285" w:rsidRPr="00933B47">
        <w:rPr>
          <w:rFonts w:cs="Traditional Arabic" w:hint="cs"/>
          <w:b/>
          <w:bCs/>
          <w:color w:val="006600"/>
          <w:rtl/>
        </w:rPr>
        <w:t>ِ</w:t>
      </w:r>
      <w:r w:rsidR="00AD4A41" w:rsidRPr="00933B47">
        <w:rPr>
          <w:rFonts w:cs="Traditional Arabic"/>
          <w:b/>
          <w:bCs/>
          <w:color w:val="006600"/>
          <w:rtl/>
        </w:rPr>
        <w:t>»</w:t>
      </w:r>
      <w:r w:rsidR="00AD4A41" w:rsidRPr="00933B47">
        <w:rPr>
          <w:rFonts w:cs="Traditional Arabic"/>
          <w:b/>
          <w:bCs/>
          <w:color w:val="FF0000"/>
          <w:rtl/>
        </w:rPr>
        <w:t xml:space="preserve"> لابنِ </w:t>
      </w:r>
      <w:r w:rsidR="00AD4A41" w:rsidRPr="00933B47">
        <w:rPr>
          <w:rFonts w:cs="Traditional Arabic" w:hint="cs"/>
          <w:b/>
          <w:bCs/>
          <w:color w:val="FF0000"/>
          <w:rtl/>
        </w:rPr>
        <w:t>الجَوزيِّ</w:t>
      </w:r>
      <w:r w:rsidR="00AD4A41" w:rsidRPr="00933B47">
        <w:rPr>
          <w:rFonts w:cs="Traditional Arabic"/>
          <w:b/>
          <w:bCs/>
          <w:color w:val="FF0000"/>
          <w:rtl/>
        </w:rPr>
        <w:t xml:space="preserve"> </w:t>
      </w:r>
      <w:r w:rsidR="00C77DDC" w:rsidRPr="00933B47">
        <w:rPr>
          <w:rFonts w:cs="Traditional Arabic" w:hint="cs"/>
          <w:b/>
          <w:bCs/>
          <w:color w:val="FF0000"/>
          <w:rtl/>
        </w:rPr>
        <w:t>(</w:t>
      </w:r>
      <w:r w:rsidR="00AD4A41" w:rsidRPr="00933B47">
        <w:rPr>
          <w:rFonts w:cs="Traditional Arabic" w:hint="cs"/>
          <w:b/>
          <w:bCs/>
          <w:color w:val="FF0000"/>
          <w:rtl/>
        </w:rPr>
        <w:t>472</w:t>
      </w:r>
      <w:r w:rsidR="00C77DDC" w:rsidRPr="00933B47">
        <w:rPr>
          <w:rFonts w:cs="Traditional Arabic" w:hint="cs"/>
          <w:b/>
          <w:bCs/>
          <w:color w:val="FF0000"/>
          <w:rtl/>
        </w:rPr>
        <w:t>)</w:t>
      </w:r>
      <w:r w:rsidR="00AD4A41" w:rsidRPr="00933B47">
        <w:rPr>
          <w:rFonts w:cs="Traditional Arabic"/>
          <w:b/>
          <w:bCs/>
          <w:color w:val="FF0000"/>
          <w:rtl/>
        </w:rPr>
        <w:t>]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624980" w:rsidRPr="00933B47" w:rsidRDefault="00624980" w:rsidP="005C46E8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عن م</w:t>
      </w:r>
      <w:r w:rsidR="00813285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813285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دان</w:t>
      </w:r>
      <w:r w:rsidR="00813285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بن</w:t>
      </w:r>
      <w:r w:rsidR="008448E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أب</w:t>
      </w:r>
      <w:r w:rsidR="008448E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ط</w:t>
      </w:r>
      <w:r w:rsidR="008448E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8448E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حة</w:t>
      </w:r>
      <w:r w:rsidR="008448E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قال</w:t>
      </w:r>
      <w:r w:rsidR="008448E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253A2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لَقِيتُ ثَوْبَانَ -مَوْلَى رَسُولِ اللهِ </w:t>
      </w:r>
      <w:r w:rsidR="00253A2C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253A2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- فَقُلْتُ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253A2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أَخْبِرْنِي بِعَمَلٍ أَعْمَلُهُ يُدْخِلُنِي اللهُ بِهِ الْجَنَّةَ -أَوْ 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253A2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قُلْتُ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253A2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بِأ</w:t>
      </w:r>
      <w:r w:rsidR="005C46E8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َحَبِّ الْأَعْمَالِ إِلَى اللهِ</w:t>
      </w:r>
      <w:r w:rsidR="00253A2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-</w:t>
      </w:r>
      <w:r w:rsidR="005C46E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="00253A2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فَسَكَتَ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  <w:r w:rsidR="00253A2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ثُمَّ سَأَلْتُهُ فَسَكَتَ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253A2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ثُمَّ سَأَلْتُهُ الثَّالِثَةَ فَقَالَ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253A2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سَأَلْتُ عَنْ ذَلِكَ رَسُولَ اللهِ </w:t>
      </w:r>
      <w:r w:rsidR="00253A2C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4E525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253A2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فَقَالَ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253A2C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253A2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عَلَيْكَ بِكَثْرَةِ السُّجُودِ لِل</w:t>
      </w:r>
      <w:r w:rsidR="004E5257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="00253A2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هِ</w:t>
      </w:r>
      <w:r w:rsidR="004E5257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؛</w:t>
      </w:r>
      <w:r w:rsidR="00253A2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فَإِنَّكَ لَا تَسْجُدُ لِل</w:t>
      </w:r>
      <w:r w:rsidR="004E5257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="00253A2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هِ سَجْدَةً إِلَّا رَفَعَكَ اللهُ بِهَا دَرَجَةً</w:t>
      </w:r>
      <w:r w:rsidR="004E5257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="00253A2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وَحَطَّ عَنْكَ بِهَا خَطِيئَةً</w:t>
      </w:r>
      <w:r w:rsidR="00253A2C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5A39A0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5A39A0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5A39A0" w:rsidRPr="00933B47">
        <w:rPr>
          <w:rFonts w:ascii="Lotus Linotype" w:hAnsi="Lotus Linotype" w:cs="Traditional Arabic" w:hint="cs"/>
          <w:b/>
          <w:bCs/>
          <w:color w:val="FF0000"/>
          <w:rtl/>
        </w:rPr>
        <w:t>مسلمٌ</w:t>
      </w:r>
      <w:r w:rsidR="005A39A0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5A39A0" w:rsidRPr="00933B47">
        <w:rPr>
          <w:rFonts w:ascii="Lotus Linotype" w:hAnsi="Lotus Linotype" w:cs="Traditional Arabic" w:hint="cs"/>
          <w:b/>
          <w:bCs/>
          <w:color w:val="FF0000"/>
          <w:rtl/>
        </w:rPr>
        <w:t>488</w:t>
      </w:r>
      <w:r w:rsidR="005A39A0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5A39A0" w:rsidRPr="00933B47">
        <w:rPr>
          <w:rFonts w:ascii="Lotus Linotype" w:hAnsi="Lotus Linotype" w:cs="Traditional Arabic" w:hint="cs"/>
          <w:b/>
          <w:bCs/>
          <w:color w:val="FF0000"/>
          <w:rtl/>
        </w:rPr>
        <w:t>ث</w:t>
      </w:r>
      <w:r w:rsidR="001874A8" w:rsidRPr="00933B47">
        <w:rPr>
          <w:rFonts w:ascii="Lotus Linotype" w:hAnsi="Lotus Linotype" w:cs="Traditional Arabic" w:hint="cs"/>
          <w:b/>
          <w:bCs/>
          <w:color w:val="FF0000"/>
          <w:rtl/>
        </w:rPr>
        <w:t>َ</w:t>
      </w:r>
      <w:r w:rsidR="005A39A0" w:rsidRPr="00933B47">
        <w:rPr>
          <w:rFonts w:ascii="Lotus Linotype" w:hAnsi="Lotus Linotype" w:cs="Traditional Arabic" w:hint="cs"/>
          <w:b/>
          <w:bCs/>
          <w:color w:val="FF0000"/>
          <w:rtl/>
        </w:rPr>
        <w:t>وبانَ</w:t>
      </w:r>
      <w:r w:rsidR="005A39A0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5A39A0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5A39A0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253A2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624980" w:rsidRPr="00933B47" w:rsidRDefault="00624980" w:rsidP="004E5257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lastRenderedPageBreak/>
        <w:t>عن ع</w:t>
      </w:r>
      <w:r w:rsidR="004E525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بد</w:t>
      </w:r>
      <w:r w:rsidR="004E525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4E525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بن</w:t>
      </w:r>
      <w:r w:rsidR="004E525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عمر</w:t>
      </w:r>
      <w:r w:rsidR="001874A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و </w:t>
      </w:r>
      <w:r w:rsidR="006933DA" w:rsidRPr="00933B47">
        <w:rPr>
          <w:rFonts w:ascii="adwa-assalaf" w:hAnsi="adwa-assalaf" w:cs="adwa-assalaf"/>
          <w:b/>
          <w:bCs/>
          <w:color w:val="000099"/>
          <w:sz w:val="32"/>
          <w:szCs w:val="32"/>
          <w:rtl/>
        </w:rPr>
        <w:t>ﭭ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67419F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أَنَّ رَجُلًا جَاءَ إِلَى رَسُولِ اللهِ </w:t>
      </w:r>
      <w:r w:rsidR="004E5257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7419F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فَسَأَلَهُ عَنْ أَفْضَلِ الْأَعْمَالِ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7419F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67419F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فَ</w:t>
      </w:r>
      <w:r w:rsidR="009E618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قالَ رسولُ اللهِ </w:t>
      </w:r>
      <w:r w:rsidR="004E5257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67419F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67419F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67419F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الصَّلَاةُ</w:t>
      </w:r>
      <w:r w:rsidR="0067419F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67419F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="0067419F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67419F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ثُمَّ مَهْ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؟</w:t>
      </w:r>
      <w:r w:rsidR="0067419F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67419F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67419F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67419F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ثُمَّ الصَّلَاةُ</w:t>
      </w:r>
      <w:r w:rsidR="0067419F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67419F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="0067419F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67419F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ثُمَّ مَهْ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؟</w:t>
      </w:r>
      <w:r w:rsidR="0067419F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67419F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67419F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67419F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ثُمَّ الصَّلَاةُ</w:t>
      </w:r>
      <w:r w:rsidR="0067419F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67419F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="0067419F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ثَلَاثَ مَرَّاتٍ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7419F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67419F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ثُمَّ مَهْ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؟</w:t>
      </w:r>
      <w:r w:rsidR="0067419F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67419F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67419F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67419F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ثُمَّ الْجِهَادُ فِي سَبِيلِ اللهِ</w:t>
      </w:r>
      <w:r w:rsidR="0067419F" w:rsidRPr="00933B47">
        <w:rPr>
          <w:rFonts w:ascii="Lotus Linotype" w:hAnsi="Lotus Linotype" w:cs="Traditional Arabic" w:hint="eastAsia"/>
          <w:b/>
          <w:bCs/>
          <w:color w:val="006600"/>
          <w:sz w:val="32"/>
          <w:szCs w:val="32"/>
          <w:rtl/>
        </w:rPr>
        <w:t>»</w:t>
      </w:r>
      <w:r w:rsidR="0067419F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67419F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67419F" w:rsidRPr="00933B47">
        <w:rPr>
          <w:rFonts w:ascii="Lotus Linotype" w:hAnsi="Lotus Linotype" w:cs="Traditional Arabic" w:hint="cs"/>
          <w:b/>
          <w:bCs/>
          <w:color w:val="FF0000"/>
          <w:rtl/>
        </w:rPr>
        <w:t>ابنُ حِبَّانَ</w:t>
      </w:r>
      <w:r w:rsidR="0067419F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E5087D" w:rsidRPr="00933B47">
        <w:rPr>
          <w:rFonts w:ascii="Lotus Linotype" w:hAnsi="Lotus Linotype" w:cs="Traditional Arabic" w:hint="cs"/>
          <w:b/>
          <w:bCs/>
          <w:color w:val="FF0000"/>
          <w:rtl/>
        </w:rPr>
        <w:t>1722</w:t>
      </w:r>
      <w:r w:rsidR="0067419F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67419F" w:rsidRPr="00933B47">
        <w:rPr>
          <w:rFonts w:ascii="Lotus Linotype" w:hAnsi="Lotus Linotype" w:cs="Traditional Arabic" w:hint="cs"/>
          <w:b/>
          <w:bCs/>
          <w:color w:val="FF0000"/>
          <w:rtl/>
        </w:rPr>
        <w:t>عبدِ اللهِ بنِ عمرٍو</w:t>
      </w:r>
      <w:r w:rsidR="0067419F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143077" w:rsidRPr="00933B47">
        <w:rPr>
          <w:rFonts w:ascii="adwa-assalaf" w:hAnsi="adwa-assalaf" w:cs="adwa-assalaf"/>
          <w:b/>
          <w:bCs/>
          <w:color w:val="FF0000"/>
          <w:rtl/>
        </w:rPr>
        <w:t>ﭭ</w:t>
      </w:r>
      <w:r w:rsidR="0067419F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67419F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624980" w:rsidRPr="00933B47" w:rsidRDefault="009E6184" w:rsidP="008F5819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قالَ رسولُ اللهِ 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6E7CE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: </w:t>
      </w:r>
      <w:r w:rsidR="006E7CEC" w:rsidRPr="00933B47">
        <w:rPr>
          <w:rFonts w:ascii="Lotus Linotype" w:hAnsi="Lotus Linotype" w:cs="Traditional Arabic" w:hint="eastAsia"/>
          <w:b/>
          <w:bCs/>
          <w:color w:val="006600"/>
          <w:sz w:val="32"/>
          <w:szCs w:val="32"/>
          <w:rtl/>
        </w:rPr>
        <w:t>«</w:t>
      </w:r>
      <w:r w:rsidR="00FA6F74" w:rsidRPr="00933B47">
        <w:rPr>
          <w:rFonts w:cs="Traditional Arabic"/>
          <w:color w:val="006600"/>
          <w:rtl/>
        </w:rPr>
        <w:t xml:space="preserve"> </w:t>
      </w:r>
      <w:r w:rsidR="00FA6F7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إِنَّ الْمُسْلِمَ يُصَلِّي وَخَطَايَاهُ مَرْفُوعَةٌ عَلَى رَأْسِهِ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FA6F7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كُلَّمَا سَجَدَ </w:t>
      </w:r>
      <w:proofErr w:type="spellStart"/>
      <w:r w:rsidR="00FA6F7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تَحَاطَّتْ</w:t>
      </w:r>
      <w:proofErr w:type="spellEnd"/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FA6F7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فَيَفْرُغُ حِينَ يَفْرُغُ مِنْ صَلَاتِهِ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FA6F7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وَقَدْ تَحَاتَّتْ خَطَايَاهُ</w:t>
      </w:r>
      <w:r w:rsidR="00FA6F7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2314A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2314AC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2314AC" w:rsidRPr="00933B47">
        <w:rPr>
          <w:rFonts w:ascii="Lotus Linotype" w:hAnsi="Lotus Linotype" w:cs="Traditional Arabic" w:hint="cs"/>
          <w:b/>
          <w:bCs/>
          <w:color w:val="FF0000"/>
          <w:rtl/>
        </w:rPr>
        <w:t>الطَّبرانيُّ</w:t>
      </w:r>
      <w:r w:rsidR="002314AC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2314AC" w:rsidRPr="00933B47">
        <w:rPr>
          <w:rFonts w:ascii="Lotus Linotype" w:hAnsi="Lotus Linotype" w:cs="Traditional Arabic" w:hint="cs"/>
          <w:b/>
          <w:bCs/>
          <w:color w:val="FF0000"/>
          <w:rtl/>
        </w:rPr>
        <w:t>6125</w:t>
      </w:r>
      <w:r w:rsidR="002314AC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2314AC" w:rsidRPr="00933B47">
        <w:rPr>
          <w:rFonts w:ascii="Lotus Linotype" w:hAnsi="Lotus Linotype" w:cs="Traditional Arabic" w:hint="cs"/>
          <w:b/>
          <w:bCs/>
          <w:color w:val="FF0000"/>
          <w:rtl/>
        </w:rPr>
        <w:t>سَلمانَ</w:t>
      </w:r>
      <w:r w:rsidR="00482034" w:rsidRPr="00933B47">
        <w:rPr>
          <w:rFonts w:ascii="Lotus Linotype" w:hAnsi="Lotus Linotype" w:cs="Traditional Arabic" w:hint="cs"/>
          <w:b/>
          <w:bCs/>
          <w:color w:val="FF0000"/>
          <w:rtl/>
        </w:rPr>
        <w:t xml:space="preserve"> الفارسيِّ</w:t>
      </w:r>
      <w:r w:rsidR="002314AC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2314AC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2314AC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FA6F7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="00624980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و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قالَ رسولُ اللهِ 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8F5819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D5164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خَمْسٌ مَنْ جَاءَ بِهِنَّ مَعَ إِيمَانٍ دَخَلَ الْجَنَّةَ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:</w:t>
      </w:r>
      <w:r w:rsidR="00D5164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مَنْ حَافَظَ عَلَى الصَّلَوَاتِ الْخَمْسِ عَلَى وُضُوئِهِنَّ وَرُكُوعِهِنَّ وَسُجُودِهِنَّ وَمَوَاقِيتِهِنَّ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5164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وَصَامَ رَمَضَانَ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5164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وَحَجَّ الْبَيْتَ إِنِ اسْتَطَاعَ إِلَيْهِ سَبِيلًا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5164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وَأَعْطَى الزَّكَاةَ طَيِّبَةً بِهَا نَفْسُهُ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51647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وَأَدَّى الْأَمَانَةَ</w:t>
      </w:r>
      <w:r w:rsidR="008F5819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8F581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="00D51647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قَالُوا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D51647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يَا أَبَا الدَّرْدَاءِ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D51647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وَمَا أَدَاءُ الْأَمَانَةِ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؟</w:t>
      </w:r>
      <w:r w:rsidR="00D51647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D51647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الْغُسْلُ مِنَ الْجَنَابَةِ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46618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[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إن</w:t>
      </w:r>
      <w:r w:rsidR="0014307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14307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لم يأم</w:t>
      </w:r>
      <w:r w:rsidR="0014307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14307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ابن</w:t>
      </w:r>
      <w:r w:rsidR="0014307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آدم</w:t>
      </w:r>
      <w:r w:rsidR="0014307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شيء</w:t>
      </w:r>
      <w:r w:rsidR="0014307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14307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د</w:t>
      </w:r>
      <w:r w:rsidR="0014307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14307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غير</w:t>
      </w:r>
      <w:r w:rsidR="0014307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r w:rsidR="0046618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]</w:t>
      </w:r>
      <w:r w:rsidR="00D62D2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="00143077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143077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143077" w:rsidRPr="00933B47">
        <w:rPr>
          <w:rFonts w:ascii="Lotus Linotype" w:hAnsi="Lotus Linotype" w:cs="Traditional Arabic" w:hint="cs"/>
          <w:b/>
          <w:bCs/>
          <w:color w:val="FF0000"/>
          <w:rtl/>
        </w:rPr>
        <w:t>أبو داودَ</w:t>
      </w:r>
      <w:r w:rsidR="00143077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C21711" w:rsidRPr="00933B47">
        <w:rPr>
          <w:rFonts w:ascii="Lotus Linotype" w:hAnsi="Lotus Linotype" w:cs="Traditional Arabic" w:hint="cs"/>
          <w:b/>
          <w:bCs/>
          <w:color w:val="FF0000"/>
          <w:rtl/>
        </w:rPr>
        <w:t>429</w:t>
      </w:r>
      <w:r w:rsidR="00143077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143077" w:rsidRPr="00933B47">
        <w:rPr>
          <w:rFonts w:ascii="Lotus Linotype" w:hAnsi="Lotus Linotype" w:cs="Traditional Arabic" w:hint="cs"/>
          <w:b/>
          <w:bCs/>
          <w:color w:val="FF0000"/>
          <w:rtl/>
        </w:rPr>
        <w:t>أبي الد</w:t>
      </w:r>
      <w:r w:rsidR="007D730A" w:rsidRPr="00933B47">
        <w:rPr>
          <w:rFonts w:ascii="Lotus Linotype" w:hAnsi="Lotus Linotype" w:cs="Traditional Arabic" w:hint="cs"/>
          <w:b/>
          <w:bCs/>
          <w:color w:val="FF0000"/>
          <w:rtl/>
        </w:rPr>
        <w:t>َّ</w:t>
      </w:r>
      <w:r w:rsidR="00143077" w:rsidRPr="00933B47">
        <w:rPr>
          <w:rFonts w:ascii="Lotus Linotype" w:hAnsi="Lotus Linotype" w:cs="Traditional Arabic" w:hint="cs"/>
          <w:b/>
          <w:bCs/>
          <w:color w:val="FF0000"/>
          <w:rtl/>
        </w:rPr>
        <w:t>رداء</w:t>
      </w:r>
      <w:r w:rsidR="007D730A" w:rsidRPr="00933B47">
        <w:rPr>
          <w:rFonts w:ascii="Lotus Linotype" w:hAnsi="Lotus Linotype" w:cs="Traditional Arabic" w:hint="cs"/>
          <w:b/>
          <w:bCs/>
          <w:color w:val="FF0000"/>
          <w:rtl/>
        </w:rPr>
        <w:t>ِ</w:t>
      </w:r>
      <w:r w:rsidR="00143077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143077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143077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624980" w:rsidRPr="00933B47" w:rsidRDefault="00624980" w:rsidP="0062498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  <w:lang w:bidi="ar-EG"/>
        </w:rPr>
      </w:pP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br w:type="page"/>
      </w:r>
    </w:p>
    <w:p w:rsidR="00645171" w:rsidRPr="00933B47" w:rsidRDefault="00645171" w:rsidP="0062498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lastRenderedPageBreak/>
        <w:t>الخُطبةُ</w:t>
      </w:r>
      <w:r w:rsidRPr="00933B4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933B47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t>الثَّانيةُ</w:t>
      </w:r>
      <w:r w:rsidRPr="00933B4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</w:t>
      </w:r>
    </w:p>
    <w:p w:rsidR="00624980" w:rsidRPr="00933B47" w:rsidRDefault="00624980" w:rsidP="003E7661">
      <w:pPr>
        <w:ind w:left="-1" w:firstLine="283"/>
        <w:jc w:val="lowKashida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الحمد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لله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4157A6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الَّذي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ي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بل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دح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القائل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ون، ولا ي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حص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ن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عماء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العاد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ون، ولا ي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ؤد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ح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المجته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A42B4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دون،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الخالق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حاجة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والم</w:t>
      </w:r>
      <w:r w:rsidR="00A42B4E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ميت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م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خافة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والباعث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م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شق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ك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تب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نف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الر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حمة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وسب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</w:t>
      </w:r>
      <w:r w:rsidR="00ED1E9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ED1E9B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ع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قاب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لا ي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خف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عليه م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ثقال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ذ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الأرض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ولا في الس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ماء</w:t>
      </w:r>
      <w:r w:rsidR="005D736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، </w:t>
      </w:r>
      <w:r w:rsidR="003E7661" w:rsidRPr="00933B47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3E7661" w:rsidRPr="00933B47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لا تُدْرِكُهُ الأَبْصَارُ وَهُوَ يُدْرِكُ الأَبْصَارَ وَهُوَ اللَّطِيفُ الْخَبِيرُ</w:t>
      </w:r>
      <w:r w:rsidR="003E7661" w:rsidRPr="00933B47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3E7661" w:rsidRPr="00933B47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3E7661" w:rsidRPr="00933B47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الأنعام: 103]</w:t>
      </w:r>
      <w:r w:rsidR="003E7661" w:rsidRPr="00933B47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.</w:t>
      </w:r>
    </w:p>
    <w:p w:rsidR="00624980" w:rsidRPr="00933B47" w:rsidRDefault="000D52EC" w:rsidP="00933B47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أمَّا ب</w:t>
      </w:r>
      <w:r w:rsidR="00E33099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عدُ؛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624980"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رابع</w:t>
      </w:r>
      <w:r w:rsidR="003D2074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ً</w:t>
      </w:r>
      <w:r w:rsidR="00624980"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ا: الز</w:t>
      </w:r>
      <w:r w:rsidR="003D2074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كاة</w:t>
      </w:r>
      <w:r w:rsidR="003D2074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والص</w:t>
      </w:r>
      <w:r w:rsidR="00EF2003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د</w:t>
      </w:r>
      <w:r w:rsidR="00EF2003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قات</w:t>
      </w:r>
      <w:r w:rsidR="00EF2003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: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قال</w:t>
      </w:r>
      <w:r w:rsidR="00D3339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رج</w:t>
      </w:r>
      <w:r w:rsidR="00D3339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D3339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يا رسول</w:t>
      </w:r>
      <w:r w:rsidR="00D3339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D3339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! أرأيت</w:t>
      </w:r>
      <w:r w:rsidR="00D3339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إن أد</w:t>
      </w:r>
      <w:r w:rsidR="00D3339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الر</w:t>
      </w:r>
      <w:r w:rsidR="00D3339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="00D3339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D3339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زكاة</w:t>
      </w:r>
      <w:r w:rsidR="00D3339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مال</w:t>
      </w:r>
      <w:r w:rsidR="00C575B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ه؟ ف</w:t>
      </w:r>
      <w:r w:rsidR="009E618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قالَ رسولُ اللهِ 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C575B3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C575B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مَنْ أَدَّى زَكَاةَ مَالِهِ</w:t>
      </w:r>
      <w:r w:rsidR="00E33099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؛</w:t>
      </w:r>
      <w:r w:rsidR="00C575B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فَقَدْ ذَهَبَ عَنْهُ شَرُّهُ</w:t>
      </w:r>
      <w:r w:rsidR="00C575B3" w:rsidRPr="00933B47">
        <w:rPr>
          <w:rFonts w:ascii="Lotus Linotype" w:hAnsi="Lotus Linotype" w:cs="Traditional Arabic" w:hint="eastAsia"/>
          <w:b/>
          <w:bCs/>
          <w:color w:val="006600"/>
          <w:sz w:val="32"/>
          <w:szCs w:val="32"/>
          <w:rtl/>
        </w:rPr>
        <w:t>»</w:t>
      </w:r>
      <w:r w:rsidR="007D730A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7D730A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7D730A" w:rsidRPr="00933B47">
        <w:rPr>
          <w:rFonts w:ascii="Lotus Linotype" w:hAnsi="Lotus Linotype" w:cs="Traditional Arabic" w:hint="cs"/>
          <w:b/>
          <w:bCs/>
          <w:color w:val="FF0000"/>
          <w:rtl/>
        </w:rPr>
        <w:t>الطَّبرانيُّ</w:t>
      </w:r>
      <w:r w:rsidR="007D730A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7D730A" w:rsidRPr="00933B47">
        <w:rPr>
          <w:rFonts w:ascii="Lotus Linotype" w:hAnsi="Lotus Linotype" w:cs="Traditional Arabic" w:hint="cs"/>
          <w:b/>
          <w:bCs/>
          <w:color w:val="FF0000"/>
          <w:rtl/>
        </w:rPr>
        <w:t>1579</w:t>
      </w:r>
      <w:r w:rsidR="007D730A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7D730A" w:rsidRPr="00933B47">
        <w:rPr>
          <w:rFonts w:ascii="Lotus Linotype" w:hAnsi="Lotus Linotype" w:cs="Traditional Arabic" w:hint="cs"/>
          <w:b/>
          <w:bCs/>
          <w:color w:val="FF0000"/>
          <w:rtl/>
        </w:rPr>
        <w:t>جابرٍ</w:t>
      </w:r>
      <w:r w:rsidR="007D730A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7D730A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7D730A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C575B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="00624980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و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عن </w:t>
      </w:r>
      <w:r w:rsidR="003C0BF5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يَزِيد</w:t>
      </w:r>
      <w:r w:rsidR="003C0BF5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3C0BF5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بْن</w:t>
      </w:r>
      <w:r w:rsidR="003C0BF5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أَبِي حَبِيبٍ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عَنْ مَرْثَدِ بْنِ عَبْدِ اللهِ </w:t>
      </w:r>
      <w:proofErr w:type="spellStart"/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الْيَزَنِيِّ</w:t>
      </w:r>
      <w:proofErr w:type="spellEnd"/>
      <w:r w:rsidR="00E6308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كَانَ أَوَّلُ أَهْلِ مِصْرَ يَرُوحُ إِلَى الْمَسْجِدِ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وَمَا رَأَيْتُهُ دَاخِلًا الْمَسْجِدَ قَطُّ إِلَّا وَفِي كُمِّهِ صَدَقَةٌ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إِمَّا فُلُوسٌ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وَإِمَّا خُبْزٌ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وَإِمَّا قَمْحٌ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حَتَّى رُبَّمَا رَأَيْتُ الْبَصَلَ يَحْمِلُهُ</w:t>
      </w:r>
      <w:r w:rsidR="00E6308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فَأَقُولُ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يَا أَبَا الْخَيْرِ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إِنَّ هَذَا يُنْتِنُ ثِيَابَكَ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فَيَقُولُ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يَا ابْنَ حَبِيبٍ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أَمَا إِنِّي لَمْ أَجِدْ فِي الْبَيْتِ شَيْئًا أَتَصَدَّقُ بِهِ غَيْرَهُ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إِنَّهُ حَدَّثَنِي رَجُلٌ مِنْ أَصْحَابِ رَسُولِ اللهِ </w:t>
      </w:r>
      <w:r w:rsidR="004E5257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4E5257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أَنَّ رَسُولَ اللهِ </w:t>
      </w:r>
      <w:r w:rsidR="004E5257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1F3F0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316C10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1F3F0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ظِلُّ الْمُؤْمِنِ يَوْمَ الْقِيَامَةِ صَدَقَتُهُ</w:t>
      </w:r>
      <w:r w:rsidR="00316C10" w:rsidRPr="00933B47">
        <w:rPr>
          <w:rFonts w:ascii="Lotus Linotype" w:hAnsi="Lotus Linotype" w:cs="Traditional Arabic" w:hint="eastAsia"/>
          <w:b/>
          <w:bCs/>
          <w:color w:val="006600"/>
          <w:sz w:val="32"/>
          <w:szCs w:val="32"/>
          <w:rtl/>
        </w:rPr>
        <w:t>»</w:t>
      </w:r>
      <w:r w:rsidR="00D0105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)</w:t>
      </w:r>
      <w:r w:rsidR="00316C10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316C10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316C10" w:rsidRPr="00933B47">
        <w:rPr>
          <w:rFonts w:ascii="Lotus Linotype" w:hAnsi="Lotus Linotype" w:cs="Traditional Arabic" w:hint="cs"/>
          <w:b/>
          <w:bCs/>
          <w:color w:val="FF0000"/>
          <w:rtl/>
        </w:rPr>
        <w:t>ابن</w:t>
      </w:r>
      <w:r w:rsidR="003866A7" w:rsidRPr="00933B47">
        <w:rPr>
          <w:rFonts w:ascii="Lotus Linotype" w:hAnsi="Lotus Linotype" w:cs="Traditional Arabic" w:hint="cs"/>
          <w:b/>
          <w:bCs/>
          <w:color w:val="FF0000"/>
          <w:rtl/>
        </w:rPr>
        <w:t>ُ</w:t>
      </w:r>
      <w:r w:rsidR="00316C10" w:rsidRPr="00933B47">
        <w:rPr>
          <w:rFonts w:ascii="Lotus Linotype" w:hAnsi="Lotus Linotype" w:cs="Traditional Arabic" w:hint="cs"/>
          <w:b/>
          <w:bCs/>
          <w:color w:val="FF0000"/>
          <w:rtl/>
        </w:rPr>
        <w:t xml:space="preserve"> خ</w:t>
      </w:r>
      <w:r w:rsidR="003866A7" w:rsidRPr="00933B47">
        <w:rPr>
          <w:rFonts w:ascii="Lotus Linotype" w:hAnsi="Lotus Linotype" w:cs="Traditional Arabic" w:hint="cs"/>
          <w:b/>
          <w:bCs/>
          <w:color w:val="FF0000"/>
          <w:rtl/>
        </w:rPr>
        <w:t>ُ</w:t>
      </w:r>
      <w:r w:rsidR="00316C10" w:rsidRPr="00933B47">
        <w:rPr>
          <w:rFonts w:ascii="Lotus Linotype" w:hAnsi="Lotus Linotype" w:cs="Traditional Arabic" w:hint="cs"/>
          <w:b/>
          <w:bCs/>
          <w:color w:val="FF0000"/>
          <w:rtl/>
        </w:rPr>
        <w:t>زيمة</w:t>
      </w:r>
      <w:r w:rsidR="003866A7" w:rsidRPr="00933B47">
        <w:rPr>
          <w:rFonts w:ascii="Lotus Linotype" w:hAnsi="Lotus Linotype" w:cs="Traditional Arabic" w:hint="cs"/>
          <w:b/>
          <w:bCs/>
          <w:color w:val="FF0000"/>
          <w:rtl/>
        </w:rPr>
        <w:t>َ</w:t>
      </w:r>
      <w:r w:rsidR="00316C10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3866A7" w:rsidRPr="00933B47">
        <w:rPr>
          <w:rFonts w:ascii="Lotus Linotype" w:hAnsi="Lotus Linotype" w:cs="Traditional Arabic" w:hint="cs"/>
          <w:b/>
          <w:bCs/>
          <w:color w:val="FF0000"/>
          <w:rtl/>
        </w:rPr>
        <w:t>2432</w:t>
      </w:r>
      <w:r w:rsidR="00316C10" w:rsidRPr="00933B47">
        <w:rPr>
          <w:rFonts w:ascii="Lotus Linotype" w:hAnsi="Lotus Linotype" w:cs="Traditional Arabic"/>
          <w:b/>
          <w:bCs/>
          <w:color w:val="FF0000"/>
          <w:rtl/>
        </w:rPr>
        <w:t>)</w:t>
      </w:r>
      <w:r w:rsidR="00316C10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624980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و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قال</w:t>
      </w:r>
      <w:r w:rsidR="00222C8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E6308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E63083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ED1E9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إِنَّمَا الدُّنْيَا لِأَرْبَعَةِ نَفَرٍ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: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عَبْدٍ رَزَقَهُ اللهُ مَالًا وَعِلْمًا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فَهُوَ يَتَّقِي فِيهِ رَبَّهُ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وَيَصِلُ فِيهِ رَحِمَهُ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وَيَعْلَمُ لِل</w:t>
      </w:r>
      <w:r w:rsidR="00E63083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هِ فِيهِ حَقًّا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فَهَذَا بِأَفْضَلِ الْمَنَازِلِ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وَعَبْدٍ رَزَقَهُ اللهُ عِلْمًا وَلَمْ يَرْزُقْهُ مَالًا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فَهُوَ صَادِقُ النِّيَّةِ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يَقُولُ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: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لَوْ أَنَّ لِي مَالًا لَعَمِلْتُ بِعَمَلِ فُلَانٍ</w:t>
      </w:r>
      <w:r w:rsidR="00D073C8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.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فَهُوَ بِنِيَّتِهِ</w:t>
      </w:r>
      <w:r w:rsidR="00E63083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فَأَجْرُهُمَا سَوَاءٌ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وَعَبْدٍ رَزَقَهُ اللهُ مَالًا وَلَمْ يَرْزُقْهُ عِلْمًا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فَهُوَ يَخْبِطُ فِي مَالِهِ بِغَيْرِ عِلْمٍ</w:t>
      </w:r>
      <w:r w:rsidR="006611FC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لَا يَتَّقِي فِيهِ رَبَّهُ</w:t>
      </w:r>
      <w:r w:rsidR="006611FC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وَلَا يَصِلُ فِيهِ رَحِمَهُ</w:t>
      </w:r>
      <w:r w:rsidR="006611FC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وَلَا يَعْلَمُ لِل</w:t>
      </w:r>
      <w:r w:rsidR="006611FC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َّ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هِ فِيهِ حَقًّا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فَهَذَا </w:t>
      </w:r>
      <w:proofErr w:type="spellStart"/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بِأَخْبَثِ</w:t>
      </w:r>
      <w:proofErr w:type="spellEnd"/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الْمَنَازِلِ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وَعَبْدٍ لَمْ يَرْزُقْهُ اللهُ مَالًا وَلَا عِلْمًا</w:t>
      </w:r>
      <w:r w:rsidR="006611FC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فَهُوَ يَقُولُ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: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لَوْ أَنَّ لِي مَالًا لَعَمِلْتُ فِيهِ بِعَمَلِ فُلَانٍ</w:t>
      </w:r>
      <w:r w:rsidR="00D073C8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.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فَهُوَ بِنِيَّتِهِ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3D0CC8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فَوِزْرُهُمَا سَوَا</w:t>
      </w:r>
      <w:r w:rsidR="00E1342D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ءٌ»</w:t>
      </w:r>
      <w:r w:rsidR="002235A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2235A3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2235A3" w:rsidRPr="00933B47">
        <w:rPr>
          <w:rFonts w:ascii="Lotus Linotype" w:hAnsi="Lotus Linotype" w:cs="Traditional Arabic" w:hint="cs"/>
          <w:b/>
          <w:bCs/>
          <w:color w:val="FF0000"/>
          <w:rtl/>
        </w:rPr>
        <w:t>التِّرمِذيُّ</w:t>
      </w:r>
      <w:r w:rsidR="002235A3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2235A3" w:rsidRPr="00933B47">
        <w:rPr>
          <w:rFonts w:ascii="Lotus Linotype" w:hAnsi="Lotus Linotype" w:cs="Traditional Arabic" w:hint="cs"/>
          <w:b/>
          <w:bCs/>
          <w:color w:val="FF0000"/>
          <w:rtl/>
        </w:rPr>
        <w:t>2325</w:t>
      </w:r>
      <w:r w:rsidR="002235A3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2235A3" w:rsidRPr="00933B47">
        <w:rPr>
          <w:rFonts w:ascii="Lotus Linotype" w:hAnsi="Lotus Linotype" w:cs="Traditional Arabic" w:hint="cs"/>
          <w:b/>
          <w:bCs/>
          <w:color w:val="FF0000"/>
          <w:rtl/>
        </w:rPr>
        <w:t>أبِي كَبشةَ الأنماريِّ</w:t>
      </w:r>
      <w:r w:rsidR="002235A3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2235A3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2235A3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2235A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وقال</w:t>
      </w:r>
      <w:r w:rsidR="006560C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رسول</w:t>
      </w:r>
      <w:r w:rsidR="006560C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6560C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0D5D5A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0D5D5A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03028D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إِنَّ الصَّدَقَةَ لَتُطْفِئُ عَنْ أَهْلِهَا حَرَّ الْقُبُورِ</w:t>
      </w:r>
      <w:r w:rsidR="00D073C8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="0003028D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وَإِنَّمَا يَسْتَظِلُّ الْمُؤْمِنُ يَوْمَ الْقِيَامَةِ فِي ظِلِّ صَدَقَتِهِ</w:t>
      </w:r>
      <w:r w:rsidR="0003028D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2B233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2B2338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2B2338" w:rsidRPr="00933B47">
        <w:rPr>
          <w:rFonts w:ascii="Lotus Linotype" w:hAnsi="Lotus Linotype" w:cs="Traditional Arabic" w:hint="cs"/>
          <w:b/>
          <w:bCs/>
          <w:color w:val="FF0000"/>
          <w:rtl/>
        </w:rPr>
        <w:t>الطَّبرانيُّ</w:t>
      </w:r>
      <w:r w:rsidR="002B2338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2B2338" w:rsidRPr="00933B47">
        <w:rPr>
          <w:rFonts w:ascii="Lotus Linotype" w:hAnsi="Lotus Linotype" w:cs="Traditional Arabic" w:hint="cs"/>
          <w:b/>
          <w:bCs/>
          <w:color w:val="FF0000"/>
          <w:rtl/>
        </w:rPr>
        <w:t>788</w:t>
      </w:r>
      <w:r w:rsidR="002B2338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2B2338" w:rsidRPr="00933B47">
        <w:rPr>
          <w:rFonts w:ascii="Lotus Linotype" w:hAnsi="Lotus Linotype" w:cs="Traditional Arabic" w:hint="cs"/>
          <w:b/>
          <w:bCs/>
          <w:color w:val="FF0000"/>
          <w:rtl/>
        </w:rPr>
        <w:t>عُقبةَ بنِ عامرٍ</w:t>
      </w:r>
      <w:r w:rsidR="002B2338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2B2338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2B2338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  <w:r w:rsidR="00624980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و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قال</w:t>
      </w:r>
      <w:r w:rsidR="006560C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رسول</w:t>
      </w:r>
      <w:r w:rsidR="006560C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6560C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2B233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4635A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8630F9" w:rsidRPr="00933B47">
        <w:rPr>
          <w:rFonts w:cs="Traditional Arabic"/>
          <w:color w:val="006600"/>
          <w:rtl/>
        </w:rPr>
        <w:t xml:space="preserve"> </w:t>
      </w:r>
      <w:r w:rsidR="008630F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لِيَتَّقِ أَحَدُكُمْ وَجْهَهُ النَّارَ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8630F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وَلَوْ بِشِقِّ تَمْرَةٍ</w:t>
      </w:r>
      <w:r w:rsidR="008630F9" w:rsidRPr="00933B47">
        <w:rPr>
          <w:rFonts w:ascii="Lotus Linotype" w:hAnsi="Lotus Linotype" w:cs="Traditional Arabic" w:hint="eastAsia"/>
          <w:b/>
          <w:bCs/>
          <w:color w:val="006600"/>
          <w:sz w:val="32"/>
          <w:szCs w:val="32"/>
          <w:rtl/>
        </w:rPr>
        <w:t>»</w:t>
      </w:r>
      <w:r w:rsidR="006560C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6560CD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6560CD" w:rsidRPr="00933B47">
        <w:rPr>
          <w:rFonts w:ascii="Lotus Linotype" w:hAnsi="Lotus Linotype" w:cs="Traditional Arabic" w:hint="cs"/>
          <w:b/>
          <w:bCs/>
          <w:color w:val="FF0000"/>
          <w:rtl/>
        </w:rPr>
        <w:t>أحمدُ</w:t>
      </w:r>
      <w:r w:rsidR="006560CD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6560CD" w:rsidRPr="00933B47">
        <w:rPr>
          <w:rFonts w:ascii="Lotus Linotype" w:hAnsi="Lotus Linotype" w:cs="Traditional Arabic" w:hint="cs"/>
          <w:b/>
          <w:bCs/>
          <w:color w:val="FF0000"/>
          <w:rtl/>
        </w:rPr>
        <w:t>3754</w:t>
      </w:r>
      <w:r w:rsidR="006560CD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6560CD" w:rsidRPr="00933B47">
        <w:rPr>
          <w:rFonts w:ascii="Lotus Linotype" w:hAnsi="Lotus Linotype" w:cs="Traditional Arabic" w:hint="cs"/>
          <w:b/>
          <w:bCs/>
          <w:color w:val="FF0000"/>
          <w:rtl/>
        </w:rPr>
        <w:t>عبدِ اللهِ</w:t>
      </w:r>
      <w:r w:rsidR="006560CD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6560CD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6560CD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622E1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وقال ي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حي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بن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عاذ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E634D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(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 أ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عر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ج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E634D2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بال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E634D2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="00E634D2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نيا إل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E634D2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الح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E634D2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E634D2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E634D2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E634D2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الص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E634D2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دقة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E634D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)</w:t>
      </w:r>
      <w:r w:rsidR="000A168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0A1689" w:rsidRPr="00933B47">
        <w:rPr>
          <w:rFonts w:cs="Traditional Arabic"/>
          <w:b/>
          <w:bCs/>
          <w:color w:val="FF0000"/>
          <w:rtl/>
        </w:rPr>
        <w:t>[</w:t>
      </w:r>
      <w:r w:rsidR="000A1689" w:rsidRPr="00933B47">
        <w:rPr>
          <w:rFonts w:cs="Traditional Arabic"/>
          <w:b/>
          <w:bCs/>
          <w:color w:val="006600"/>
          <w:rtl/>
        </w:rPr>
        <w:t>«</w:t>
      </w:r>
      <w:r w:rsidR="000A1689" w:rsidRPr="00933B47">
        <w:rPr>
          <w:rFonts w:cs="Traditional Arabic" w:hint="cs"/>
          <w:b/>
          <w:bCs/>
          <w:color w:val="006600"/>
          <w:rtl/>
        </w:rPr>
        <w:t>المستطرف</w:t>
      </w:r>
      <w:r w:rsidR="000A1689" w:rsidRPr="00933B47">
        <w:rPr>
          <w:rFonts w:cs="Traditional Arabic"/>
          <w:b/>
          <w:bCs/>
          <w:color w:val="006600"/>
          <w:rtl/>
        </w:rPr>
        <w:t>»</w:t>
      </w:r>
      <w:r w:rsidR="000A1689" w:rsidRPr="00933B47">
        <w:rPr>
          <w:rFonts w:cs="Traditional Arabic"/>
          <w:b/>
          <w:bCs/>
          <w:color w:val="FF0000"/>
          <w:rtl/>
        </w:rPr>
        <w:t xml:space="preserve"> </w:t>
      </w:r>
      <w:proofErr w:type="spellStart"/>
      <w:r w:rsidR="000A1689" w:rsidRPr="00933B47">
        <w:rPr>
          <w:rFonts w:cs="Traditional Arabic"/>
          <w:b/>
          <w:bCs/>
          <w:color w:val="FF0000"/>
          <w:rtl/>
        </w:rPr>
        <w:t>للأ</w:t>
      </w:r>
      <w:r w:rsidR="000A1689" w:rsidRPr="00933B47">
        <w:rPr>
          <w:rFonts w:cs="Traditional Arabic" w:hint="cs"/>
          <w:b/>
          <w:bCs/>
          <w:color w:val="FF0000"/>
          <w:rtl/>
        </w:rPr>
        <w:t>َ</w:t>
      </w:r>
      <w:r w:rsidR="000A1689" w:rsidRPr="00933B47">
        <w:rPr>
          <w:rFonts w:cs="Traditional Arabic"/>
          <w:b/>
          <w:bCs/>
          <w:color w:val="FF0000"/>
          <w:rtl/>
        </w:rPr>
        <w:t>بش</w:t>
      </w:r>
      <w:r w:rsidR="000A1689" w:rsidRPr="00933B47">
        <w:rPr>
          <w:rFonts w:cs="Traditional Arabic" w:hint="cs"/>
          <w:b/>
          <w:bCs/>
          <w:color w:val="FF0000"/>
          <w:rtl/>
        </w:rPr>
        <w:t>ِ</w:t>
      </w:r>
      <w:r w:rsidR="000A1689" w:rsidRPr="00933B47">
        <w:rPr>
          <w:rFonts w:cs="Traditional Arabic"/>
          <w:b/>
          <w:bCs/>
          <w:color w:val="FF0000"/>
          <w:rtl/>
        </w:rPr>
        <w:t>يهي</w:t>
      </w:r>
      <w:r w:rsidR="000A1689" w:rsidRPr="00933B47">
        <w:rPr>
          <w:rFonts w:cs="Traditional Arabic" w:hint="cs"/>
          <w:b/>
          <w:bCs/>
          <w:color w:val="FF0000"/>
          <w:rtl/>
        </w:rPr>
        <w:t>ِّ</w:t>
      </w:r>
      <w:proofErr w:type="spellEnd"/>
      <w:r w:rsidR="000A1689" w:rsidRPr="00933B47">
        <w:rPr>
          <w:rFonts w:cs="Traditional Arabic" w:hint="cs"/>
          <w:b/>
          <w:bCs/>
          <w:color w:val="FF0000"/>
          <w:rtl/>
        </w:rPr>
        <w:t xml:space="preserve"> 1/25</w:t>
      </w:r>
      <w:r w:rsidR="000A1689" w:rsidRPr="00933B47">
        <w:rPr>
          <w:rFonts w:cs="Traditional Arabic"/>
          <w:b/>
          <w:bCs/>
          <w:color w:val="FF0000"/>
          <w:rtl/>
        </w:rPr>
        <w:t>]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  <w:r w:rsidR="00624980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و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قال رسول</w:t>
      </w:r>
      <w:r w:rsidR="0032594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32594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ِ 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32594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32594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32594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صَنَائِعُ الْمَعْرُوفِ تَقِي مَصَارِعَ السُّوءِ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32594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وَالصَّدَقَةُ خَفِيًّا تُطْفِئُ غَضَبَ الرَّبِّ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32594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وَصِلَةُ الرَّحِمِ زِيَادَةٌ فِي الْعُمُرِ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32594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وَكُلُّ مَعْرُوفٍ صَدَقَةٌ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32594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وَأَهْلُ الْمَعْرُوفِ فِي الدُّنْيَا أَهْلُ الْمَعْرُوفِ فِي الْآخِرَةِ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32594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وَأَهْلُ الْمُنْكَرِ فِي الدُّنْيَا أَهْلُ الْمُنْكَرِ فِي الْآخِرَةِ</w:t>
      </w:r>
      <w:r w:rsidR="00325944" w:rsidRPr="00933B47">
        <w:rPr>
          <w:rFonts w:ascii="Lotus Linotype" w:hAnsi="Lotus Linotype" w:cs="Traditional Arabic" w:hint="eastAsia"/>
          <w:b/>
          <w:bCs/>
          <w:color w:val="006600"/>
          <w:sz w:val="32"/>
          <w:szCs w:val="32"/>
          <w:rtl/>
        </w:rPr>
        <w:t>»</w:t>
      </w:r>
      <w:r w:rsidR="0032594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325944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325944" w:rsidRPr="00933B47">
        <w:rPr>
          <w:rFonts w:ascii="Lotus Linotype" w:hAnsi="Lotus Linotype" w:cs="Traditional Arabic" w:hint="cs"/>
          <w:b/>
          <w:bCs/>
          <w:color w:val="FF0000"/>
          <w:rtl/>
        </w:rPr>
        <w:t>الطَّبرانيُّ</w:t>
      </w:r>
      <w:r w:rsidR="00325944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325944" w:rsidRPr="00933B47">
        <w:rPr>
          <w:rFonts w:ascii="Lotus Linotype" w:hAnsi="Lotus Linotype" w:cs="Traditional Arabic" w:hint="cs"/>
          <w:b/>
          <w:bCs/>
          <w:color w:val="FF0000"/>
          <w:rtl/>
        </w:rPr>
        <w:t>6086</w:t>
      </w:r>
      <w:r w:rsidR="00325944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325944" w:rsidRPr="00933B47">
        <w:rPr>
          <w:rFonts w:ascii="Lotus Linotype" w:hAnsi="Lotus Linotype" w:cs="Traditional Arabic" w:hint="cs"/>
          <w:b/>
          <w:bCs/>
          <w:color w:val="FF0000"/>
          <w:rtl/>
        </w:rPr>
        <w:t>أُمِّ سَلَمةَ</w:t>
      </w:r>
      <w:r w:rsidR="00325944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933B47" w:rsidRPr="00933B47">
        <w:rPr>
          <w:rFonts w:ascii="Lotus Linotype" w:hAnsi="Lotus Linotype" w:cs="Traditional Arabic" w:hint="cs"/>
          <w:b/>
          <w:bCs/>
          <w:color w:val="FF0000"/>
          <w:rtl/>
        </w:rPr>
        <w:t>رضي الله عنها</w:t>
      </w:r>
      <w:r w:rsidR="00325944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325944" w:rsidRPr="00933B47">
        <w:rPr>
          <w:rFonts w:ascii="Lotus Linotype" w:hAnsi="Lotus Linotype" w:cs="Traditional Arabic" w:hint="eastAsia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</w:t>
      </w:r>
      <w:r w:rsidR="00EF115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س</w:t>
      </w:r>
      <w:r w:rsidR="009D57E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EF115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ئل</w:t>
      </w:r>
      <w:r w:rsidR="009D57E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EF115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رسولُ اللهِ</w:t>
      </w:r>
      <w:r w:rsidR="00D123E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D123E6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EF1153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أَيّ</w:t>
      </w:r>
      <w:r w:rsidR="002D0362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ُ الْأَعْمَالِ أَفْضَلُ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؟</w:t>
      </w:r>
      <w:r w:rsidR="002D0362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قَالَ</w:t>
      </w:r>
      <w:r w:rsidR="00EF1153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2D0362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EF11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إِدْخَالُكَ السُّرُورَ عَلَى مُؤْمِنٍ</w:t>
      </w:r>
      <w:r w:rsidR="00E25D3C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؛</w:t>
      </w:r>
      <w:r w:rsidR="00EF11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أَشْبَعْتَ جَوْعَتَهُ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EF11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أَوْ كَسَوْتَ عُرْيَهُ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EF11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أَوْ قَضَيْتَ لَهُ حَاجَةً</w:t>
      </w:r>
      <w:r w:rsidR="00EF1153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3D1E22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3D1E22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3D1E22" w:rsidRPr="00933B47">
        <w:rPr>
          <w:rFonts w:ascii="Lotus Linotype" w:hAnsi="Lotus Linotype" w:cs="Traditional Arabic" w:hint="cs"/>
          <w:b/>
          <w:bCs/>
          <w:color w:val="FF0000"/>
          <w:rtl/>
        </w:rPr>
        <w:t>الطَّبرانيُّ</w:t>
      </w:r>
      <w:r w:rsidR="003D1E22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2E4B12" w:rsidRPr="00933B47">
        <w:rPr>
          <w:rFonts w:ascii="Lotus Linotype" w:hAnsi="Lotus Linotype" w:cs="Traditional Arabic" w:hint="cs"/>
          <w:b/>
          <w:bCs/>
          <w:color w:val="FF0000"/>
          <w:rtl/>
        </w:rPr>
        <w:t>5081</w:t>
      </w:r>
      <w:r w:rsidR="003D1E22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3A5D39" w:rsidRPr="00933B47">
        <w:rPr>
          <w:rFonts w:ascii="Lotus Linotype" w:hAnsi="Lotus Linotype" w:cs="Traditional Arabic" w:hint="cs"/>
          <w:b/>
          <w:bCs/>
          <w:color w:val="FF0000"/>
          <w:rtl/>
        </w:rPr>
        <w:t>عُمرَ بنِ الخطَّابِ</w:t>
      </w:r>
      <w:r w:rsidR="003D1E22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3D1E22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3D1E22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624980" w:rsidRPr="00933B47" w:rsidRDefault="00624980" w:rsidP="002E2075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عن أب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سعيد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الخ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ري</w:t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6933DA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74"/>
      </w:r>
      <w:r w:rsidR="00D073C8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قال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2E4B12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2E4B12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B44315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أَيُّمَا مُسْلِمٍ كَسَا مُسْلِمًا ثَوْبًا عَلَى عُرْيٍ</w:t>
      </w:r>
      <w:r w:rsidR="00D073C8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؛</w:t>
      </w:r>
      <w:r w:rsidR="00B44315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كَسَاهُ اللهُ مِنْ خُضْرِ الْجَنَّةِ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B44315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وَأَيُّمَا مُسْلِمٍ أَطْعَمَ مُسْلِمًا عَلَى جُوعٍ</w:t>
      </w:r>
      <w:r w:rsidR="00D073C8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؛</w:t>
      </w:r>
      <w:r w:rsidR="00B44315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أَطْعَمَهُ اللهُ مِنْ ثِمَارِ الْجَنَّةِ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B44315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وَأَيُّمَا مُسْلِمٍ سَقَى مُسْلِمًا عَلَى ظَمَأٍ</w:t>
      </w:r>
      <w:r w:rsidR="00D073C8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؛</w:t>
      </w:r>
      <w:r w:rsidR="00B44315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سَقَاهُ اللهُ عَزَّ وَجَلَّ مِنْ رَحِيقِ الْمَخْتُومِ</w:t>
      </w:r>
      <w:r w:rsidR="00B44315" w:rsidRPr="00933B47">
        <w:rPr>
          <w:rFonts w:ascii="Lotus Linotype" w:hAnsi="Lotus Linotype" w:cs="Traditional Arabic" w:hint="eastAsia"/>
          <w:b/>
          <w:bCs/>
          <w:color w:val="006600"/>
          <w:sz w:val="32"/>
          <w:szCs w:val="32"/>
          <w:rtl/>
        </w:rPr>
        <w:t>»</w:t>
      </w:r>
      <w:r w:rsidR="00B44315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B44315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B44315" w:rsidRPr="00933B47">
        <w:rPr>
          <w:rFonts w:ascii="Lotus Linotype" w:hAnsi="Lotus Linotype" w:cs="Traditional Arabic" w:hint="cs"/>
          <w:b/>
          <w:bCs/>
          <w:color w:val="FF0000"/>
          <w:rtl/>
        </w:rPr>
        <w:t>أبو داودَ</w:t>
      </w:r>
      <w:r w:rsidR="00B44315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2E2075" w:rsidRPr="00933B47">
        <w:rPr>
          <w:rFonts w:ascii="Lotus Linotype" w:hAnsi="Lotus Linotype" w:cs="Traditional Arabic" w:hint="cs"/>
          <w:b/>
          <w:bCs/>
          <w:color w:val="FF0000"/>
          <w:rtl/>
        </w:rPr>
        <w:t>1682</w:t>
      </w:r>
      <w:r w:rsidR="00B44315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B44315" w:rsidRPr="00933B47">
        <w:rPr>
          <w:rFonts w:ascii="Lotus Linotype" w:hAnsi="Lotus Linotype" w:cs="Traditional Arabic" w:hint="cs"/>
          <w:b/>
          <w:bCs/>
          <w:color w:val="FF0000"/>
          <w:rtl/>
        </w:rPr>
        <w:t>أب</w:t>
      </w:r>
      <w:r w:rsidR="00D073C8" w:rsidRPr="00933B47">
        <w:rPr>
          <w:rFonts w:ascii="Lotus Linotype" w:hAnsi="Lotus Linotype" w:cs="Traditional Arabic" w:hint="cs"/>
          <w:b/>
          <w:bCs/>
          <w:color w:val="FF0000"/>
          <w:rtl/>
        </w:rPr>
        <w:t>ِ</w:t>
      </w:r>
      <w:r w:rsidR="00B44315" w:rsidRPr="00933B47">
        <w:rPr>
          <w:rFonts w:ascii="Lotus Linotype" w:hAnsi="Lotus Linotype" w:cs="Traditional Arabic" w:hint="cs"/>
          <w:b/>
          <w:bCs/>
          <w:color w:val="FF0000"/>
          <w:rtl/>
        </w:rPr>
        <w:t>ي سعيدٍ</w:t>
      </w:r>
      <w:r w:rsidR="00B44315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B44315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B44315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 فالله</w:t>
      </w:r>
      <w:r w:rsidR="003E437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الله</w:t>
      </w:r>
      <w:r w:rsidR="003E437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في الص</w:t>
      </w:r>
      <w:r w:rsidR="003E437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دقة</w:t>
      </w:r>
      <w:r w:rsidR="003E437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وما أ</w:t>
      </w:r>
      <w:r w:rsidR="003E437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سهل</w:t>
      </w:r>
      <w:r w:rsidR="003E437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ها علينا جميع</w:t>
      </w:r>
      <w:r w:rsidR="003E437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ا</w:t>
      </w:r>
      <w:r w:rsidR="003E437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!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فبالقليل</w:t>
      </w:r>
      <w:r w:rsidR="003E437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ت</w:t>
      </w:r>
      <w:r w:rsidR="003E437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بل</w:t>
      </w:r>
      <w:r w:rsidR="003E437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غ</w:t>
      </w:r>
      <w:r w:rsidR="003E437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الم</w:t>
      </w:r>
      <w:r w:rsidR="003E437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راتب</w:t>
      </w:r>
      <w:r w:rsidR="003E437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العالي</w:t>
      </w:r>
      <w:r w:rsidR="003E437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ة</w:t>
      </w:r>
      <w:r w:rsidR="003E437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624980" w:rsidRPr="00933B47" w:rsidRDefault="00624980" w:rsidP="00D073C8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خامس</w:t>
      </w:r>
      <w:r w:rsidR="003E4379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ً</w:t>
      </w: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ا: الص</w:t>
      </w:r>
      <w:r w:rsidR="003E4379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وم</w:t>
      </w:r>
      <w:r w:rsidR="003E4379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: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قال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DD2FB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بي</w:t>
      </w:r>
      <w:r w:rsidR="003E437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DD2FB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DD2FB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إِنَّ فِي الْجَنَّةِ بَابًا يُقَالُ لَهُ الرَّيَّانُ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D2FB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يَدْخُلُ مِنْهُ الصَّائِمُونَ يَوْمَ الْقِيَامَةِ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D2FB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لَا يَدْخُلُ مِنْهُ أَحَدٌ غَيْرُهُمْ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D2FB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يُقَالُ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:</w:t>
      </w:r>
      <w:r w:rsidR="00DD2FB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أَيْنَ الصَّائِمُونَ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D2FB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فَيَقُومُونَ لَا يَدْخُلُ مِنْهُ أَحَدٌ غَيْرُهُمْ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D2FB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فَإِذَا دَخَلُوا أُغْلِقَ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D2FB4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فَلَمْ يَدْخُلْ مِنْهُ أَحَدٌ</w:t>
      </w:r>
      <w:r w:rsidR="00DD2FB4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9C00BA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9C00BA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9C00BA" w:rsidRPr="00933B47">
        <w:rPr>
          <w:rFonts w:ascii="Lotus Linotype" w:hAnsi="Lotus Linotype" w:cs="Traditional Arabic" w:hint="cs"/>
          <w:b/>
          <w:bCs/>
          <w:color w:val="FF0000"/>
          <w:rtl/>
        </w:rPr>
        <w:t>البخاريُّ</w:t>
      </w:r>
      <w:r w:rsidR="009C00BA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2E2075" w:rsidRPr="00933B47">
        <w:rPr>
          <w:rFonts w:ascii="Lotus Linotype" w:hAnsi="Lotus Linotype" w:cs="Traditional Arabic" w:hint="cs"/>
          <w:b/>
          <w:bCs/>
          <w:color w:val="FF0000"/>
          <w:rtl/>
        </w:rPr>
        <w:t>1896</w:t>
      </w:r>
      <w:r w:rsidR="009C00BA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9C00BA" w:rsidRPr="00933B47">
        <w:rPr>
          <w:rFonts w:ascii="Lotus Linotype" w:hAnsi="Lotus Linotype" w:cs="Traditional Arabic" w:hint="cs"/>
          <w:b/>
          <w:bCs/>
          <w:color w:val="FF0000"/>
          <w:rtl/>
        </w:rPr>
        <w:t>سَهْلٍ</w:t>
      </w:r>
      <w:r w:rsidR="009C00BA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9C00BA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9C00BA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9C00BA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</w:t>
      </w:r>
      <w:r w:rsidR="009E618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قالَ رسولُ اللهِ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D32453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D324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قَالَ اللهُ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:</w:t>
      </w:r>
      <w:r w:rsidR="00D324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كُلُّ عَمَلِ ابْنِ آدَمَ لَهُ إِلَّا الصِّيَامَ</w:t>
      </w:r>
      <w:r w:rsidR="00D073C8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="00D324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هُوَ لِي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324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وَأَنَا أَجْزِي بِهِ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324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وَالصِّيَامُ جُنَّةٌ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324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إِذَا كَانَ يَوْمُ صِيَامِ أَحَدِكُمْ</w:t>
      </w:r>
      <w:r w:rsidR="00D073C8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؛</w:t>
      </w:r>
      <w:r w:rsidR="00D324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فَلَا يَرْفُثْ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324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وَلَا يَصْخَبْ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324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فَإِنْ شَاتَمَهُ أَحَدٌ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324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أَوْ قَاتَلَهُ</w:t>
      </w:r>
      <w:r w:rsidR="00D073C8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؛</w:t>
      </w:r>
      <w:r w:rsidR="00D324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فَلْيَقُلْ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:</w:t>
      </w:r>
      <w:r w:rsidR="00D324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إِنِّي صَائِمٌ</w:t>
      </w:r>
      <w:r w:rsidR="00D073C8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.</w:t>
      </w:r>
      <w:r w:rsidR="00D324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وَالَّذِي نَفْسُ مُحَمَّدٍ بِيَدِهِ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324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لَخُلُوفُ فَمِ الصَّائِمِ أَطْيَبُ عِنْدَ اللهِ يَوْمَ الْقِيَامَةِ مِنْ رِيحِ الْمِسْكِ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324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لِلصَّائِمِ فَرْحَتَانِ يَفْرَحُهُمَا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:</w:t>
      </w:r>
      <w:r w:rsidR="00D324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إِذَا أَفْطَرَ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324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فَرِحَ بِفِطْرِهِ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324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وَإِذَا لَقِيَ رَبَّهُ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D32453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فَرِحَ بِصَوْمِهِ</w:t>
      </w:r>
      <w:r w:rsidR="00D32453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D32453" w:rsidRPr="00933B47">
        <w:rPr>
          <w:rFonts w:ascii="Lotus Linotype" w:hAnsi="Lotus Linotype" w:cs="Traditional Arabic" w:hint="cs"/>
          <w:b/>
          <w:bCs/>
          <w:color w:val="FF0000"/>
          <w:rtl/>
        </w:rPr>
        <w:t xml:space="preserve"> </w:t>
      </w:r>
      <w:r w:rsidR="00D32453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D32453" w:rsidRPr="00933B47">
        <w:rPr>
          <w:rFonts w:ascii="Lotus Linotype" w:hAnsi="Lotus Linotype" w:cs="Traditional Arabic" w:hint="cs"/>
          <w:b/>
          <w:bCs/>
          <w:color w:val="FF0000"/>
          <w:rtl/>
        </w:rPr>
        <w:t>النَّسائيُّ</w:t>
      </w:r>
      <w:r w:rsidR="00D32453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D32453" w:rsidRPr="00933B47">
        <w:rPr>
          <w:rFonts w:ascii="Lotus Linotype" w:hAnsi="Lotus Linotype" w:cs="Traditional Arabic" w:hint="cs"/>
          <w:b/>
          <w:bCs/>
          <w:color w:val="FF0000"/>
          <w:rtl/>
        </w:rPr>
        <w:t>2537</w:t>
      </w:r>
      <w:r w:rsidR="00D32453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D32453" w:rsidRPr="00933B47">
        <w:rPr>
          <w:rFonts w:ascii="Lotus Linotype" w:hAnsi="Lotus Linotype" w:cs="Traditional Arabic" w:hint="cs"/>
          <w:b/>
          <w:bCs/>
          <w:color w:val="FF0000"/>
          <w:rtl/>
        </w:rPr>
        <w:t>أبي هريرةَ</w:t>
      </w:r>
      <w:r w:rsidR="00D32453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D32453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D32453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D32453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</w:p>
    <w:p w:rsidR="00624980" w:rsidRPr="00933B47" w:rsidRDefault="00624980" w:rsidP="0090399A">
      <w:pPr>
        <w:ind w:left="-1" w:firstLine="283"/>
        <w:jc w:val="lowKashida"/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lastRenderedPageBreak/>
        <w:t>سادس</w:t>
      </w:r>
      <w:r w:rsidR="000E73E5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ً</w:t>
      </w: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ا: قراءة</w:t>
      </w:r>
      <w:r w:rsidR="000E73E5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القرآن</w:t>
      </w:r>
      <w:r w:rsidR="000E73E5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: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عن ع</w:t>
      </w:r>
      <w:r w:rsidR="009A514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قبة</w:t>
      </w:r>
      <w:r w:rsidR="009A514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بن</w:t>
      </w:r>
      <w:r w:rsidR="009A514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عامر</w:t>
      </w:r>
      <w:r w:rsidR="009A514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6933DA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74"/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قال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4F0CF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خَرَجَ رَسُولُ اللهِ </w:t>
      </w:r>
      <w:r w:rsidR="004E5257"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4F0CF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وَنَحْنُ فِي الصُّفَّةِ فَقَالَ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4F0CF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</w:t>
      </w:r>
      <w:r w:rsidR="004E5257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4F0CF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أَيُّكُمْ يُحِبُّ أَنْ يَغْدُوَ كُلَّ يَوْمٍ إِلَى بُطْحَانَ أَوْ إِلَى الْعَقِيقِ فَيَأْتِيَ مِنْهُ بِنَاقَتَيْنِ </w:t>
      </w:r>
      <w:proofErr w:type="spellStart"/>
      <w:r w:rsidR="004F0CF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كَوْمَاوَيْنِ</w:t>
      </w:r>
      <w:proofErr w:type="spellEnd"/>
      <w:r w:rsidR="004F0CF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فِي غَيْرِ إِثْمٍ وَلَا قَطْعِ رَحِمٍ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؟</w:t>
      </w:r>
      <w:r w:rsidR="004E5257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».</w:t>
      </w:r>
      <w:r w:rsidR="004F0CF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</w:t>
      </w:r>
      <w:r w:rsidR="004F0CF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فَقُلْنَا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4F0CF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يَا رَسُولَ اللهِ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A326BB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نُحِبُّ ذَلِكَ</w:t>
      </w:r>
      <w:r w:rsidR="004F0CF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! قَالَ</w:t>
      </w:r>
      <w:r w:rsidR="00622E19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</w:t>
      </w:r>
      <w:r w:rsidR="004F0CF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4E5257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4F0CF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أَفَلَا يَغْدُو أَحَدُكُمْ إِلَى الْمَسْجِدِ</w:t>
      </w:r>
      <w:r w:rsidR="00A326B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="004F0CF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فَيَعْلَمُ أَوْ يَقْرَأُ آيَتَيْنِ مِنْ كِتَابِ اللهِ عَزَّ وَجَلَّ</w:t>
      </w:r>
      <w:r w:rsidR="007742D9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="004F0CF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خَيْرٌ لَهُ مِنْ نَاقَتَيْنِ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4F0CF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وَثَلَاثٌ خَيْرٌ لَهُ مِنْ ثَلَاثٍ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4F0CF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وَأَرْبَعٌ خَيْرٌ لَهُ مِنْ أَرْبَعٍ</w:t>
      </w:r>
      <w:r w:rsidR="007742D9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="004F0CF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وَمِنْ أَعْدَادِهِنَّ مِنَ الْإِبِلِ</w:t>
      </w:r>
      <w:r w:rsidR="004F0CFC" w:rsidRPr="00933B47">
        <w:rPr>
          <w:rFonts w:ascii="Lotus Linotype" w:hAnsi="Lotus Linotype" w:cs="Traditional Arabic" w:hint="eastAsia"/>
          <w:b/>
          <w:bCs/>
          <w:color w:val="006600"/>
          <w:sz w:val="32"/>
          <w:szCs w:val="32"/>
          <w:rtl/>
        </w:rPr>
        <w:t>»</w:t>
      </w:r>
      <w:r w:rsidR="004F0CFC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4F0CFC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4F0CFC" w:rsidRPr="00933B47">
        <w:rPr>
          <w:rFonts w:ascii="Lotus Linotype" w:hAnsi="Lotus Linotype" w:cs="Traditional Arabic" w:hint="cs"/>
          <w:b/>
          <w:bCs/>
          <w:color w:val="FF0000"/>
          <w:rtl/>
        </w:rPr>
        <w:t>مسلمٌ</w:t>
      </w:r>
      <w:r w:rsidR="004F0CFC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4F0CFC" w:rsidRPr="00933B47">
        <w:rPr>
          <w:rFonts w:ascii="Lotus Linotype" w:hAnsi="Lotus Linotype" w:cs="Traditional Arabic" w:hint="cs"/>
          <w:b/>
          <w:bCs/>
          <w:color w:val="FF0000"/>
          <w:rtl/>
        </w:rPr>
        <w:t>803</w:t>
      </w:r>
      <w:r w:rsidR="004F0CFC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4F0CFC" w:rsidRPr="00933B47">
        <w:rPr>
          <w:rFonts w:ascii="Lotus Linotype" w:hAnsi="Lotus Linotype" w:cs="Traditional Arabic" w:hint="cs"/>
          <w:b/>
          <w:bCs/>
          <w:color w:val="FF0000"/>
          <w:rtl/>
        </w:rPr>
        <w:t>عُقبةَ بنِ عامرٍ</w:t>
      </w:r>
      <w:r w:rsidR="004F0CFC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4F0CFC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4F0CFC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وقال رسول</w:t>
      </w:r>
      <w:r w:rsidR="007742D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7742D9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4E2111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4E2111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4E211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مَنْ قَرَأَ الْقُرْآنَ وَتَعَلَّمَهُ وَعَمِلَ بِهِ</w:t>
      </w:r>
      <w:r w:rsidR="0090399A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؛</w:t>
      </w:r>
      <w:r w:rsidR="004E211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أُلْبِسَ يَوْمَ الْقِيَامَةِ تَاجًا مِنْ نُورٍ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4E211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ضَوْ</w:t>
      </w:r>
      <w:r w:rsidR="0090399A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ؤ</w:t>
      </w:r>
      <w:r w:rsidR="004E211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ُهُ مِثْلُ ضَوْءِ الشَّمْسِ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4E211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وَيُكْسَى وَالِدَ</w:t>
      </w:r>
      <w:r w:rsidR="00E4204A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ا</w:t>
      </w:r>
      <w:r w:rsidR="004E211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ه</w:t>
      </w:r>
      <w:r w:rsidR="009453B6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="004E211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حُلَّتَ</w:t>
      </w:r>
      <w:r w:rsidR="00E4204A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يْ</w:t>
      </w:r>
      <w:r w:rsidR="004E211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نِ لَا تُقَوَّمُ بِهِمَا الدُّنْيَا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4E211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فَيَقُولَانِ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:</w:t>
      </w:r>
      <w:r w:rsidR="0090399A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بِمَ</w:t>
      </w:r>
      <w:r w:rsidR="004E211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كُسِينَا هَذَا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؟</w:t>
      </w:r>
      <w:r w:rsidR="004E211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فَيُقَالُ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:</w:t>
      </w:r>
      <w:r w:rsidR="004E2111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بِأَخْذِ وَلَدِكُمَا الْقُرْآنَ</w:t>
      </w:r>
      <w:r w:rsidR="004E2111" w:rsidRPr="00933B47">
        <w:rPr>
          <w:rFonts w:ascii="Lotus Linotype" w:hAnsi="Lotus Linotype" w:cs="Traditional Arabic" w:hint="eastAsia"/>
          <w:b/>
          <w:bCs/>
          <w:color w:val="006600"/>
          <w:sz w:val="32"/>
          <w:szCs w:val="32"/>
          <w:rtl/>
        </w:rPr>
        <w:t>»</w:t>
      </w:r>
      <w:r w:rsidR="004E2111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4E2111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4E2111" w:rsidRPr="00933B47">
        <w:rPr>
          <w:rFonts w:ascii="Lotus Linotype" w:hAnsi="Lotus Linotype" w:cs="Traditional Arabic" w:hint="cs"/>
          <w:b/>
          <w:bCs/>
          <w:color w:val="FF0000"/>
          <w:rtl/>
        </w:rPr>
        <w:t>الحاكم</w:t>
      </w:r>
      <w:r w:rsidR="004E2111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4E2111" w:rsidRPr="00933B47">
        <w:rPr>
          <w:rFonts w:ascii="Lotus Linotype" w:hAnsi="Lotus Linotype" w:cs="Traditional Arabic" w:hint="cs"/>
          <w:b/>
          <w:bCs/>
          <w:color w:val="FF0000"/>
          <w:rtl/>
        </w:rPr>
        <w:t>2095</w:t>
      </w:r>
      <w:r w:rsidR="004E2111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4E2111" w:rsidRPr="00933B47">
        <w:rPr>
          <w:rFonts w:ascii="Lotus Linotype" w:hAnsi="Lotus Linotype" w:cs="Traditional Arabic" w:hint="cs"/>
          <w:b/>
          <w:bCs/>
          <w:color w:val="FF0000"/>
          <w:rtl/>
        </w:rPr>
        <w:t>بُرَيدةَ</w:t>
      </w:r>
      <w:r w:rsidR="004E2111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4E2111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4E2111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4E2111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</w:t>
      </w:r>
      <w:r w:rsidR="009E6184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قالَ رسولُ اللهِ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="00B25A9C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B25A9C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B25A9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يَجِيءُ صَاحِبُ الْقُرْآنِ يَوْمَ الْقِيَامَةِ</w:t>
      </w:r>
      <w:r w:rsidR="005C651B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،</w:t>
      </w:r>
      <w:r w:rsidR="00B25A9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فَيَقُولُ الْقُرْآنُ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:</w:t>
      </w:r>
      <w:r w:rsidR="005C651B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يَا رَبِّ حَلِّهِ</w:t>
      </w:r>
      <w:r w:rsidR="00B25A9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! فَيُلْبَسُ تَاجَ الْكَرَامَةِ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B25A9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ثُمَّ يَقُولُ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:</w:t>
      </w:r>
      <w:r w:rsidR="00B25A9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يَا رَبِّ زِدْهُ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5C651B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يَا رَبِّ ارْضَ عَنْهُ</w:t>
      </w:r>
      <w:r w:rsidR="00B25A9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! فَيَرْضَى عَنْهُ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B25A9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وَيُقَالُ لَهُ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:</w:t>
      </w:r>
      <w:r w:rsidR="00B25A9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اقْرَأْهُ وَارْقَهْ</w:t>
      </w:r>
      <w:r w:rsidR="00622E19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،</w:t>
      </w:r>
      <w:r w:rsidR="00B25A9C" w:rsidRPr="00933B47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وَيُزَادُ بِكُلِّ آيَةٍ حَسَنَةً</w:t>
      </w:r>
      <w:r w:rsidR="00B25A9C" w:rsidRPr="00933B47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FA0335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FA0335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FA0335" w:rsidRPr="00933B47">
        <w:rPr>
          <w:rFonts w:ascii="Lotus Linotype" w:hAnsi="Lotus Linotype" w:cs="Traditional Arabic" w:hint="cs"/>
          <w:b/>
          <w:bCs/>
          <w:color w:val="FF0000"/>
          <w:rtl/>
        </w:rPr>
        <w:t>الحاكم</w:t>
      </w:r>
      <w:r w:rsidR="00FA0335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FA0335" w:rsidRPr="00933B47">
        <w:rPr>
          <w:rFonts w:ascii="Lotus Linotype" w:hAnsi="Lotus Linotype" w:cs="Traditional Arabic" w:hint="cs"/>
          <w:b/>
          <w:bCs/>
          <w:color w:val="FF0000"/>
          <w:rtl/>
        </w:rPr>
        <w:t>2036</w:t>
      </w:r>
      <w:r w:rsidR="00FA0335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FA0335" w:rsidRPr="00933B47">
        <w:rPr>
          <w:rFonts w:ascii="Lotus Linotype" w:hAnsi="Lotus Linotype" w:cs="Traditional Arabic" w:hint="cs"/>
          <w:b/>
          <w:bCs/>
          <w:color w:val="FF0000"/>
          <w:rtl/>
        </w:rPr>
        <w:t>أب</w:t>
      </w:r>
      <w:r w:rsidR="00454604" w:rsidRPr="00933B47">
        <w:rPr>
          <w:rFonts w:ascii="Lotus Linotype" w:hAnsi="Lotus Linotype" w:cs="Traditional Arabic" w:hint="cs"/>
          <w:b/>
          <w:bCs/>
          <w:color w:val="FF0000"/>
          <w:rtl/>
        </w:rPr>
        <w:t>ِ</w:t>
      </w:r>
      <w:r w:rsidR="00FA0335" w:rsidRPr="00933B47">
        <w:rPr>
          <w:rFonts w:ascii="Lotus Linotype" w:hAnsi="Lotus Linotype" w:cs="Traditional Arabic" w:hint="cs"/>
          <w:b/>
          <w:bCs/>
          <w:color w:val="FF0000"/>
          <w:rtl/>
        </w:rPr>
        <w:t>ي هريرةَ</w:t>
      </w:r>
      <w:r w:rsidR="00FA0335" w:rsidRPr="00933B47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FA0335" w:rsidRPr="00933B47">
        <w:rPr>
          <w:rFonts w:ascii="adwa-assalaf" w:hAnsi="adwa-assalaf" w:cs="adwa-assalaf"/>
          <w:b/>
          <w:bCs/>
          <w:color w:val="FF0000"/>
        </w:rPr>
        <w:sym w:font="AGA Arabesque" w:char="F074"/>
      </w:r>
      <w:r w:rsidR="00FA0335" w:rsidRPr="00933B47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FA0335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  <w:lang w:bidi="ar-EG"/>
        </w:rPr>
        <w:t>.</w:t>
      </w:r>
    </w:p>
    <w:p w:rsidR="00624980" w:rsidRPr="00933B47" w:rsidRDefault="00624980" w:rsidP="0062498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</w:t>
      </w:r>
      <w:r w:rsidR="00454604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باد</w:t>
      </w:r>
      <w:r w:rsidR="00454604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الله</w:t>
      </w:r>
      <w:r w:rsidR="00454604" w:rsidRPr="00933B47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ِ: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فهذ</w:t>
      </w:r>
      <w:r w:rsidR="009453B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ع</w:t>
      </w:r>
      <w:r w:rsidR="009453B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طايا الله</w:t>
      </w:r>
      <w:r w:rsidR="009453B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وفضائل</w:t>
      </w:r>
      <w:r w:rsidR="009453B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ت</w:t>
      </w:r>
      <w:r w:rsidR="009453B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</w:t>
      </w:r>
      <w:r w:rsidR="009453B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9453B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</w:t>
      </w:r>
      <w:r w:rsidR="009453B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ينا ص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</w:t>
      </w:r>
      <w:r w:rsidR="009453B6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زداد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كل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 أ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كثر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م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الط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اعات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فاغتن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موها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قر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بوا إلى الله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بها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فلا</w:t>
      </w:r>
      <w:r w:rsidR="00603DA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در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م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ي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وم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الأ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وف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الله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وإي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اكم إلى ما ي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ه </w:t>
      </w:r>
      <w:proofErr w:type="spellStart"/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وي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رضاه</w:t>
      </w:r>
      <w:proofErr w:type="spellEnd"/>
      <w:r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645171" w:rsidRPr="00933B47" w:rsidRDefault="00446D7F" w:rsidP="0062498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اللَّهُمَّ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إن</w:t>
      </w:r>
      <w:r w:rsidR="008E08E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ن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عوذ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بك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الف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ما ظ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منها وما ب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E08E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645171" w:rsidRPr="00933B47" w:rsidRDefault="00446D7F" w:rsidP="0062498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اللَّهُمَّ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إن</w:t>
      </w:r>
      <w:r w:rsidR="008E08E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ن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سأل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إيمان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كامل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قين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صادق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</w:t>
      </w:r>
      <w:r w:rsidR="00BA4E8E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وع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لم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نافع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</w:t>
      </w:r>
      <w:r w:rsidR="008E08E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645171" w:rsidRPr="00933B47" w:rsidRDefault="00446D7F" w:rsidP="0062498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اللَّهُمَّ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خ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نواص</w:t>
      </w:r>
      <w:r w:rsidR="008B3214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ينا إلى ما ي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يك ع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</w:t>
      </w:r>
      <w:r w:rsidR="008E08E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645171" w:rsidRPr="00933B47" w:rsidRDefault="00446D7F" w:rsidP="0062498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اللَّهُمَّ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وف</w:t>
      </w:r>
      <w:r w:rsidR="008E08E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قنا لما ت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رض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ى، وأ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له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الب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والت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وى</w:t>
      </w:r>
      <w:r w:rsidR="008E08E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645171" w:rsidRPr="00933B47" w:rsidRDefault="00446D7F" w:rsidP="0062498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اللَّهُمَّ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إن</w:t>
      </w:r>
      <w:r w:rsidR="008E08E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ن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وذ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بك م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ن 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الف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ما ظ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منها وما ب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E08E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645171" w:rsidRPr="00933B47" w:rsidRDefault="00446D7F" w:rsidP="0062498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اللَّهُمَّ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إن</w:t>
      </w:r>
      <w:r w:rsidR="008E08E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ن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سأ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اله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والت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والع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فاف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والغ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</w:t>
      </w:r>
      <w:r w:rsidR="008E08E6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0402DD" w:rsidRDefault="00446D7F" w:rsidP="000402DD">
      <w:pPr>
        <w:widowControl w:val="0"/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933B4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اللَّهُمَّ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اكف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بحلال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عن ح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رام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أَ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غن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بف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ضل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ع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س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واك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, يا م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قل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الق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لوب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ث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لوب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نا على 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دِينِك</w:t>
      </w:r>
      <w:r w:rsidR="000402DD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يا م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0402DD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صر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0402DD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0402DD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القلوب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0402DD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صرّ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0402DD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0402DD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قلوب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0402DD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في م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0402DD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حب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0402DD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0402DD" w:rsidRPr="00933B47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0402DD" w:rsidRPr="00933B47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0402DD" w:rsidRDefault="000402DD" w:rsidP="000402DD">
      <w:pPr>
        <w:widowControl w:val="0"/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اللَّهُمَّ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اجعل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مم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استغن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بك فأغن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يت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واستكف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بك فكف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يت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واستعاذ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بك </w:t>
      </w:r>
      <w:proofErr w:type="spellStart"/>
      <w:r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فأ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ذت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proofErr w:type="spellEnd"/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645171" w:rsidRDefault="000402DD" w:rsidP="000402DD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اللَّهُمَّ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أ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راد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وأ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راد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الإسلام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بس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وءٍ، فأ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شغل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بنف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776363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واجعل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تدبير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تدمير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ه يا </w:t>
      </w:r>
      <w:r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قويُّ يا عزيزُ.</w:t>
      </w:r>
    </w:p>
    <w:p w:rsidR="00645171" w:rsidRDefault="00446D7F" w:rsidP="0062498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اللَّهُمَّ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</w:t>
      </w:r>
      <w:r w:rsidR="0098190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يك ب</w:t>
      </w:r>
      <w:r w:rsidR="00645171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أعداء</w:t>
      </w:r>
      <w:r w:rsidR="0098190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45171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="0098190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645171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98190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645171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فإن</w:t>
      </w:r>
      <w:r w:rsidR="0098190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45171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لا يُعجِزونك</w:t>
      </w:r>
      <w:r w:rsidR="008E08E6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624980" w:rsidRPr="00624980" w:rsidRDefault="00446D7F" w:rsidP="0062498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اللَّهُمَّ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آم</w:t>
      </w:r>
      <w:r w:rsidR="00BA58A4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BA58A4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في أوطان</w:t>
      </w:r>
      <w:r w:rsidR="00BA58A4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نا، وأ</w:t>
      </w:r>
      <w:r w:rsidR="00BA58A4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صل</w:t>
      </w:r>
      <w:r w:rsidR="00BA58A4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BA58A4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أئ</w:t>
      </w:r>
      <w:r w:rsidR="00BA58A4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BA58A4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BA58A4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وو</w:t>
      </w:r>
      <w:r w:rsidR="00BA58A4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لاة</w:t>
      </w:r>
      <w:r w:rsidR="00BA58A4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</w:t>
      </w:r>
      <w:r w:rsidR="00BA58A4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مور</w:t>
      </w:r>
      <w:r w:rsidR="00BA58A4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نا، واجعل</w:t>
      </w:r>
      <w:r w:rsidR="00BA58A4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</w:t>
      </w:r>
      <w:r w:rsidR="00BA58A4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لايت</w:t>
      </w:r>
      <w:r w:rsidR="00BA58A4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في عهد</w:t>
      </w:r>
      <w:r w:rsidR="00BA58A4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89455F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خاف</w:t>
      </w:r>
      <w:r w:rsidR="0089455F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وات</w:t>
      </w:r>
      <w:r w:rsidR="0089455F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قاك وات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ضاك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بر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حمت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يا أ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رحم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الر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اح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مين.</w:t>
      </w:r>
    </w:p>
    <w:p w:rsidR="00624980" w:rsidRPr="008E08E6" w:rsidRDefault="00446D7F" w:rsidP="00933B47">
      <w:pPr>
        <w:ind w:left="-1" w:firstLine="283"/>
        <w:jc w:val="lowKashida"/>
        <w:rPr>
          <w:rFonts w:ascii="Traditional Arabic" w:eastAsia="Calibri" w:hAnsi="Traditional Arabic" w:cs="Traditional Arabic"/>
          <w:bCs/>
          <w:color w:val="006600"/>
          <w:sz w:val="32"/>
          <w:szCs w:val="32"/>
        </w:rPr>
      </w:pPr>
      <w:r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اللَّهُمَّ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وفِّق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إمام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ل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داك، واجع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في ر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ضاك، ووفِّق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جميع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لاة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مور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المسل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لعمل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بك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24980" w:rsidRPr="00624980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645171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اب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45171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ك، وتحكيم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45171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ش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45171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45171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645171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يا ر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45171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3609BE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45171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</w:p>
    <w:p w:rsidR="00220054" w:rsidRPr="00516135" w:rsidRDefault="00220054" w:rsidP="003B5B9C">
      <w:pPr>
        <w:ind w:left="-1" w:firstLine="283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 w:rsidRPr="0059092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عباد</w:t>
      </w:r>
      <w:r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َ</w:t>
      </w:r>
      <w:r w:rsidRPr="00590927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الله</w:t>
      </w:r>
      <w:r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ِ</w:t>
      </w:r>
      <w:r w:rsidR="003B5B9C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: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إن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َّ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الله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يأمر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بالعدل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والإحسان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وإيتاء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ذي الق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ر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ْ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بى، وي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نه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ى عن الفحشاء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والم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نك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ر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والبغي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ِ، 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ي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ع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ظ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كم لعل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َّ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كم تذك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َّ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رون</w:t>
      </w:r>
      <w:r w:rsidR="003B5B9C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 xml:space="preserve">؛ 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فاذكروا الله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العظيم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الجليل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ي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ذك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ر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ْ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كم، واشك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ر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وه على ن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ع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م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ه ي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ز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د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ْ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كم، ول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َ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ذ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كر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الله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ِ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أكبر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ُ، 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والله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يعلم</w:t>
      </w:r>
      <w:r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ُ</w:t>
      </w:r>
      <w:r w:rsidRPr="00590927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</w:t>
      </w:r>
      <w:r w:rsidRPr="00516135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ما تصنعون</w:t>
      </w:r>
      <w:bookmarkEnd w:id="1"/>
      <w:bookmarkEnd w:id="2"/>
      <w:r w:rsidR="003B5B9C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.</w:t>
      </w:r>
    </w:p>
    <w:p w:rsidR="00703F43" w:rsidRPr="00A27132" w:rsidRDefault="00703F43" w:rsidP="00703F43">
      <w:pPr>
        <w:jc w:val="center"/>
        <w:rPr>
          <w:rFonts w:ascii="Traditional Arabic" w:hAnsi="Traditional Arabic" w:cs="Traditional Arabic"/>
          <w:b/>
          <w:bCs/>
          <w:color w:val="FF0000"/>
          <w:rtl/>
        </w:rPr>
      </w:pPr>
      <w:r w:rsidRPr="00A27132">
        <w:rPr>
          <w:rFonts w:ascii="Traditional Arabic" w:hAnsi="Traditional Arabic" w:cs="Traditional Arabic" w:hint="eastAsia"/>
          <w:b/>
          <w:bCs/>
          <w:color w:val="FF0000"/>
          <w:rtl/>
        </w:rPr>
        <w:t>أَعَدَّها</w:t>
      </w:r>
    </w:p>
    <w:p w:rsidR="00703F43" w:rsidRPr="00DE1678" w:rsidRDefault="00703F43" w:rsidP="00703F43">
      <w:pPr>
        <w:jc w:val="center"/>
        <w:rPr>
          <w:rFonts w:ascii="Traditional Arabic" w:hAnsi="Traditional Arabic" w:cs="Traditional Arabic"/>
          <w:b/>
          <w:bCs/>
          <w:color w:val="000099"/>
          <w:sz w:val="30"/>
          <w:szCs w:val="30"/>
          <w:rtl/>
        </w:rPr>
      </w:pPr>
      <w:r w:rsidRPr="00DE1678">
        <w:rPr>
          <w:rFonts w:ascii="Traditional Arabic" w:hAnsi="Traditional Arabic" w:cs="Traditional Arabic" w:hint="eastAsia"/>
          <w:b/>
          <w:bCs/>
          <w:color w:val="000099"/>
          <w:sz w:val="30"/>
          <w:szCs w:val="30"/>
          <w:rtl/>
        </w:rPr>
        <w:t>د</w:t>
      </w:r>
      <w:r w:rsidRPr="00DE1678">
        <w:rPr>
          <w:rFonts w:ascii="Traditional Arabic" w:hAnsi="Traditional Arabic" w:cs="Traditional Arabic"/>
          <w:b/>
          <w:bCs/>
          <w:color w:val="000099"/>
          <w:sz w:val="30"/>
          <w:szCs w:val="30"/>
          <w:rtl/>
        </w:rPr>
        <w:t xml:space="preserve">. </w:t>
      </w:r>
      <w:r w:rsidRPr="00DE1678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>سعيدُ بن سعد آل حماد</w:t>
      </w:r>
    </w:p>
    <w:p w:rsidR="00703F43" w:rsidRPr="00DE1678" w:rsidRDefault="003752D9" w:rsidP="00703F43">
      <w:pPr>
        <w:jc w:val="center"/>
        <w:rPr>
          <w:rFonts w:ascii="Traditional Arabic" w:hAnsi="Traditional Arabic" w:cs="Traditional Arabic"/>
          <w:b/>
          <w:bCs/>
          <w:color w:val="FF0000"/>
          <w:sz w:val="20"/>
          <w:szCs w:val="20"/>
        </w:rPr>
      </w:pPr>
      <w:hyperlink r:id="rId8" w:history="1">
        <w:r w:rsidR="00703F43" w:rsidRPr="00DE1678">
          <w:rPr>
            <w:rStyle w:val="Hyperlink"/>
            <w:rFonts w:ascii="Traditional Arabic" w:hAnsi="Traditional Arabic" w:cs="Traditional Arabic"/>
            <w:b/>
            <w:bCs/>
            <w:color w:val="FF0000"/>
            <w:sz w:val="20"/>
            <w:szCs w:val="20"/>
            <w:u w:val="none"/>
          </w:rPr>
          <w:t>www.alhmmad.net</w:t>
        </w:r>
      </w:hyperlink>
    </w:p>
    <w:p w:rsidR="00220054" w:rsidRPr="00703F43" w:rsidRDefault="00703F43" w:rsidP="00782015">
      <w:pPr>
        <w:jc w:val="center"/>
        <w:rPr>
          <w:rFonts w:ascii="Traditional Arabic" w:hAnsi="Traditional Arabic" w:cs="Traditional Arabic"/>
          <w:b/>
          <w:bCs/>
          <w:color w:val="000099"/>
          <w:sz w:val="16"/>
          <w:szCs w:val="16"/>
          <w:rtl/>
          <w:lang w:bidi="ar-EG"/>
        </w:rPr>
      </w:pPr>
      <w:r w:rsidRPr="00A27132">
        <w:rPr>
          <w:rFonts w:ascii="Traditional Arabic" w:hAnsi="Traditional Arabic" w:cs="Traditional Arabic" w:hint="eastAsia"/>
          <w:b/>
          <w:bCs/>
          <w:color w:val="000099"/>
          <w:sz w:val="20"/>
          <w:szCs w:val="20"/>
          <w:rtl/>
        </w:rPr>
        <w:t>الجمعة</w:t>
      </w:r>
      <w:r w:rsidRPr="00A27132">
        <w:rPr>
          <w:rFonts w:ascii="Traditional Arabic" w:hAnsi="Traditional Arabic" w:cs="Traditional Arabic"/>
          <w:b/>
          <w:bCs/>
          <w:color w:val="000099"/>
          <w:sz w:val="20"/>
          <w:szCs w:val="20"/>
          <w:rtl/>
        </w:rPr>
        <w:t xml:space="preserve"> </w:t>
      </w:r>
      <w:r w:rsidR="00624980">
        <w:rPr>
          <w:rFonts w:ascii="Traditional Arabic" w:hAnsi="Traditional Arabic" w:cs="Traditional Arabic" w:hint="cs"/>
          <w:b/>
          <w:bCs/>
          <w:color w:val="000099"/>
          <w:sz w:val="20"/>
          <w:szCs w:val="20"/>
          <w:rtl/>
        </w:rPr>
        <w:t>14</w:t>
      </w:r>
      <w:r w:rsidRPr="00A27132">
        <w:rPr>
          <w:rFonts w:ascii="Traditional Arabic" w:hAnsi="Traditional Arabic" w:cs="Traditional Arabic"/>
          <w:b/>
          <w:bCs/>
          <w:color w:val="000099"/>
          <w:sz w:val="20"/>
          <w:szCs w:val="20"/>
          <w:rtl/>
        </w:rPr>
        <w:t>/</w:t>
      </w:r>
      <w:r w:rsidR="00624980">
        <w:rPr>
          <w:rFonts w:ascii="Traditional Arabic" w:hAnsi="Traditional Arabic" w:cs="Traditional Arabic" w:hint="cs"/>
          <w:b/>
          <w:bCs/>
          <w:color w:val="000099"/>
          <w:sz w:val="20"/>
          <w:szCs w:val="20"/>
          <w:rtl/>
        </w:rPr>
        <w:t>3</w:t>
      </w:r>
      <w:r w:rsidRPr="00A27132">
        <w:rPr>
          <w:rFonts w:ascii="Traditional Arabic" w:hAnsi="Traditional Arabic" w:cs="Traditional Arabic"/>
          <w:b/>
          <w:bCs/>
          <w:color w:val="000099"/>
          <w:sz w:val="20"/>
          <w:szCs w:val="20"/>
          <w:rtl/>
        </w:rPr>
        <w:t>/143</w:t>
      </w:r>
      <w:r w:rsidR="00624980">
        <w:rPr>
          <w:rFonts w:ascii="Traditional Arabic" w:hAnsi="Traditional Arabic" w:cs="Traditional Arabic" w:hint="cs"/>
          <w:b/>
          <w:bCs/>
          <w:color w:val="000099"/>
          <w:sz w:val="20"/>
          <w:szCs w:val="20"/>
          <w:rtl/>
        </w:rPr>
        <w:t>7</w:t>
      </w:r>
      <w:r w:rsidRPr="00A27132">
        <w:rPr>
          <w:rFonts w:ascii="Traditional Arabic" w:hAnsi="Traditional Arabic" w:cs="Traditional Arabic"/>
          <w:b/>
          <w:bCs/>
          <w:color w:val="000099"/>
          <w:sz w:val="20"/>
          <w:szCs w:val="20"/>
          <w:rtl/>
        </w:rPr>
        <w:t>ه</w:t>
      </w:r>
      <w:r w:rsidRPr="00A27132">
        <w:rPr>
          <w:rFonts w:ascii="Traditional Arabic" w:hAnsi="Traditional Arabic" w:cs="Traditional Arabic" w:hint="eastAsia"/>
          <w:b/>
          <w:bCs/>
          <w:color w:val="000099"/>
          <w:sz w:val="20"/>
          <w:szCs w:val="20"/>
          <w:rtl/>
        </w:rPr>
        <w:t>ـ</w:t>
      </w:r>
    </w:p>
    <w:sectPr w:rsidR="00220054" w:rsidRPr="00703F43" w:rsidSect="00873326">
      <w:headerReference w:type="default" r:id="rId9"/>
      <w:footerReference w:type="default" r:id="rId10"/>
      <w:pgSz w:w="11906" w:h="16838"/>
      <w:pgMar w:top="677" w:right="566" w:bottom="851" w:left="426" w:header="284" w:footer="26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D9" w:rsidRDefault="003752D9">
      <w:r>
        <w:separator/>
      </w:r>
    </w:p>
  </w:endnote>
  <w:endnote w:type="continuationSeparator" w:id="0">
    <w:p w:rsidR="003752D9" w:rsidRDefault="0037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 Decorativ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QCF_BSML">
    <w:altName w:val="QCF2BSML"/>
    <w:charset w:val="00"/>
    <w:family w:val="auto"/>
    <w:pitch w:val="variable"/>
    <w:sig w:usb0="00000000" w:usb1="90000000" w:usb2="00000008" w:usb3="00000000" w:csb0="8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C8" w:rsidRDefault="00D073C8" w:rsidP="00E93ED3">
    <w:pPr>
      <w:pStyle w:val="a5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3B47">
      <w:rPr>
        <w:rStyle w:val="a6"/>
        <w:noProof/>
        <w:rtl/>
      </w:rPr>
      <w:t>1</w:t>
    </w:r>
    <w:r>
      <w:rPr>
        <w:rStyle w:val="a6"/>
      </w:rPr>
      <w:fldChar w:fldCharType="end"/>
    </w:r>
  </w:p>
  <w:p w:rsidR="00D073C8" w:rsidRDefault="00D073C8" w:rsidP="003052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D9" w:rsidRDefault="003752D9">
      <w:r>
        <w:separator/>
      </w:r>
    </w:p>
  </w:footnote>
  <w:footnote w:type="continuationSeparator" w:id="0">
    <w:p w:rsidR="003752D9" w:rsidRDefault="00375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C8" w:rsidRPr="005D2EFF" w:rsidRDefault="00D073C8" w:rsidP="00E23A75">
    <w:pPr>
      <w:pStyle w:val="ac"/>
      <w:pBdr>
        <w:bottom w:val="thickThinSmallGap" w:sz="24" w:space="2" w:color="622423"/>
      </w:pBdr>
      <w:jc w:val="right"/>
      <w:rPr>
        <w:rFonts w:ascii="Traditional Arabic" w:hAnsi="Traditional Arabic" w:cs="Traditional Arabic"/>
        <w:b/>
        <w:bCs/>
        <w:color w:val="003399"/>
        <w:sz w:val="22"/>
        <w:szCs w:val="22"/>
      </w:rPr>
    </w:pPr>
    <w:r w:rsidRPr="00E23A75">
      <w:rPr>
        <w:rFonts w:ascii="Traditional Arabic" w:hAnsi="Traditional Arabic" w:cs="Traditional Arabic"/>
        <w:b/>
        <w:bCs/>
        <w:color w:val="FF0000"/>
        <w:sz w:val="26"/>
        <w:szCs w:val="26"/>
        <w:rtl/>
      </w:rPr>
      <w:t>أعمال</w:t>
    </w:r>
    <w:r w:rsidRPr="00E23A75"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ٌ</w:t>
    </w:r>
    <w:r w:rsidRPr="00E23A75">
      <w:rPr>
        <w:rFonts w:ascii="Traditional Arabic" w:hAnsi="Traditional Arabic" w:cs="Traditional Arabic"/>
        <w:b/>
        <w:bCs/>
        <w:color w:val="FF0000"/>
        <w:sz w:val="26"/>
        <w:szCs w:val="26"/>
        <w:rtl/>
      </w:rPr>
      <w:t xml:space="preserve"> قليلة</w:t>
    </w:r>
    <w:r w:rsidRPr="00E23A75"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ٌ</w:t>
    </w:r>
    <w:r w:rsidRPr="00E23A75">
      <w:rPr>
        <w:rFonts w:ascii="Traditional Arabic" w:hAnsi="Traditional Arabic" w:cs="Traditional Arabic"/>
        <w:b/>
        <w:bCs/>
        <w:color w:val="FF0000"/>
        <w:sz w:val="26"/>
        <w:szCs w:val="26"/>
        <w:rtl/>
      </w:rPr>
      <w:t xml:space="preserve"> بأ</w:t>
    </w:r>
    <w:r w:rsidRPr="00E23A75"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ُ</w:t>
    </w:r>
    <w:r w:rsidRPr="00E23A75">
      <w:rPr>
        <w:rFonts w:ascii="Traditional Arabic" w:hAnsi="Traditional Arabic" w:cs="Traditional Arabic"/>
        <w:b/>
        <w:bCs/>
        <w:color w:val="FF0000"/>
        <w:sz w:val="26"/>
        <w:szCs w:val="26"/>
        <w:rtl/>
      </w:rPr>
      <w:t>جور</w:t>
    </w:r>
    <w:r w:rsidRPr="00E23A75"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ٍ</w:t>
    </w:r>
    <w:r w:rsidRPr="00E23A75">
      <w:rPr>
        <w:rFonts w:ascii="Traditional Arabic" w:hAnsi="Traditional Arabic" w:cs="Traditional Arabic"/>
        <w:b/>
        <w:bCs/>
        <w:color w:val="FF0000"/>
        <w:sz w:val="26"/>
        <w:szCs w:val="26"/>
        <w:rtl/>
      </w:rPr>
      <w:t xml:space="preserve"> ج</w:t>
    </w:r>
    <w:r w:rsidRPr="00E23A75"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َ</w:t>
    </w:r>
    <w:r w:rsidRPr="00E23A75">
      <w:rPr>
        <w:rFonts w:ascii="Traditional Arabic" w:hAnsi="Traditional Arabic" w:cs="Traditional Arabic"/>
        <w:b/>
        <w:bCs/>
        <w:color w:val="FF0000"/>
        <w:sz w:val="26"/>
        <w:szCs w:val="26"/>
        <w:rtl/>
      </w:rPr>
      <w:t>زيلة</w:t>
    </w:r>
    <w:r w:rsidRPr="00E23A75"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ٍ</w:t>
    </w:r>
  </w:p>
  <w:p w:rsidR="00D073C8" w:rsidRPr="00873326" w:rsidRDefault="00D073C8">
    <w:pPr>
      <w:pStyle w:val="ac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9FF"/>
    <w:multiLevelType w:val="hybridMultilevel"/>
    <w:tmpl w:val="4774A706"/>
    <w:lvl w:ilvl="0" w:tplc="06E4D05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cs"/>
      </w:rPr>
    </w:lvl>
    <w:lvl w:ilvl="1" w:tplc="2E1086DE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7149E2"/>
    <w:multiLevelType w:val="hybridMultilevel"/>
    <w:tmpl w:val="6520EE1C"/>
    <w:lvl w:ilvl="0" w:tplc="040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5EBCB3F2">
      <w:start w:val="1"/>
      <w:numFmt w:val="bullet"/>
      <w:lvlText w:val="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0D0F1B64"/>
    <w:multiLevelType w:val="hybridMultilevel"/>
    <w:tmpl w:val="E4DC82D2"/>
    <w:lvl w:ilvl="0" w:tplc="330A7A22">
      <w:start w:val="1"/>
      <w:numFmt w:val="arabicAlpha"/>
      <w:lvlText w:val="%1-"/>
      <w:lvlJc w:val="left"/>
      <w:pPr>
        <w:ind w:left="720" w:hanging="360"/>
      </w:pPr>
      <w:rPr>
        <w:rFonts w:cs="Traditional Arabic" w:hint="default"/>
        <w:b/>
        <w:bCs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4A3952"/>
    <w:multiLevelType w:val="hybridMultilevel"/>
    <w:tmpl w:val="6592EA4A"/>
    <w:lvl w:ilvl="0" w:tplc="191A45F6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4">
    <w:nsid w:val="216B39FE"/>
    <w:multiLevelType w:val="hybridMultilevel"/>
    <w:tmpl w:val="F288D2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CC1822"/>
    <w:multiLevelType w:val="hybridMultilevel"/>
    <w:tmpl w:val="4D60BE50"/>
    <w:lvl w:ilvl="0" w:tplc="040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5EBCB3F2">
      <w:start w:val="1"/>
      <w:numFmt w:val="bullet"/>
      <w:lvlText w:val="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2D4F5B4A"/>
    <w:multiLevelType w:val="hybridMultilevel"/>
    <w:tmpl w:val="8C16AA18"/>
    <w:lvl w:ilvl="0" w:tplc="8B4A139C">
      <w:start w:val="1"/>
      <w:numFmt w:val="arabicAlpha"/>
      <w:lvlText w:val="%1-"/>
      <w:lvlJc w:val="left"/>
      <w:pPr>
        <w:ind w:left="92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7">
    <w:nsid w:val="364247BF"/>
    <w:multiLevelType w:val="hybridMultilevel"/>
    <w:tmpl w:val="43906B8C"/>
    <w:lvl w:ilvl="0" w:tplc="75F4A818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8">
    <w:nsid w:val="39343661"/>
    <w:multiLevelType w:val="singleLevel"/>
    <w:tmpl w:val="B5E8F3EC"/>
    <w:lvl w:ilvl="0">
      <w:start w:val="1"/>
      <w:numFmt w:val="decimal"/>
      <w:lvlText w:val="%1-"/>
      <w:lvlJc w:val="left"/>
      <w:pPr>
        <w:tabs>
          <w:tab w:val="num" w:pos="1287"/>
        </w:tabs>
        <w:ind w:left="1287" w:hanging="720"/>
      </w:pPr>
      <w:rPr>
        <w:rFonts w:cs="Times New Roman" w:hint="default"/>
        <w:sz w:val="36"/>
      </w:rPr>
    </w:lvl>
  </w:abstractNum>
  <w:abstractNum w:abstractNumId="9">
    <w:nsid w:val="39576F87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10">
    <w:nsid w:val="43933052"/>
    <w:multiLevelType w:val="hybridMultilevel"/>
    <w:tmpl w:val="F382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326472"/>
    <w:multiLevelType w:val="hybridMultilevel"/>
    <w:tmpl w:val="97F88FB4"/>
    <w:lvl w:ilvl="0" w:tplc="62B425B4">
      <w:start w:val="1"/>
      <w:numFmt w:val="decimal"/>
      <w:lvlText w:val="%1-"/>
      <w:lvlJc w:val="left"/>
      <w:pPr>
        <w:ind w:left="720" w:hanging="720"/>
      </w:pPr>
      <w:rPr>
        <w:rFonts w:cs="SKR HEAD1 Decorative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2">
    <w:nsid w:val="4F4E18A1"/>
    <w:multiLevelType w:val="hybridMultilevel"/>
    <w:tmpl w:val="F5F661D6"/>
    <w:lvl w:ilvl="0" w:tplc="525E735C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13">
    <w:nsid w:val="52C175E7"/>
    <w:multiLevelType w:val="multilevel"/>
    <w:tmpl w:val="040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38B4B72"/>
    <w:multiLevelType w:val="hybridMultilevel"/>
    <w:tmpl w:val="B532E3FC"/>
    <w:lvl w:ilvl="0" w:tplc="C5502FC4">
      <w:start w:val="1"/>
      <w:numFmt w:val="decimal"/>
      <w:lvlText w:val="%1-"/>
      <w:lvlJc w:val="left"/>
      <w:pPr>
        <w:tabs>
          <w:tab w:val="num" w:pos="600"/>
        </w:tabs>
        <w:ind w:left="600" w:hanging="420"/>
      </w:pPr>
      <w:rPr>
        <w:rFonts w:cs="Times New Roman" w:hint="default"/>
        <w:b/>
        <w:bCs/>
        <w:sz w:val="34"/>
        <w:szCs w:val="34"/>
      </w:rPr>
    </w:lvl>
    <w:lvl w:ilvl="1" w:tplc="0409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15">
    <w:nsid w:val="5471356B"/>
    <w:multiLevelType w:val="hybridMultilevel"/>
    <w:tmpl w:val="4CB66A54"/>
    <w:lvl w:ilvl="0" w:tplc="84C2B092">
      <w:start w:val="1"/>
      <w:numFmt w:val="decimal"/>
      <w:lvlText w:val="%1-"/>
      <w:lvlJc w:val="left"/>
      <w:pPr>
        <w:ind w:left="92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6">
    <w:nsid w:val="58B42D67"/>
    <w:multiLevelType w:val="hybridMultilevel"/>
    <w:tmpl w:val="0CD82262"/>
    <w:lvl w:ilvl="0" w:tplc="885A7828">
      <w:start w:val="1"/>
      <w:numFmt w:val="arabicAlpha"/>
      <w:lvlText w:val="%1-"/>
      <w:lvlJc w:val="left"/>
      <w:pPr>
        <w:ind w:left="92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7">
    <w:nsid w:val="5A9D089F"/>
    <w:multiLevelType w:val="singleLevel"/>
    <w:tmpl w:val="DB026600"/>
    <w:lvl w:ilvl="0">
      <w:start w:val="1"/>
      <w:numFmt w:val="bullet"/>
      <w:lvlText w:val=""/>
      <w:lvlJc w:val="center"/>
      <w:pPr>
        <w:tabs>
          <w:tab w:val="num" w:pos="648"/>
        </w:tabs>
        <w:ind w:left="360" w:hanging="72"/>
      </w:pPr>
      <w:rPr>
        <w:rFonts w:ascii="Wingdings" w:hint="default"/>
        <w:sz w:val="22"/>
      </w:rPr>
    </w:lvl>
  </w:abstractNum>
  <w:abstractNum w:abstractNumId="18">
    <w:nsid w:val="608F2810"/>
    <w:multiLevelType w:val="hybridMultilevel"/>
    <w:tmpl w:val="54D015E0"/>
    <w:lvl w:ilvl="0" w:tplc="6868DB6C">
      <w:start w:val="3"/>
      <w:numFmt w:val="bullet"/>
      <w:lvlText w:val="-"/>
      <w:lvlJc w:val="left"/>
      <w:pPr>
        <w:ind w:left="642" w:hanging="360"/>
      </w:pPr>
      <w:rPr>
        <w:rFonts w:ascii="Lotus Linotype" w:eastAsia="Times New Roman" w:hAnsi="Lotus Linotype" w:hint="default"/>
      </w:rPr>
    </w:lvl>
    <w:lvl w:ilvl="1" w:tplc="0409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9">
    <w:nsid w:val="72E22279"/>
    <w:multiLevelType w:val="hybridMultilevel"/>
    <w:tmpl w:val="7EB8E072"/>
    <w:lvl w:ilvl="0" w:tplc="AE7C7E52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0">
    <w:nsid w:val="72F44972"/>
    <w:multiLevelType w:val="hybridMultilevel"/>
    <w:tmpl w:val="A4A6E512"/>
    <w:lvl w:ilvl="0" w:tplc="ED464D3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9C75EC"/>
    <w:multiLevelType w:val="singleLevel"/>
    <w:tmpl w:val="4E00EA5C"/>
    <w:lvl w:ilvl="0">
      <w:start w:val="1"/>
      <w:numFmt w:val="decimal"/>
      <w:lvlText w:val="%1."/>
      <w:lvlJc w:val="left"/>
      <w:pPr>
        <w:tabs>
          <w:tab w:val="num" w:pos="693"/>
        </w:tabs>
        <w:ind w:left="693" w:hanging="405"/>
      </w:pPr>
      <w:rPr>
        <w:rFonts w:cs="Times New Roman" w:hint="default"/>
        <w:sz w:val="32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6"/>
  </w:num>
  <w:num w:numId="5">
    <w:abstractNumId w:val="19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17"/>
  </w:num>
  <w:num w:numId="12">
    <w:abstractNumId w:val="18"/>
  </w:num>
  <w:num w:numId="13">
    <w:abstractNumId w:val="9"/>
  </w:num>
  <w:num w:numId="14">
    <w:abstractNumId w:val="0"/>
  </w:num>
  <w:num w:numId="15">
    <w:abstractNumId w:val="21"/>
  </w:num>
  <w:num w:numId="16">
    <w:abstractNumId w:val="14"/>
  </w:num>
  <w:num w:numId="17">
    <w:abstractNumId w:val="2"/>
  </w:num>
  <w:num w:numId="18">
    <w:abstractNumId w:val="5"/>
  </w:num>
  <w:num w:numId="19">
    <w:abstractNumId w:val="1"/>
  </w:num>
  <w:num w:numId="20">
    <w:abstractNumId w:val="2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embedSystemFonts/>
  <w:proofState w:spelling="clean"/>
  <w:attachedTemplate r:id="rId1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80"/>
    <w:rsid w:val="00000398"/>
    <w:rsid w:val="00000797"/>
    <w:rsid w:val="00000B8E"/>
    <w:rsid w:val="00001643"/>
    <w:rsid w:val="00002B69"/>
    <w:rsid w:val="00002D35"/>
    <w:rsid w:val="00002F40"/>
    <w:rsid w:val="00003C71"/>
    <w:rsid w:val="00004319"/>
    <w:rsid w:val="0000435C"/>
    <w:rsid w:val="00005485"/>
    <w:rsid w:val="00005506"/>
    <w:rsid w:val="00006157"/>
    <w:rsid w:val="000106C9"/>
    <w:rsid w:val="00010871"/>
    <w:rsid w:val="00010F7B"/>
    <w:rsid w:val="00012382"/>
    <w:rsid w:val="00012750"/>
    <w:rsid w:val="00013CA6"/>
    <w:rsid w:val="00015228"/>
    <w:rsid w:val="00016080"/>
    <w:rsid w:val="00017A84"/>
    <w:rsid w:val="0002301D"/>
    <w:rsid w:val="00023F74"/>
    <w:rsid w:val="00024526"/>
    <w:rsid w:val="000245E3"/>
    <w:rsid w:val="00024B1A"/>
    <w:rsid w:val="00025DEF"/>
    <w:rsid w:val="000270DA"/>
    <w:rsid w:val="00027779"/>
    <w:rsid w:val="0003028D"/>
    <w:rsid w:val="00030468"/>
    <w:rsid w:val="00030826"/>
    <w:rsid w:val="00030946"/>
    <w:rsid w:val="00030E41"/>
    <w:rsid w:val="00030EC6"/>
    <w:rsid w:val="00031A58"/>
    <w:rsid w:val="000323B2"/>
    <w:rsid w:val="00032E3C"/>
    <w:rsid w:val="0003327C"/>
    <w:rsid w:val="00033516"/>
    <w:rsid w:val="00033A8C"/>
    <w:rsid w:val="000344BE"/>
    <w:rsid w:val="0003473C"/>
    <w:rsid w:val="0003516A"/>
    <w:rsid w:val="0003581F"/>
    <w:rsid w:val="00036121"/>
    <w:rsid w:val="000361B0"/>
    <w:rsid w:val="0003687C"/>
    <w:rsid w:val="00036FDE"/>
    <w:rsid w:val="0004028B"/>
    <w:rsid w:val="000402DD"/>
    <w:rsid w:val="000404EF"/>
    <w:rsid w:val="00040808"/>
    <w:rsid w:val="00041700"/>
    <w:rsid w:val="00041C2A"/>
    <w:rsid w:val="00042976"/>
    <w:rsid w:val="00042D4C"/>
    <w:rsid w:val="000445BC"/>
    <w:rsid w:val="0004507E"/>
    <w:rsid w:val="00045F11"/>
    <w:rsid w:val="000461EC"/>
    <w:rsid w:val="0004670C"/>
    <w:rsid w:val="00047382"/>
    <w:rsid w:val="00053BA7"/>
    <w:rsid w:val="0005545D"/>
    <w:rsid w:val="00055CAE"/>
    <w:rsid w:val="00055F8F"/>
    <w:rsid w:val="00060352"/>
    <w:rsid w:val="000615D8"/>
    <w:rsid w:val="00061DE0"/>
    <w:rsid w:val="00062457"/>
    <w:rsid w:val="000624E8"/>
    <w:rsid w:val="000629A6"/>
    <w:rsid w:val="00062FE6"/>
    <w:rsid w:val="00063A22"/>
    <w:rsid w:val="00064016"/>
    <w:rsid w:val="00064326"/>
    <w:rsid w:val="00064EAC"/>
    <w:rsid w:val="0006649E"/>
    <w:rsid w:val="00066D7E"/>
    <w:rsid w:val="00070A9C"/>
    <w:rsid w:val="00070BD3"/>
    <w:rsid w:val="0007108A"/>
    <w:rsid w:val="00071CDB"/>
    <w:rsid w:val="000723AA"/>
    <w:rsid w:val="000726C4"/>
    <w:rsid w:val="00072F4B"/>
    <w:rsid w:val="000740A8"/>
    <w:rsid w:val="000741EF"/>
    <w:rsid w:val="00074728"/>
    <w:rsid w:val="00074935"/>
    <w:rsid w:val="00074B1A"/>
    <w:rsid w:val="000750C9"/>
    <w:rsid w:val="0007548D"/>
    <w:rsid w:val="00075764"/>
    <w:rsid w:val="00075942"/>
    <w:rsid w:val="00076F6E"/>
    <w:rsid w:val="0007727E"/>
    <w:rsid w:val="000775B6"/>
    <w:rsid w:val="0008009F"/>
    <w:rsid w:val="000808F8"/>
    <w:rsid w:val="000829A2"/>
    <w:rsid w:val="000837AF"/>
    <w:rsid w:val="000837B0"/>
    <w:rsid w:val="00083DEA"/>
    <w:rsid w:val="00090339"/>
    <w:rsid w:val="00090CCA"/>
    <w:rsid w:val="00091285"/>
    <w:rsid w:val="0009468B"/>
    <w:rsid w:val="0009469E"/>
    <w:rsid w:val="0009481E"/>
    <w:rsid w:val="00095043"/>
    <w:rsid w:val="000951EA"/>
    <w:rsid w:val="0009598E"/>
    <w:rsid w:val="00096365"/>
    <w:rsid w:val="000969FE"/>
    <w:rsid w:val="000975F6"/>
    <w:rsid w:val="00097A29"/>
    <w:rsid w:val="000A0F32"/>
    <w:rsid w:val="000A1155"/>
    <w:rsid w:val="000A1689"/>
    <w:rsid w:val="000A17DB"/>
    <w:rsid w:val="000A20F7"/>
    <w:rsid w:val="000A21D7"/>
    <w:rsid w:val="000A28F7"/>
    <w:rsid w:val="000A40BD"/>
    <w:rsid w:val="000A4688"/>
    <w:rsid w:val="000A4982"/>
    <w:rsid w:val="000A5C17"/>
    <w:rsid w:val="000A5D64"/>
    <w:rsid w:val="000A602E"/>
    <w:rsid w:val="000A738D"/>
    <w:rsid w:val="000A7705"/>
    <w:rsid w:val="000A788C"/>
    <w:rsid w:val="000B110E"/>
    <w:rsid w:val="000B1CBD"/>
    <w:rsid w:val="000B234B"/>
    <w:rsid w:val="000B283D"/>
    <w:rsid w:val="000B3401"/>
    <w:rsid w:val="000B3976"/>
    <w:rsid w:val="000B47B4"/>
    <w:rsid w:val="000B5874"/>
    <w:rsid w:val="000B5CCC"/>
    <w:rsid w:val="000B60AE"/>
    <w:rsid w:val="000C175A"/>
    <w:rsid w:val="000C2284"/>
    <w:rsid w:val="000C29A4"/>
    <w:rsid w:val="000C2D6B"/>
    <w:rsid w:val="000C358A"/>
    <w:rsid w:val="000C462D"/>
    <w:rsid w:val="000C593A"/>
    <w:rsid w:val="000C5CB5"/>
    <w:rsid w:val="000C6BF7"/>
    <w:rsid w:val="000C7432"/>
    <w:rsid w:val="000D06F8"/>
    <w:rsid w:val="000D18B9"/>
    <w:rsid w:val="000D228A"/>
    <w:rsid w:val="000D231A"/>
    <w:rsid w:val="000D27F6"/>
    <w:rsid w:val="000D2875"/>
    <w:rsid w:val="000D35E8"/>
    <w:rsid w:val="000D375C"/>
    <w:rsid w:val="000D3801"/>
    <w:rsid w:val="000D3B0C"/>
    <w:rsid w:val="000D3CE2"/>
    <w:rsid w:val="000D52EC"/>
    <w:rsid w:val="000D5D5A"/>
    <w:rsid w:val="000D5EA9"/>
    <w:rsid w:val="000D680E"/>
    <w:rsid w:val="000D691A"/>
    <w:rsid w:val="000D77CB"/>
    <w:rsid w:val="000D7EE9"/>
    <w:rsid w:val="000E1B12"/>
    <w:rsid w:val="000E1E70"/>
    <w:rsid w:val="000E414D"/>
    <w:rsid w:val="000E4996"/>
    <w:rsid w:val="000E5C30"/>
    <w:rsid w:val="000E5FA8"/>
    <w:rsid w:val="000E6480"/>
    <w:rsid w:val="000E6E2F"/>
    <w:rsid w:val="000E73E5"/>
    <w:rsid w:val="000F0968"/>
    <w:rsid w:val="000F0B4F"/>
    <w:rsid w:val="000F2947"/>
    <w:rsid w:val="000F3162"/>
    <w:rsid w:val="000F3DEB"/>
    <w:rsid w:val="000F4254"/>
    <w:rsid w:val="000F4F21"/>
    <w:rsid w:val="000F53A1"/>
    <w:rsid w:val="000F5F29"/>
    <w:rsid w:val="000F70D9"/>
    <w:rsid w:val="000F7494"/>
    <w:rsid w:val="000F7A07"/>
    <w:rsid w:val="000F7B33"/>
    <w:rsid w:val="00102119"/>
    <w:rsid w:val="001023C2"/>
    <w:rsid w:val="0010289A"/>
    <w:rsid w:val="00102E70"/>
    <w:rsid w:val="0010363B"/>
    <w:rsid w:val="001037F9"/>
    <w:rsid w:val="00103D2B"/>
    <w:rsid w:val="00106839"/>
    <w:rsid w:val="001071B6"/>
    <w:rsid w:val="0010725B"/>
    <w:rsid w:val="001103E1"/>
    <w:rsid w:val="0011093E"/>
    <w:rsid w:val="00110BAF"/>
    <w:rsid w:val="001112BF"/>
    <w:rsid w:val="00111A4B"/>
    <w:rsid w:val="001143CC"/>
    <w:rsid w:val="0011604F"/>
    <w:rsid w:val="00116484"/>
    <w:rsid w:val="00116A76"/>
    <w:rsid w:val="00116AC5"/>
    <w:rsid w:val="00117FD1"/>
    <w:rsid w:val="0012256C"/>
    <w:rsid w:val="00122D61"/>
    <w:rsid w:val="00124C0D"/>
    <w:rsid w:val="00125853"/>
    <w:rsid w:val="001273D8"/>
    <w:rsid w:val="00130067"/>
    <w:rsid w:val="0013024A"/>
    <w:rsid w:val="00132A6F"/>
    <w:rsid w:val="0013339F"/>
    <w:rsid w:val="001335F8"/>
    <w:rsid w:val="00133BC4"/>
    <w:rsid w:val="00136502"/>
    <w:rsid w:val="00136C7B"/>
    <w:rsid w:val="001414CE"/>
    <w:rsid w:val="001417A1"/>
    <w:rsid w:val="00142017"/>
    <w:rsid w:val="001423E7"/>
    <w:rsid w:val="00142997"/>
    <w:rsid w:val="00142B6D"/>
    <w:rsid w:val="00143077"/>
    <w:rsid w:val="001448C5"/>
    <w:rsid w:val="00144BFF"/>
    <w:rsid w:val="0014635B"/>
    <w:rsid w:val="0014746D"/>
    <w:rsid w:val="00150D8F"/>
    <w:rsid w:val="00151054"/>
    <w:rsid w:val="00152295"/>
    <w:rsid w:val="001523D4"/>
    <w:rsid w:val="00152859"/>
    <w:rsid w:val="00154E70"/>
    <w:rsid w:val="001576B4"/>
    <w:rsid w:val="0015789E"/>
    <w:rsid w:val="001608D8"/>
    <w:rsid w:val="00160978"/>
    <w:rsid w:val="00160A8A"/>
    <w:rsid w:val="00160E47"/>
    <w:rsid w:val="00160E5D"/>
    <w:rsid w:val="00160EF1"/>
    <w:rsid w:val="0016127D"/>
    <w:rsid w:val="001612FC"/>
    <w:rsid w:val="00161A88"/>
    <w:rsid w:val="00161A90"/>
    <w:rsid w:val="00161B21"/>
    <w:rsid w:val="00161DC8"/>
    <w:rsid w:val="001640D8"/>
    <w:rsid w:val="00164333"/>
    <w:rsid w:val="001651E2"/>
    <w:rsid w:val="001658B3"/>
    <w:rsid w:val="001661A2"/>
    <w:rsid w:val="001706AB"/>
    <w:rsid w:val="0017134D"/>
    <w:rsid w:val="00171DCC"/>
    <w:rsid w:val="0017294A"/>
    <w:rsid w:val="001738B9"/>
    <w:rsid w:val="00174213"/>
    <w:rsid w:val="001742BE"/>
    <w:rsid w:val="0017448B"/>
    <w:rsid w:val="00175670"/>
    <w:rsid w:val="00175E76"/>
    <w:rsid w:val="00175FA9"/>
    <w:rsid w:val="00176268"/>
    <w:rsid w:val="00176D91"/>
    <w:rsid w:val="00177C2A"/>
    <w:rsid w:val="00180650"/>
    <w:rsid w:val="0018104B"/>
    <w:rsid w:val="00181238"/>
    <w:rsid w:val="001831FA"/>
    <w:rsid w:val="0018342B"/>
    <w:rsid w:val="00184AF3"/>
    <w:rsid w:val="0018676A"/>
    <w:rsid w:val="00186C7E"/>
    <w:rsid w:val="001874A8"/>
    <w:rsid w:val="00187E70"/>
    <w:rsid w:val="00191C0D"/>
    <w:rsid w:val="00192DC4"/>
    <w:rsid w:val="0019361B"/>
    <w:rsid w:val="00193C24"/>
    <w:rsid w:val="00194553"/>
    <w:rsid w:val="00196E1A"/>
    <w:rsid w:val="00197C77"/>
    <w:rsid w:val="00197CC1"/>
    <w:rsid w:val="001A0566"/>
    <w:rsid w:val="001A07E5"/>
    <w:rsid w:val="001A1326"/>
    <w:rsid w:val="001A1AC2"/>
    <w:rsid w:val="001A2159"/>
    <w:rsid w:val="001A2CAC"/>
    <w:rsid w:val="001A3A41"/>
    <w:rsid w:val="001A7287"/>
    <w:rsid w:val="001B0A91"/>
    <w:rsid w:val="001B3601"/>
    <w:rsid w:val="001B380A"/>
    <w:rsid w:val="001B3C13"/>
    <w:rsid w:val="001B46E3"/>
    <w:rsid w:val="001B65B0"/>
    <w:rsid w:val="001B6E21"/>
    <w:rsid w:val="001B6FE1"/>
    <w:rsid w:val="001B7CFC"/>
    <w:rsid w:val="001C0187"/>
    <w:rsid w:val="001C0E86"/>
    <w:rsid w:val="001C0FC7"/>
    <w:rsid w:val="001C11E6"/>
    <w:rsid w:val="001C1853"/>
    <w:rsid w:val="001C211B"/>
    <w:rsid w:val="001C2DD8"/>
    <w:rsid w:val="001C3859"/>
    <w:rsid w:val="001C5D40"/>
    <w:rsid w:val="001C6878"/>
    <w:rsid w:val="001C72E2"/>
    <w:rsid w:val="001C7DD4"/>
    <w:rsid w:val="001D201C"/>
    <w:rsid w:val="001D2115"/>
    <w:rsid w:val="001D395B"/>
    <w:rsid w:val="001D42F7"/>
    <w:rsid w:val="001D55CF"/>
    <w:rsid w:val="001D5A3C"/>
    <w:rsid w:val="001D5BB9"/>
    <w:rsid w:val="001D5E8E"/>
    <w:rsid w:val="001D6EC6"/>
    <w:rsid w:val="001D7462"/>
    <w:rsid w:val="001D7820"/>
    <w:rsid w:val="001E0961"/>
    <w:rsid w:val="001E0F47"/>
    <w:rsid w:val="001E15BE"/>
    <w:rsid w:val="001E180C"/>
    <w:rsid w:val="001E19D2"/>
    <w:rsid w:val="001E1A0E"/>
    <w:rsid w:val="001E1EF3"/>
    <w:rsid w:val="001E2167"/>
    <w:rsid w:val="001E233E"/>
    <w:rsid w:val="001E34AB"/>
    <w:rsid w:val="001E3FFC"/>
    <w:rsid w:val="001E50AA"/>
    <w:rsid w:val="001E5146"/>
    <w:rsid w:val="001E55B6"/>
    <w:rsid w:val="001E60F1"/>
    <w:rsid w:val="001E67CA"/>
    <w:rsid w:val="001E7C5A"/>
    <w:rsid w:val="001F0253"/>
    <w:rsid w:val="001F07AD"/>
    <w:rsid w:val="001F0C6B"/>
    <w:rsid w:val="001F1262"/>
    <w:rsid w:val="001F1590"/>
    <w:rsid w:val="001F24AF"/>
    <w:rsid w:val="001F399B"/>
    <w:rsid w:val="001F3F04"/>
    <w:rsid w:val="001F5755"/>
    <w:rsid w:val="001F5CF9"/>
    <w:rsid w:val="001F71FD"/>
    <w:rsid w:val="001F7E00"/>
    <w:rsid w:val="00200C4D"/>
    <w:rsid w:val="00201463"/>
    <w:rsid w:val="0020154E"/>
    <w:rsid w:val="00201EFA"/>
    <w:rsid w:val="00202021"/>
    <w:rsid w:val="00202921"/>
    <w:rsid w:val="002037DE"/>
    <w:rsid w:val="00204022"/>
    <w:rsid w:val="00205C45"/>
    <w:rsid w:val="002061BE"/>
    <w:rsid w:val="0020677F"/>
    <w:rsid w:val="002075F2"/>
    <w:rsid w:val="00207661"/>
    <w:rsid w:val="00211FAA"/>
    <w:rsid w:val="0021257E"/>
    <w:rsid w:val="0021326C"/>
    <w:rsid w:val="002141AD"/>
    <w:rsid w:val="00214DD3"/>
    <w:rsid w:val="00215540"/>
    <w:rsid w:val="002156B5"/>
    <w:rsid w:val="00215947"/>
    <w:rsid w:val="00215B25"/>
    <w:rsid w:val="0021644C"/>
    <w:rsid w:val="00220054"/>
    <w:rsid w:val="00220462"/>
    <w:rsid w:val="00221880"/>
    <w:rsid w:val="00222343"/>
    <w:rsid w:val="00222C82"/>
    <w:rsid w:val="002235A3"/>
    <w:rsid w:val="002238FA"/>
    <w:rsid w:val="00223905"/>
    <w:rsid w:val="002254C0"/>
    <w:rsid w:val="00225BD1"/>
    <w:rsid w:val="00225FE5"/>
    <w:rsid w:val="002267BE"/>
    <w:rsid w:val="00226AC6"/>
    <w:rsid w:val="00226D16"/>
    <w:rsid w:val="0022788B"/>
    <w:rsid w:val="0023019C"/>
    <w:rsid w:val="002309B2"/>
    <w:rsid w:val="00230DC9"/>
    <w:rsid w:val="002310E8"/>
    <w:rsid w:val="002314AC"/>
    <w:rsid w:val="002314AD"/>
    <w:rsid w:val="00231519"/>
    <w:rsid w:val="00233274"/>
    <w:rsid w:val="00233AEB"/>
    <w:rsid w:val="002402E2"/>
    <w:rsid w:val="0024042B"/>
    <w:rsid w:val="002418AC"/>
    <w:rsid w:val="0024190E"/>
    <w:rsid w:val="00242DC4"/>
    <w:rsid w:val="0024311E"/>
    <w:rsid w:val="002431FE"/>
    <w:rsid w:val="0024395B"/>
    <w:rsid w:val="00243965"/>
    <w:rsid w:val="0024419F"/>
    <w:rsid w:val="0024422F"/>
    <w:rsid w:val="00246FB2"/>
    <w:rsid w:val="0024764F"/>
    <w:rsid w:val="00247ACD"/>
    <w:rsid w:val="0025108C"/>
    <w:rsid w:val="00251328"/>
    <w:rsid w:val="00252010"/>
    <w:rsid w:val="002528CF"/>
    <w:rsid w:val="00252F8F"/>
    <w:rsid w:val="0025324F"/>
    <w:rsid w:val="00253A2C"/>
    <w:rsid w:val="00254851"/>
    <w:rsid w:val="0025792D"/>
    <w:rsid w:val="00260499"/>
    <w:rsid w:val="002607E0"/>
    <w:rsid w:val="00260D29"/>
    <w:rsid w:val="0026192D"/>
    <w:rsid w:val="002638A4"/>
    <w:rsid w:val="00263EF0"/>
    <w:rsid w:val="002646BA"/>
    <w:rsid w:val="00264E84"/>
    <w:rsid w:val="00265BD3"/>
    <w:rsid w:val="00266617"/>
    <w:rsid w:val="002671E7"/>
    <w:rsid w:val="002674B4"/>
    <w:rsid w:val="0027075F"/>
    <w:rsid w:val="00270A45"/>
    <w:rsid w:val="00270FB2"/>
    <w:rsid w:val="00271630"/>
    <w:rsid w:val="00271DB7"/>
    <w:rsid w:val="002724F5"/>
    <w:rsid w:val="002730C5"/>
    <w:rsid w:val="002754FE"/>
    <w:rsid w:val="0027597D"/>
    <w:rsid w:val="0027614B"/>
    <w:rsid w:val="00281172"/>
    <w:rsid w:val="00281F72"/>
    <w:rsid w:val="0028324A"/>
    <w:rsid w:val="0028394A"/>
    <w:rsid w:val="00283B84"/>
    <w:rsid w:val="00284239"/>
    <w:rsid w:val="0028554C"/>
    <w:rsid w:val="00286023"/>
    <w:rsid w:val="00286B86"/>
    <w:rsid w:val="00291494"/>
    <w:rsid w:val="0029161D"/>
    <w:rsid w:val="002916D3"/>
    <w:rsid w:val="002917B2"/>
    <w:rsid w:val="00291FFB"/>
    <w:rsid w:val="00292479"/>
    <w:rsid w:val="002927E9"/>
    <w:rsid w:val="00293147"/>
    <w:rsid w:val="002933E3"/>
    <w:rsid w:val="0029602B"/>
    <w:rsid w:val="00297F5A"/>
    <w:rsid w:val="002A0449"/>
    <w:rsid w:val="002A05AF"/>
    <w:rsid w:val="002A0D6B"/>
    <w:rsid w:val="002A1547"/>
    <w:rsid w:val="002A2B01"/>
    <w:rsid w:val="002A2E27"/>
    <w:rsid w:val="002A3952"/>
    <w:rsid w:val="002A44A6"/>
    <w:rsid w:val="002A47D5"/>
    <w:rsid w:val="002A4914"/>
    <w:rsid w:val="002A4EDD"/>
    <w:rsid w:val="002B0C4F"/>
    <w:rsid w:val="002B11F3"/>
    <w:rsid w:val="002B199E"/>
    <w:rsid w:val="002B2248"/>
    <w:rsid w:val="002B22BE"/>
    <w:rsid w:val="002B2338"/>
    <w:rsid w:val="002B279D"/>
    <w:rsid w:val="002B3831"/>
    <w:rsid w:val="002B497F"/>
    <w:rsid w:val="002B4DA2"/>
    <w:rsid w:val="002B4F0B"/>
    <w:rsid w:val="002B6501"/>
    <w:rsid w:val="002B7221"/>
    <w:rsid w:val="002C0A72"/>
    <w:rsid w:val="002C0B05"/>
    <w:rsid w:val="002C1184"/>
    <w:rsid w:val="002C2B99"/>
    <w:rsid w:val="002C3AE5"/>
    <w:rsid w:val="002C4D34"/>
    <w:rsid w:val="002C5EE0"/>
    <w:rsid w:val="002C66FD"/>
    <w:rsid w:val="002C7BBF"/>
    <w:rsid w:val="002C7E2C"/>
    <w:rsid w:val="002C7EBF"/>
    <w:rsid w:val="002D00AF"/>
    <w:rsid w:val="002D0362"/>
    <w:rsid w:val="002D0B14"/>
    <w:rsid w:val="002D1BB9"/>
    <w:rsid w:val="002D22AC"/>
    <w:rsid w:val="002D268E"/>
    <w:rsid w:val="002D33FC"/>
    <w:rsid w:val="002D3D71"/>
    <w:rsid w:val="002D4C37"/>
    <w:rsid w:val="002D5580"/>
    <w:rsid w:val="002D5DF2"/>
    <w:rsid w:val="002D6646"/>
    <w:rsid w:val="002D670F"/>
    <w:rsid w:val="002E0177"/>
    <w:rsid w:val="002E113B"/>
    <w:rsid w:val="002E1ACC"/>
    <w:rsid w:val="002E1FC4"/>
    <w:rsid w:val="002E2075"/>
    <w:rsid w:val="002E27F7"/>
    <w:rsid w:val="002E3731"/>
    <w:rsid w:val="002E46FF"/>
    <w:rsid w:val="002E4B12"/>
    <w:rsid w:val="002E500E"/>
    <w:rsid w:val="002E587C"/>
    <w:rsid w:val="002E59D9"/>
    <w:rsid w:val="002E70E7"/>
    <w:rsid w:val="002F1424"/>
    <w:rsid w:val="002F19BD"/>
    <w:rsid w:val="002F2206"/>
    <w:rsid w:val="002F2BE7"/>
    <w:rsid w:val="002F331E"/>
    <w:rsid w:val="002F376E"/>
    <w:rsid w:val="002F4096"/>
    <w:rsid w:val="002F47CE"/>
    <w:rsid w:val="002F570D"/>
    <w:rsid w:val="002F706C"/>
    <w:rsid w:val="002F7FBE"/>
    <w:rsid w:val="00302DC0"/>
    <w:rsid w:val="00303BCC"/>
    <w:rsid w:val="00305297"/>
    <w:rsid w:val="0030641E"/>
    <w:rsid w:val="003102B7"/>
    <w:rsid w:val="00310E9A"/>
    <w:rsid w:val="003117B6"/>
    <w:rsid w:val="00312671"/>
    <w:rsid w:val="003135E6"/>
    <w:rsid w:val="003149BB"/>
    <w:rsid w:val="003152A6"/>
    <w:rsid w:val="00315375"/>
    <w:rsid w:val="00316134"/>
    <w:rsid w:val="00316548"/>
    <w:rsid w:val="003168B5"/>
    <w:rsid w:val="00316A4D"/>
    <w:rsid w:val="00316C10"/>
    <w:rsid w:val="00317212"/>
    <w:rsid w:val="00320271"/>
    <w:rsid w:val="00321062"/>
    <w:rsid w:val="0032138D"/>
    <w:rsid w:val="00321AD0"/>
    <w:rsid w:val="0032229C"/>
    <w:rsid w:val="00323005"/>
    <w:rsid w:val="00323757"/>
    <w:rsid w:val="00323BC2"/>
    <w:rsid w:val="00324E4C"/>
    <w:rsid w:val="00325650"/>
    <w:rsid w:val="00325944"/>
    <w:rsid w:val="0033071E"/>
    <w:rsid w:val="003325CF"/>
    <w:rsid w:val="0033344B"/>
    <w:rsid w:val="00333906"/>
    <w:rsid w:val="00333BE0"/>
    <w:rsid w:val="00335D87"/>
    <w:rsid w:val="00335EB4"/>
    <w:rsid w:val="00336780"/>
    <w:rsid w:val="00336C61"/>
    <w:rsid w:val="00337D88"/>
    <w:rsid w:val="00337E2D"/>
    <w:rsid w:val="00340323"/>
    <w:rsid w:val="003409A5"/>
    <w:rsid w:val="00341B28"/>
    <w:rsid w:val="0034210A"/>
    <w:rsid w:val="00342E39"/>
    <w:rsid w:val="00344007"/>
    <w:rsid w:val="00344627"/>
    <w:rsid w:val="00344853"/>
    <w:rsid w:val="003452BF"/>
    <w:rsid w:val="00346CE3"/>
    <w:rsid w:val="00346E41"/>
    <w:rsid w:val="0034720A"/>
    <w:rsid w:val="00347212"/>
    <w:rsid w:val="003477B7"/>
    <w:rsid w:val="003479BF"/>
    <w:rsid w:val="0035011E"/>
    <w:rsid w:val="003503BE"/>
    <w:rsid w:val="00350AD7"/>
    <w:rsid w:val="00351B92"/>
    <w:rsid w:val="00351FB4"/>
    <w:rsid w:val="003522AA"/>
    <w:rsid w:val="00352896"/>
    <w:rsid w:val="003542AC"/>
    <w:rsid w:val="003553A9"/>
    <w:rsid w:val="003553F9"/>
    <w:rsid w:val="003558F7"/>
    <w:rsid w:val="00355E4C"/>
    <w:rsid w:val="00356D5C"/>
    <w:rsid w:val="00356F74"/>
    <w:rsid w:val="003609BE"/>
    <w:rsid w:val="00361C6E"/>
    <w:rsid w:val="003630F3"/>
    <w:rsid w:val="003631D4"/>
    <w:rsid w:val="003639BD"/>
    <w:rsid w:val="00363EAB"/>
    <w:rsid w:val="00364C00"/>
    <w:rsid w:val="00371DF6"/>
    <w:rsid w:val="00374CB5"/>
    <w:rsid w:val="00374D53"/>
    <w:rsid w:val="00375077"/>
    <w:rsid w:val="003752D9"/>
    <w:rsid w:val="003759D6"/>
    <w:rsid w:val="00375D53"/>
    <w:rsid w:val="0037661D"/>
    <w:rsid w:val="0038026E"/>
    <w:rsid w:val="00381178"/>
    <w:rsid w:val="0038121B"/>
    <w:rsid w:val="00381539"/>
    <w:rsid w:val="00381C03"/>
    <w:rsid w:val="003848D5"/>
    <w:rsid w:val="003855E6"/>
    <w:rsid w:val="00385C8F"/>
    <w:rsid w:val="003860A9"/>
    <w:rsid w:val="003862CC"/>
    <w:rsid w:val="003866A7"/>
    <w:rsid w:val="00387490"/>
    <w:rsid w:val="0038764E"/>
    <w:rsid w:val="00387833"/>
    <w:rsid w:val="00387A83"/>
    <w:rsid w:val="003900C3"/>
    <w:rsid w:val="00391EB6"/>
    <w:rsid w:val="00392F12"/>
    <w:rsid w:val="00393BE8"/>
    <w:rsid w:val="00394B7B"/>
    <w:rsid w:val="00395754"/>
    <w:rsid w:val="003967C1"/>
    <w:rsid w:val="003969DB"/>
    <w:rsid w:val="00396C0B"/>
    <w:rsid w:val="00397127"/>
    <w:rsid w:val="00397658"/>
    <w:rsid w:val="00397A2F"/>
    <w:rsid w:val="003A1CA3"/>
    <w:rsid w:val="003A22EB"/>
    <w:rsid w:val="003A2F07"/>
    <w:rsid w:val="003A3119"/>
    <w:rsid w:val="003A31FE"/>
    <w:rsid w:val="003A3D5C"/>
    <w:rsid w:val="003A419C"/>
    <w:rsid w:val="003A441B"/>
    <w:rsid w:val="003A5530"/>
    <w:rsid w:val="003A5D39"/>
    <w:rsid w:val="003A5F21"/>
    <w:rsid w:val="003A6662"/>
    <w:rsid w:val="003A6A36"/>
    <w:rsid w:val="003A7E2D"/>
    <w:rsid w:val="003B053B"/>
    <w:rsid w:val="003B1D2F"/>
    <w:rsid w:val="003B23F6"/>
    <w:rsid w:val="003B290F"/>
    <w:rsid w:val="003B29F9"/>
    <w:rsid w:val="003B2F54"/>
    <w:rsid w:val="003B5A26"/>
    <w:rsid w:val="003B5B9C"/>
    <w:rsid w:val="003B60AA"/>
    <w:rsid w:val="003B6C62"/>
    <w:rsid w:val="003B7B67"/>
    <w:rsid w:val="003C04CE"/>
    <w:rsid w:val="003C0BF5"/>
    <w:rsid w:val="003C2068"/>
    <w:rsid w:val="003C2E17"/>
    <w:rsid w:val="003C2FDC"/>
    <w:rsid w:val="003C3519"/>
    <w:rsid w:val="003C3663"/>
    <w:rsid w:val="003C41A3"/>
    <w:rsid w:val="003C55A5"/>
    <w:rsid w:val="003C746E"/>
    <w:rsid w:val="003C7C49"/>
    <w:rsid w:val="003D0678"/>
    <w:rsid w:val="003D0C6A"/>
    <w:rsid w:val="003D0CC8"/>
    <w:rsid w:val="003D118F"/>
    <w:rsid w:val="003D193C"/>
    <w:rsid w:val="003D1E22"/>
    <w:rsid w:val="003D2074"/>
    <w:rsid w:val="003D3100"/>
    <w:rsid w:val="003D443D"/>
    <w:rsid w:val="003D4D42"/>
    <w:rsid w:val="003D5DD2"/>
    <w:rsid w:val="003D66DC"/>
    <w:rsid w:val="003D7BA3"/>
    <w:rsid w:val="003E06B7"/>
    <w:rsid w:val="003E087B"/>
    <w:rsid w:val="003E104C"/>
    <w:rsid w:val="003E3609"/>
    <w:rsid w:val="003E4379"/>
    <w:rsid w:val="003E4468"/>
    <w:rsid w:val="003E4AE1"/>
    <w:rsid w:val="003E5D5C"/>
    <w:rsid w:val="003E6CFF"/>
    <w:rsid w:val="003E71D7"/>
    <w:rsid w:val="003E7661"/>
    <w:rsid w:val="003F01E5"/>
    <w:rsid w:val="003F33E8"/>
    <w:rsid w:val="003F3BFE"/>
    <w:rsid w:val="003F3F8E"/>
    <w:rsid w:val="003F41B8"/>
    <w:rsid w:val="003F5E31"/>
    <w:rsid w:val="003F6433"/>
    <w:rsid w:val="003F707D"/>
    <w:rsid w:val="0040034E"/>
    <w:rsid w:val="004003F9"/>
    <w:rsid w:val="004010E9"/>
    <w:rsid w:val="00401CD3"/>
    <w:rsid w:val="00402227"/>
    <w:rsid w:val="004024D6"/>
    <w:rsid w:val="00402783"/>
    <w:rsid w:val="004036E5"/>
    <w:rsid w:val="00403A80"/>
    <w:rsid w:val="00405E4A"/>
    <w:rsid w:val="00406566"/>
    <w:rsid w:val="00406853"/>
    <w:rsid w:val="004070A1"/>
    <w:rsid w:val="0041046F"/>
    <w:rsid w:val="00410475"/>
    <w:rsid w:val="004109A9"/>
    <w:rsid w:val="00412472"/>
    <w:rsid w:val="004129F1"/>
    <w:rsid w:val="00412FF9"/>
    <w:rsid w:val="00413856"/>
    <w:rsid w:val="00414E8B"/>
    <w:rsid w:val="00414E8E"/>
    <w:rsid w:val="00414FBF"/>
    <w:rsid w:val="0041569F"/>
    <w:rsid w:val="004157A6"/>
    <w:rsid w:val="0041645F"/>
    <w:rsid w:val="00417777"/>
    <w:rsid w:val="00417F9E"/>
    <w:rsid w:val="00420704"/>
    <w:rsid w:val="00420E28"/>
    <w:rsid w:val="0042152A"/>
    <w:rsid w:val="00421582"/>
    <w:rsid w:val="00422C46"/>
    <w:rsid w:val="00422C50"/>
    <w:rsid w:val="00422F6E"/>
    <w:rsid w:val="00426C66"/>
    <w:rsid w:val="00431362"/>
    <w:rsid w:val="00431D63"/>
    <w:rsid w:val="00432044"/>
    <w:rsid w:val="00432E32"/>
    <w:rsid w:val="00434425"/>
    <w:rsid w:val="00434CB3"/>
    <w:rsid w:val="00436FFD"/>
    <w:rsid w:val="0043768B"/>
    <w:rsid w:val="00437AE7"/>
    <w:rsid w:val="00440000"/>
    <w:rsid w:val="00440C54"/>
    <w:rsid w:val="00440F54"/>
    <w:rsid w:val="00442496"/>
    <w:rsid w:val="00443833"/>
    <w:rsid w:val="00443E3B"/>
    <w:rsid w:val="00444B1B"/>
    <w:rsid w:val="00444FDE"/>
    <w:rsid w:val="00446D7F"/>
    <w:rsid w:val="00447310"/>
    <w:rsid w:val="00450115"/>
    <w:rsid w:val="00450807"/>
    <w:rsid w:val="00450ECB"/>
    <w:rsid w:val="00451137"/>
    <w:rsid w:val="004512C1"/>
    <w:rsid w:val="00452029"/>
    <w:rsid w:val="00452074"/>
    <w:rsid w:val="00452ACA"/>
    <w:rsid w:val="0045369F"/>
    <w:rsid w:val="00453F1A"/>
    <w:rsid w:val="00454604"/>
    <w:rsid w:val="00454990"/>
    <w:rsid w:val="00454D1B"/>
    <w:rsid w:val="00456068"/>
    <w:rsid w:val="00456526"/>
    <w:rsid w:val="00456DE7"/>
    <w:rsid w:val="00457564"/>
    <w:rsid w:val="00460C07"/>
    <w:rsid w:val="00462261"/>
    <w:rsid w:val="00463195"/>
    <w:rsid w:val="004635AB"/>
    <w:rsid w:val="00463E7F"/>
    <w:rsid w:val="00464F63"/>
    <w:rsid w:val="004656A9"/>
    <w:rsid w:val="0046618B"/>
    <w:rsid w:val="004664EE"/>
    <w:rsid w:val="00467595"/>
    <w:rsid w:val="00467CD8"/>
    <w:rsid w:val="00470B1D"/>
    <w:rsid w:val="0047145D"/>
    <w:rsid w:val="004742F8"/>
    <w:rsid w:val="00476E25"/>
    <w:rsid w:val="00480A09"/>
    <w:rsid w:val="00480CE4"/>
    <w:rsid w:val="00482034"/>
    <w:rsid w:val="0048309D"/>
    <w:rsid w:val="004830C1"/>
    <w:rsid w:val="00485B3C"/>
    <w:rsid w:val="00485C34"/>
    <w:rsid w:val="0048678E"/>
    <w:rsid w:val="00490275"/>
    <w:rsid w:val="004904E5"/>
    <w:rsid w:val="00490B13"/>
    <w:rsid w:val="00490F2D"/>
    <w:rsid w:val="00490FD4"/>
    <w:rsid w:val="00491422"/>
    <w:rsid w:val="00491E98"/>
    <w:rsid w:val="004932A5"/>
    <w:rsid w:val="0049376A"/>
    <w:rsid w:val="0049499C"/>
    <w:rsid w:val="00495111"/>
    <w:rsid w:val="00496184"/>
    <w:rsid w:val="00497CEF"/>
    <w:rsid w:val="004A0342"/>
    <w:rsid w:val="004A0392"/>
    <w:rsid w:val="004A1852"/>
    <w:rsid w:val="004A266D"/>
    <w:rsid w:val="004A2A69"/>
    <w:rsid w:val="004A2D82"/>
    <w:rsid w:val="004A3250"/>
    <w:rsid w:val="004A41CB"/>
    <w:rsid w:val="004A4213"/>
    <w:rsid w:val="004A54CC"/>
    <w:rsid w:val="004A5561"/>
    <w:rsid w:val="004A57E3"/>
    <w:rsid w:val="004A6272"/>
    <w:rsid w:val="004A7DA2"/>
    <w:rsid w:val="004B0F00"/>
    <w:rsid w:val="004B1406"/>
    <w:rsid w:val="004B187B"/>
    <w:rsid w:val="004B25D1"/>
    <w:rsid w:val="004B40A3"/>
    <w:rsid w:val="004B5B7B"/>
    <w:rsid w:val="004B628E"/>
    <w:rsid w:val="004B6FFF"/>
    <w:rsid w:val="004B73B7"/>
    <w:rsid w:val="004C08E5"/>
    <w:rsid w:val="004C1046"/>
    <w:rsid w:val="004C1839"/>
    <w:rsid w:val="004C193E"/>
    <w:rsid w:val="004C20A8"/>
    <w:rsid w:val="004C28EC"/>
    <w:rsid w:val="004C31E4"/>
    <w:rsid w:val="004C3595"/>
    <w:rsid w:val="004C3C89"/>
    <w:rsid w:val="004C413A"/>
    <w:rsid w:val="004C44C9"/>
    <w:rsid w:val="004C505D"/>
    <w:rsid w:val="004C570F"/>
    <w:rsid w:val="004C61F0"/>
    <w:rsid w:val="004C6D26"/>
    <w:rsid w:val="004C7AF9"/>
    <w:rsid w:val="004D0177"/>
    <w:rsid w:val="004D09F0"/>
    <w:rsid w:val="004D0C5D"/>
    <w:rsid w:val="004D1817"/>
    <w:rsid w:val="004D2ECA"/>
    <w:rsid w:val="004D42A9"/>
    <w:rsid w:val="004D4AC4"/>
    <w:rsid w:val="004D5489"/>
    <w:rsid w:val="004D5E76"/>
    <w:rsid w:val="004D6047"/>
    <w:rsid w:val="004D67DD"/>
    <w:rsid w:val="004D6C96"/>
    <w:rsid w:val="004D703B"/>
    <w:rsid w:val="004E2111"/>
    <w:rsid w:val="004E2829"/>
    <w:rsid w:val="004E3CF2"/>
    <w:rsid w:val="004E4366"/>
    <w:rsid w:val="004E5257"/>
    <w:rsid w:val="004E730A"/>
    <w:rsid w:val="004E7BA0"/>
    <w:rsid w:val="004E7CD4"/>
    <w:rsid w:val="004F0176"/>
    <w:rsid w:val="004F0CFC"/>
    <w:rsid w:val="004F1301"/>
    <w:rsid w:val="004F2EA6"/>
    <w:rsid w:val="004F3360"/>
    <w:rsid w:val="004F4B44"/>
    <w:rsid w:val="004F5228"/>
    <w:rsid w:val="004F52E6"/>
    <w:rsid w:val="004F5B7D"/>
    <w:rsid w:val="00500754"/>
    <w:rsid w:val="005007AB"/>
    <w:rsid w:val="00500BDB"/>
    <w:rsid w:val="0050251F"/>
    <w:rsid w:val="00502FBC"/>
    <w:rsid w:val="005036FC"/>
    <w:rsid w:val="00503A45"/>
    <w:rsid w:val="0050438F"/>
    <w:rsid w:val="005047AD"/>
    <w:rsid w:val="005048AD"/>
    <w:rsid w:val="005059BF"/>
    <w:rsid w:val="00507B54"/>
    <w:rsid w:val="00507F35"/>
    <w:rsid w:val="005102F6"/>
    <w:rsid w:val="00511B3D"/>
    <w:rsid w:val="005125F8"/>
    <w:rsid w:val="00512C16"/>
    <w:rsid w:val="00513F42"/>
    <w:rsid w:val="00514BF0"/>
    <w:rsid w:val="00516135"/>
    <w:rsid w:val="00516184"/>
    <w:rsid w:val="0051667F"/>
    <w:rsid w:val="005169F9"/>
    <w:rsid w:val="00516A89"/>
    <w:rsid w:val="00517E35"/>
    <w:rsid w:val="00517EB7"/>
    <w:rsid w:val="00520059"/>
    <w:rsid w:val="00520D04"/>
    <w:rsid w:val="005220AF"/>
    <w:rsid w:val="00522100"/>
    <w:rsid w:val="0052219C"/>
    <w:rsid w:val="00522751"/>
    <w:rsid w:val="005237FF"/>
    <w:rsid w:val="005238A1"/>
    <w:rsid w:val="00524B3E"/>
    <w:rsid w:val="00532562"/>
    <w:rsid w:val="00533276"/>
    <w:rsid w:val="00534384"/>
    <w:rsid w:val="00534B6B"/>
    <w:rsid w:val="00535897"/>
    <w:rsid w:val="005372C5"/>
    <w:rsid w:val="00537347"/>
    <w:rsid w:val="00540C7D"/>
    <w:rsid w:val="00542A43"/>
    <w:rsid w:val="00542FA2"/>
    <w:rsid w:val="0054336B"/>
    <w:rsid w:val="005434A8"/>
    <w:rsid w:val="00543F0B"/>
    <w:rsid w:val="005449A0"/>
    <w:rsid w:val="005451E3"/>
    <w:rsid w:val="0054536E"/>
    <w:rsid w:val="00546177"/>
    <w:rsid w:val="00546BA6"/>
    <w:rsid w:val="00547591"/>
    <w:rsid w:val="00547688"/>
    <w:rsid w:val="00547701"/>
    <w:rsid w:val="005477A4"/>
    <w:rsid w:val="00547AF6"/>
    <w:rsid w:val="005508DD"/>
    <w:rsid w:val="005508FE"/>
    <w:rsid w:val="00550FF7"/>
    <w:rsid w:val="0055112B"/>
    <w:rsid w:val="00551A53"/>
    <w:rsid w:val="00551ACB"/>
    <w:rsid w:val="00554A1D"/>
    <w:rsid w:val="0055552D"/>
    <w:rsid w:val="00555759"/>
    <w:rsid w:val="00555D9E"/>
    <w:rsid w:val="0055614A"/>
    <w:rsid w:val="00557876"/>
    <w:rsid w:val="0056095B"/>
    <w:rsid w:val="005615BC"/>
    <w:rsid w:val="00562384"/>
    <w:rsid w:val="005642B5"/>
    <w:rsid w:val="005671BF"/>
    <w:rsid w:val="0056760D"/>
    <w:rsid w:val="00570FE4"/>
    <w:rsid w:val="00571D1B"/>
    <w:rsid w:val="00572A12"/>
    <w:rsid w:val="00572BB6"/>
    <w:rsid w:val="005732B3"/>
    <w:rsid w:val="005734FD"/>
    <w:rsid w:val="00573C9E"/>
    <w:rsid w:val="005741E3"/>
    <w:rsid w:val="00574957"/>
    <w:rsid w:val="00574BC9"/>
    <w:rsid w:val="0057574E"/>
    <w:rsid w:val="00576694"/>
    <w:rsid w:val="005770DB"/>
    <w:rsid w:val="005773B2"/>
    <w:rsid w:val="00580366"/>
    <w:rsid w:val="00581285"/>
    <w:rsid w:val="00581469"/>
    <w:rsid w:val="00581B9B"/>
    <w:rsid w:val="00582662"/>
    <w:rsid w:val="005830BA"/>
    <w:rsid w:val="00583740"/>
    <w:rsid w:val="00583FF3"/>
    <w:rsid w:val="00584A4C"/>
    <w:rsid w:val="00585F46"/>
    <w:rsid w:val="00587102"/>
    <w:rsid w:val="00587778"/>
    <w:rsid w:val="005877D4"/>
    <w:rsid w:val="00587A8D"/>
    <w:rsid w:val="00590163"/>
    <w:rsid w:val="00590695"/>
    <w:rsid w:val="0059078E"/>
    <w:rsid w:val="0059087E"/>
    <w:rsid w:val="00590927"/>
    <w:rsid w:val="00591663"/>
    <w:rsid w:val="005941BF"/>
    <w:rsid w:val="00594868"/>
    <w:rsid w:val="0059489E"/>
    <w:rsid w:val="005949CA"/>
    <w:rsid w:val="00594E8D"/>
    <w:rsid w:val="005956B5"/>
    <w:rsid w:val="005A02FA"/>
    <w:rsid w:val="005A09F2"/>
    <w:rsid w:val="005A0BEC"/>
    <w:rsid w:val="005A0F76"/>
    <w:rsid w:val="005A1748"/>
    <w:rsid w:val="005A17DE"/>
    <w:rsid w:val="005A275F"/>
    <w:rsid w:val="005A29B1"/>
    <w:rsid w:val="005A2C56"/>
    <w:rsid w:val="005A38EC"/>
    <w:rsid w:val="005A3977"/>
    <w:rsid w:val="005A39A0"/>
    <w:rsid w:val="005A470F"/>
    <w:rsid w:val="005A47DD"/>
    <w:rsid w:val="005A5E33"/>
    <w:rsid w:val="005A62FC"/>
    <w:rsid w:val="005A6A31"/>
    <w:rsid w:val="005A6CA3"/>
    <w:rsid w:val="005A78C9"/>
    <w:rsid w:val="005A7EC0"/>
    <w:rsid w:val="005B1AA9"/>
    <w:rsid w:val="005B1D9C"/>
    <w:rsid w:val="005B33E8"/>
    <w:rsid w:val="005B380B"/>
    <w:rsid w:val="005B3AFF"/>
    <w:rsid w:val="005B406B"/>
    <w:rsid w:val="005B4EEE"/>
    <w:rsid w:val="005B5553"/>
    <w:rsid w:val="005B5578"/>
    <w:rsid w:val="005B6FB3"/>
    <w:rsid w:val="005B7BED"/>
    <w:rsid w:val="005C10F7"/>
    <w:rsid w:val="005C12BB"/>
    <w:rsid w:val="005C1587"/>
    <w:rsid w:val="005C28E2"/>
    <w:rsid w:val="005C2A7B"/>
    <w:rsid w:val="005C2C88"/>
    <w:rsid w:val="005C366A"/>
    <w:rsid w:val="005C46E8"/>
    <w:rsid w:val="005C4970"/>
    <w:rsid w:val="005C61C0"/>
    <w:rsid w:val="005C651B"/>
    <w:rsid w:val="005C6F1A"/>
    <w:rsid w:val="005C7556"/>
    <w:rsid w:val="005C79F3"/>
    <w:rsid w:val="005C7CB3"/>
    <w:rsid w:val="005D1178"/>
    <w:rsid w:val="005D12F9"/>
    <w:rsid w:val="005D1615"/>
    <w:rsid w:val="005D2B84"/>
    <w:rsid w:val="005D2EFF"/>
    <w:rsid w:val="005D37D6"/>
    <w:rsid w:val="005D3B40"/>
    <w:rsid w:val="005D3D2E"/>
    <w:rsid w:val="005D48D0"/>
    <w:rsid w:val="005D509D"/>
    <w:rsid w:val="005D5731"/>
    <w:rsid w:val="005D600A"/>
    <w:rsid w:val="005D612F"/>
    <w:rsid w:val="005D61E1"/>
    <w:rsid w:val="005D6C4C"/>
    <w:rsid w:val="005D6FCE"/>
    <w:rsid w:val="005D736C"/>
    <w:rsid w:val="005E090D"/>
    <w:rsid w:val="005E25EA"/>
    <w:rsid w:val="005E2F7A"/>
    <w:rsid w:val="005E361F"/>
    <w:rsid w:val="005E3974"/>
    <w:rsid w:val="005E52CF"/>
    <w:rsid w:val="005E60ED"/>
    <w:rsid w:val="005E63B3"/>
    <w:rsid w:val="005F18F6"/>
    <w:rsid w:val="005F2975"/>
    <w:rsid w:val="005F43C7"/>
    <w:rsid w:val="005F43CF"/>
    <w:rsid w:val="005F4DA1"/>
    <w:rsid w:val="005F4DF7"/>
    <w:rsid w:val="005F527E"/>
    <w:rsid w:val="005F55CF"/>
    <w:rsid w:val="005F6388"/>
    <w:rsid w:val="005F7E9B"/>
    <w:rsid w:val="005F7FC0"/>
    <w:rsid w:val="00600469"/>
    <w:rsid w:val="00601BDB"/>
    <w:rsid w:val="0060317D"/>
    <w:rsid w:val="00603DA4"/>
    <w:rsid w:val="006049F4"/>
    <w:rsid w:val="006061A1"/>
    <w:rsid w:val="00606DB5"/>
    <w:rsid w:val="00607195"/>
    <w:rsid w:val="0060721B"/>
    <w:rsid w:val="00607782"/>
    <w:rsid w:val="0060797B"/>
    <w:rsid w:val="00607CBC"/>
    <w:rsid w:val="006135A2"/>
    <w:rsid w:val="00613D15"/>
    <w:rsid w:val="006146DB"/>
    <w:rsid w:val="00614C86"/>
    <w:rsid w:val="006154E7"/>
    <w:rsid w:val="0061559E"/>
    <w:rsid w:val="00615C0E"/>
    <w:rsid w:val="00616582"/>
    <w:rsid w:val="00616874"/>
    <w:rsid w:val="00616A78"/>
    <w:rsid w:val="00616D1E"/>
    <w:rsid w:val="00620068"/>
    <w:rsid w:val="00621315"/>
    <w:rsid w:val="0062147A"/>
    <w:rsid w:val="00622271"/>
    <w:rsid w:val="00622305"/>
    <w:rsid w:val="00622569"/>
    <w:rsid w:val="00622E19"/>
    <w:rsid w:val="00624980"/>
    <w:rsid w:val="00625685"/>
    <w:rsid w:val="00625E85"/>
    <w:rsid w:val="006269A0"/>
    <w:rsid w:val="0062752F"/>
    <w:rsid w:val="006277E0"/>
    <w:rsid w:val="00627DE5"/>
    <w:rsid w:val="00627E2E"/>
    <w:rsid w:val="00627EBD"/>
    <w:rsid w:val="00630A9D"/>
    <w:rsid w:val="00631776"/>
    <w:rsid w:val="00631ED4"/>
    <w:rsid w:val="00632632"/>
    <w:rsid w:val="00632AF1"/>
    <w:rsid w:val="0063362D"/>
    <w:rsid w:val="00633E2B"/>
    <w:rsid w:val="0063434C"/>
    <w:rsid w:val="006348A0"/>
    <w:rsid w:val="00635256"/>
    <w:rsid w:val="00635433"/>
    <w:rsid w:val="00637E8E"/>
    <w:rsid w:val="006400BD"/>
    <w:rsid w:val="00640631"/>
    <w:rsid w:val="0064079C"/>
    <w:rsid w:val="00640AF5"/>
    <w:rsid w:val="0064115E"/>
    <w:rsid w:val="006419C9"/>
    <w:rsid w:val="006425CA"/>
    <w:rsid w:val="006425E9"/>
    <w:rsid w:val="00642ACA"/>
    <w:rsid w:val="0064314E"/>
    <w:rsid w:val="00643154"/>
    <w:rsid w:val="00643186"/>
    <w:rsid w:val="00643B8D"/>
    <w:rsid w:val="00643E75"/>
    <w:rsid w:val="00645171"/>
    <w:rsid w:val="006455BD"/>
    <w:rsid w:val="00646C01"/>
    <w:rsid w:val="00647A80"/>
    <w:rsid w:val="00647B77"/>
    <w:rsid w:val="00650856"/>
    <w:rsid w:val="00651CE0"/>
    <w:rsid w:val="006528B0"/>
    <w:rsid w:val="00652950"/>
    <w:rsid w:val="00652D9D"/>
    <w:rsid w:val="006539F7"/>
    <w:rsid w:val="00655296"/>
    <w:rsid w:val="0065585B"/>
    <w:rsid w:val="006560CD"/>
    <w:rsid w:val="006566ED"/>
    <w:rsid w:val="00656866"/>
    <w:rsid w:val="00657A1F"/>
    <w:rsid w:val="00657B7F"/>
    <w:rsid w:val="006605E9"/>
    <w:rsid w:val="006611FC"/>
    <w:rsid w:val="00661CE2"/>
    <w:rsid w:val="00662065"/>
    <w:rsid w:val="0066262A"/>
    <w:rsid w:val="00662B7E"/>
    <w:rsid w:val="00662BA4"/>
    <w:rsid w:val="00662EF9"/>
    <w:rsid w:val="00663586"/>
    <w:rsid w:val="0066388A"/>
    <w:rsid w:val="00663893"/>
    <w:rsid w:val="00664301"/>
    <w:rsid w:val="006649A8"/>
    <w:rsid w:val="00664CC3"/>
    <w:rsid w:val="00664DE1"/>
    <w:rsid w:val="006651A2"/>
    <w:rsid w:val="0066606E"/>
    <w:rsid w:val="00671B5A"/>
    <w:rsid w:val="0067419F"/>
    <w:rsid w:val="00674A19"/>
    <w:rsid w:val="00674ACE"/>
    <w:rsid w:val="0067514A"/>
    <w:rsid w:val="00675430"/>
    <w:rsid w:val="00675EA6"/>
    <w:rsid w:val="00676185"/>
    <w:rsid w:val="00676D2D"/>
    <w:rsid w:val="0067723F"/>
    <w:rsid w:val="00680E83"/>
    <w:rsid w:val="006816AF"/>
    <w:rsid w:val="00683055"/>
    <w:rsid w:val="0068438C"/>
    <w:rsid w:val="00686051"/>
    <w:rsid w:val="00687480"/>
    <w:rsid w:val="00687E30"/>
    <w:rsid w:val="006908B5"/>
    <w:rsid w:val="00691159"/>
    <w:rsid w:val="006913BD"/>
    <w:rsid w:val="00691F81"/>
    <w:rsid w:val="0069324C"/>
    <w:rsid w:val="006933DA"/>
    <w:rsid w:val="0069383C"/>
    <w:rsid w:val="00694173"/>
    <w:rsid w:val="006949CA"/>
    <w:rsid w:val="00694BFE"/>
    <w:rsid w:val="00694C93"/>
    <w:rsid w:val="006968AE"/>
    <w:rsid w:val="00697083"/>
    <w:rsid w:val="00697592"/>
    <w:rsid w:val="006A1BE9"/>
    <w:rsid w:val="006A279A"/>
    <w:rsid w:val="006A2B5F"/>
    <w:rsid w:val="006A2BBB"/>
    <w:rsid w:val="006A2D55"/>
    <w:rsid w:val="006A2E21"/>
    <w:rsid w:val="006A30C4"/>
    <w:rsid w:val="006A4686"/>
    <w:rsid w:val="006A570E"/>
    <w:rsid w:val="006A5C66"/>
    <w:rsid w:val="006A5D53"/>
    <w:rsid w:val="006A7B3C"/>
    <w:rsid w:val="006A7BB3"/>
    <w:rsid w:val="006B0A5A"/>
    <w:rsid w:val="006B16F6"/>
    <w:rsid w:val="006B3046"/>
    <w:rsid w:val="006B3BC3"/>
    <w:rsid w:val="006B3C82"/>
    <w:rsid w:val="006B49F3"/>
    <w:rsid w:val="006B537A"/>
    <w:rsid w:val="006B71B0"/>
    <w:rsid w:val="006B7501"/>
    <w:rsid w:val="006C06B3"/>
    <w:rsid w:val="006C08AA"/>
    <w:rsid w:val="006C0D20"/>
    <w:rsid w:val="006C0F8A"/>
    <w:rsid w:val="006C265D"/>
    <w:rsid w:val="006C2834"/>
    <w:rsid w:val="006C2AB5"/>
    <w:rsid w:val="006C2B57"/>
    <w:rsid w:val="006C393E"/>
    <w:rsid w:val="006C3BD3"/>
    <w:rsid w:val="006C6374"/>
    <w:rsid w:val="006D098F"/>
    <w:rsid w:val="006D0AAA"/>
    <w:rsid w:val="006D1347"/>
    <w:rsid w:val="006D1505"/>
    <w:rsid w:val="006D2ACA"/>
    <w:rsid w:val="006D40AC"/>
    <w:rsid w:val="006D4674"/>
    <w:rsid w:val="006D4F13"/>
    <w:rsid w:val="006D52AF"/>
    <w:rsid w:val="006D5CA7"/>
    <w:rsid w:val="006D62E5"/>
    <w:rsid w:val="006D69B1"/>
    <w:rsid w:val="006E01F8"/>
    <w:rsid w:val="006E10F1"/>
    <w:rsid w:val="006E194F"/>
    <w:rsid w:val="006E1D35"/>
    <w:rsid w:val="006E266A"/>
    <w:rsid w:val="006E3BA9"/>
    <w:rsid w:val="006E4024"/>
    <w:rsid w:val="006E5697"/>
    <w:rsid w:val="006E56BF"/>
    <w:rsid w:val="006E5842"/>
    <w:rsid w:val="006E59EC"/>
    <w:rsid w:val="006E6D85"/>
    <w:rsid w:val="006E77B4"/>
    <w:rsid w:val="006E7CEC"/>
    <w:rsid w:val="006E7E23"/>
    <w:rsid w:val="006F04E8"/>
    <w:rsid w:val="006F16DB"/>
    <w:rsid w:val="006F1929"/>
    <w:rsid w:val="006F1F2D"/>
    <w:rsid w:val="006F4463"/>
    <w:rsid w:val="006F57EE"/>
    <w:rsid w:val="006F6CAF"/>
    <w:rsid w:val="006F7AC0"/>
    <w:rsid w:val="0070068A"/>
    <w:rsid w:val="00700C79"/>
    <w:rsid w:val="0070146B"/>
    <w:rsid w:val="007015B6"/>
    <w:rsid w:val="00702AF6"/>
    <w:rsid w:val="00702E5A"/>
    <w:rsid w:val="00703F43"/>
    <w:rsid w:val="0070412C"/>
    <w:rsid w:val="00705683"/>
    <w:rsid w:val="007058E5"/>
    <w:rsid w:val="00706435"/>
    <w:rsid w:val="00706678"/>
    <w:rsid w:val="00706729"/>
    <w:rsid w:val="0070738E"/>
    <w:rsid w:val="007077D4"/>
    <w:rsid w:val="00707B2D"/>
    <w:rsid w:val="0071006B"/>
    <w:rsid w:val="007100AD"/>
    <w:rsid w:val="00710504"/>
    <w:rsid w:val="00711AB1"/>
    <w:rsid w:val="00712992"/>
    <w:rsid w:val="007137F2"/>
    <w:rsid w:val="007148AE"/>
    <w:rsid w:val="00715708"/>
    <w:rsid w:val="00715A71"/>
    <w:rsid w:val="00716EDB"/>
    <w:rsid w:val="00721141"/>
    <w:rsid w:val="00721192"/>
    <w:rsid w:val="0072126C"/>
    <w:rsid w:val="0072140F"/>
    <w:rsid w:val="007214D2"/>
    <w:rsid w:val="00721550"/>
    <w:rsid w:val="00721782"/>
    <w:rsid w:val="00721EA6"/>
    <w:rsid w:val="007221BA"/>
    <w:rsid w:val="00722941"/>
    <w:rsid w:val="00722F60"/>
    <w:rsid w:val="00723339"/>
    <w:rsid w:val="00724134"/>
    <w:rsid w:val="007243AD"/>
    <w:rsid w:val="007254BF"/>
    <w:rsid w:val="00725679"/>
    <w:rsid w:val="00725EC5"/>
    <w:rsid w:val="0072649D"/>
    <w:rsid w:val="007277E9"/>
    <w:rsid w:val="00730405"/>
    <w:rsid w:val="007305C0"/>
    <w:rsid w:val="007313AB"/>
    <w:rsid w:val="00732280"/>
    <w:rsid w:val="00732529"/>
    <w:rsid w:val="00732A0F"/>
    <w:rsid w:val="00733456"/>
    <w:rsid w:val="00736955"/>
    <w:rsid w:val="00736A81"/>
    <w:rsid w:val="00736DD4"/>
    <w:rsid w:val="00737132"/>
    <w:rsid w:val="00737B64"/>
    <w:rsid w:val="007406A5"/>
    <w:rsid w:val="00740BEE"/>
    <w:rsid w:val="007423B5"/>
    <w:rsid w:val="00742940"/>
    <w:rsid w:val="007430A1"/>
    <w:rsid w:val="00743A27"/>
    <w:rsid w:val="00744CCF"/>
    <w:rsid w:val="007457AA"/>
    <w:rsid w:val="00745D15"/>
    <w:rsid w:val="00746ED7"/>
    <w:rsid w:val="00747B9F"/>
    <w:rsid w:val="00750E5B"/>
    <w:rsid w:val="00751848"/>
    <w:rsid w:val="00751BB1"/>
    <w:rsid w:val="00751D9C"/>
    <w:rsid w:val="00751F9F"/>
    <w:rsid w:val="00752159"/>
    <w:rsid w:val="00752871"/>
    <w:rsid w:val="00752BE8"/>
    <w:rsid w:val="00753EC9"/>
    <w:rsid w:val="00757DF9"/>
    <w:rsid w:val="00757E6E"/>
    <w:rsid w:val="0076138C"/>
    <w:rsid w:val="00761E8E"/>
    <w:rsid w:val="00762286"/>
    <w:rsid w:val="00762301"/>
    <w:rsid w:val="00762949"/>
    <w:rsid w:val="00762CA8"/>
    <w:rsid w:val="00764089"/>
    <w:rsid w:val="00764344"/>
    <w:rsid w:val="007643BE"/>
    <w:rsid w:val="007647BC"/>
    <w:rsid w:val="00764948"/>
    <w:rsid w:val="00764CD8"/>
    <w:rsid w:val="007651C7"/>
    <w:rsid w:val="0076532A"/>
    <w:rsid w:val="00765F0E"/>
    <w:rsid w:val="0076617E"/>
    <w:rsid w:val="007665DE"/>
    <w:rsid w:val="007670D7"/>
    <w:rsid w:val="0077023E"/>
    <w:rsid w:val="00770A7A"/>
    <w:rsid w:val="00770E0E"/>
    <w:rsid w:val="007718B9"/>
    <w:rsid w:val="00771971"/>
    <w:rsid w:val="00773229"/>
    <w:rsid w:val="0077341B"/>
    <w:rsid w:val="0077423A"/>
    <w:rsid w:val="007742D9"/>
    <w:rsid w:val="0077535B"/>
    <w:rsid w:val="00775707"/>
    <w:rsid w:val="00776D69"/>
    <w:rsid w:val="0077745A"/>
    <w:rsid w:val="00777636"/>
    <w:rsid w:val="00780514"/>
    <w:rsid w:val="007808B9"/>
    <w:rsid w:val="00781C59"/>
    <w:rsid w:val="00781FEE"/>
    <w:rsid w:val="00782015"/>
    <w:rsid w:val="00782C5D"/>
    <w:rsid w:val="00783070"/>
    <w:rsid w:val="00783498"/>
    <w:rsid w:val="007836A2"/>
    <w:rsid w:val="0078391B"/>
    <w:rsid w:val="0078455A"/>
    <w:rsid w:val="00784648"/>
    <w:rsid w:val="00785262"/>
    <w:rsid w:val="007853C5"/>
    <w:rsid w:val="00785D0D"/>
    <w:rsid w:val="007860EC"/>
    <w:rsid w:val="007860EE"/>
    <w:rsid w:val="007869AB"/>
    <w:rsid w:val="007871DF"/>
    <w:rsid w:val="00787589"/>
    <w:rsid w:val="00787D99"/>
    <w:rsid w:val="00790EA2"/>
    <w:rsid w:val="00793509"/>
    <w:rsid w:val="00793FBE"/>
    <w:rsid w:val="007940A7"/>
    <w:rsid w:val="007942EC"/>
    <w:rsid w:val="0079466D"/>
    <w:rsid w:val="00794AE0"/>
    <w:rsid w:val="00795400"/>
    <w:rsid w:val="0079563D"/>
    <w:rsid w:val="0079567F"/>
    <w:rsid w:val="0079575D"/>
    <w:rsid w:val="0079668B"/>
    <w:rsid w:val="007A0099"/>
    <w:rsid w:val="007A0685"/>
    <w:rsid w:val="007A16EA"/>
    <w:rsid w:val="007A1738"/>
    <w:rsid w:val="007A2236"/>
    <w:rsid w:val="007A2487"/>
    <w:rsid w:val="007A2845"/>
    <w:rsid w:val="007A28C4"/>
    <w:rsid w:val="007A2B60"/>
    <w:rsid w:val="007A30D3"/>
    <w:rsid w:val="007A3303"/>
    <w:rsid w:val="007A3831"/>
    <w:rsid w:val="007A5738"/>
    <w:rsid w:val="007A6558"/>
    <w:rsid w:val="007A6EED"/>
    <w:rsid w:val="007A73F0"/>
    <w:rsid w:val="007A7952"/>
    <w:rsid w:val="007A7CD0"/>
    <w:rsid w:val="007B03BE"/>
    <w:rsid w:val="007B231E"/>
    <w:rsid w:val="007B2E4A"/>
    <w:rsid w:val="007B47FC"/>
    <w:rsid w:val="007B4846"/>
    <w:rsid w:val="007B4AD0"/>
    <w:rsid w:val="007B670B"/>
    <w:rsid w:val="007B7772"/>
    <w:rsid w:val="007B7DB4"/>
    <w:rsid w:val="007C151C"/>
    <w:rsid w:val="007C33DE"/>
    <w:rsid w:val="007C39B6"/>
    <w:rsid w:val="007C4C57"/>
    <w:rsid w:val="007C679A"/>
    <w:rsid w:val="007C6A93"/>
    <w:rsid w:val="007C6AFC"/>
    <w:rsid w:val="007C7C8D"/>
    <w:rsid w:val="007D11BC"/>
    <w:rsid w:val="007D2025"/>
    <w:rsid w:val="007D48E9"/>
    <w:rsid w:val="007D5064"/>
    <w:rsid w:val="007D5BFC"/>
    <w:rsid w:val="007D6565"/>
    <w:rsid w:val="007D730A"/>
    <w:rsid w:val="007D7831"/>
    <w:rsid w:val="007E01E3"/>
    <w:rsid w:val="007E0925"/>
    <w:rsid w:val="007E0A5C"/>
    <w:rsid w:val="007E178D"/>
    <w:rsid w:val="007E1B65"/>
    <w:rsid w:val="007E1E75"/>
    <w:rsid w:val="007E28D6"/>
    <w:rsid w:val="007E38A6"/>
    <w:rsid w:val="007E5269"/>
    <w:rsid w:val="007E59C5"/>
    <w:rsid w:val="007E5A53"/>
    <w:rsid w:val="007E6447"/>
    <w:rsid w:val="007E67E7"/>
    <w:rsid w:val="007E760E"/>
    <w:rsid w:val="007E7BFC"/>
    <w:rsid w:val="007F00E8"/>
    <w:rsid w:val="007F0120"/>
    <w:rsid w:val="007F0411"/>
    <w:rsid w:val="007F047F"/>
    <w:rsid w:val="007F04D0"/>
    <w:rsid w:val="007F17C6"/>
    <w:rsid w:val="007F1DD3"/>
    <w:rsid w:val="007F39FA"/>
    <w:rsid w:val="007F4CD1"/>
    <w:rsid w:val="007F6358"/>
    <w:rsid w:val="007F7773"/>
    <w:rsid w:val="007F7BBC"/>
    <w:rsid w:val="007F7E75"/>
    <w:rsid w:val="00800660"/>
    <w:rsid w:val="00800F0F"/>
    <w:rsid w:val="0080164C"/>
    <w:rsid w:val="008029FB"/>
    <w:rsid w:val="00802B2D"/>
    <w:rsid w:val="008034FB"/>
    <w:rsid w:val="0080359B"/>
    <w:rsid w:val="008042CD"/>
    <w:rsid w:val="0080436A"/>
    <w:rsid w:val="00805B6E"/>
    <w:rsid w:val="00806403"/>
    <w:rsid w:val="008077D2"/>
    <w:rsid w:val="00810288"/>
    <w:rsid w:val="00810B35"/>
    <w:rsid w:val="0081167B"/>
    <w:rsid w:val="00812AAF"/>
    <w:rsid w:val="00813285"/>
    <w:rsid w:val="00813645"/>
    <w:rsid w:val="00814EEF"/>
    <w:rsid w:val="00815A8F"/>
    <w:rsid w:val="00815D8A"/>
    <w:rsid w:val="0081748C"/>
    <w:rsid w:val="0082040C"/>
    <w:rsid w:val="00821455"/>
    <w:rsid w:val="008217EC"/>
    <w:rsid w:val="008220D2"/>
    <w:rsid w:val="0082367D"/>
    <w:rsid w:val="00823C01"/>
    <w:rsid w:val="00823D23"/>
    <w:rsid w:val="00824FC9"/>
    <w:rsid w:val="008263A4"/>
    <w:rsid w:val="00826672"/>
    <w:rsid w:val="008275C5"/>
    <w:rsid w:val="008279E9"/>
    <w:rsid w:val="00830E09"/>
    <w:rsid w:val="008320B5"/>
    <w:rsid w:val="00832B05"/>
    <w:rsid w:val="00832B8E"/>
    <w:rsid w:val="00832FED"/>
    <w:rsid w:val="0083371C"/>
    <w:rsid w:val="00834526"/>
    <w:rsid w:val="008349C6"/>
    <w:rsid w:val="00834C6E"/>
    <w:rsid w:val="008354DF"/>
    <w:rsid w:val="00836430"/>
    <w:rsid w:val="00837307"/>
    <w:rsid w:val="00837511"/>
    <w:rsid w:val="00837A85"/>
    <w:rsid w:val="008404D0"/>
    <w:rsid w:val="00840AAA"/>
    <w:rsid w:val="00840AD7"/>
    <w:rsid w:val="008411D0"/>
    <w:rsid w:val="00841F51"/>
    <w:rsid w:val="00843754"/>
    <w:rsid w:val="00843898"/>
    <w:rsid w:val="008448ED"/>
    <w:rsid w:val="00845563"/>
    <w:rsid w:val="0084558D"/>
    <w:rsid w:val="00845AE3"/>
    <w:rsid w:val="008460A5"/>
    <w:rsid w:val="0084774C"/>
    <w:rsid w:val="00851993"/>
    <w:rsid w:val="00851EBD"/>
    <w:rsid w:val="0085362C"/>
    <w:rsid w:val="0085396F"/>
    <w:rsid w:val="00853F3D"/>
    <w:rsid w:val="00854464"/>
    <w:rsid w:val="00854E7F"/>
    <w:rsid w:val="008550C3"/>
    <w:rsid w:val="00855DEC"/>
    <w:rsid w:val="0085695C"/>
    <w:rsid w:val="0085723D"/>
    <w:rsid w:val="00857358"/>
    <w:rsid w:val="008609F0"/>
    <w:rsid w:val="00860FF7"/>
    <w:rsid w:val="00862D65"/>
    <w:rsid w:val="008630F9"/>
    <w:rsid w:val="00863A6F"/>
    <w:rsid w:val="00863B7E"/>
    <w:rsid w:val="0086443D"/>
    <w:rsid w:val="0086513C"/>
    <w:rsid w:val="00865A40"/>
    <w:rsid w:val="00865C1C"/>
    <w:rsid w:val="00865E84"/>
    <w:rsid w:val="0086645E"/>
    <w:rsid w:val="0086661E"/>
    <w:rsid w:val="0086701C"/>
    <w:rsid w:val="00867125"/>
    <w:rsid w:val="00870F12"/>
    <w:rsid w:val="00873326"/>
    <w:rsid w:val="00874CFB"/>
    <w:rsid w:val="008756B7"/>
    <w:rsid w:val="008759FA"/>
    <w:rsid w:val="008760FA"/>
    <w:rsid w:val="00876FA8"/>
    <w:rsid w:val="00877B1F"/>
    <w:rsid w:val="00880D51"/>
    <w:rsid w:val="008829BC"/>
    <w:rsid w:val="00883152"/>
    <w:rsid w:val="00883497"/>
    <w:rsid w:val="008841F1"/>
    <w:rsid w:val="00884D31"/>
    <w:rsid w:val="00886C62"/>
    <w:rsid w:val="00886EA9"/>
    <w:rsid w:val="00890BCE"/>
    <w:rsid w:val="0089160E"/>
    <w:rsid w:val="008936CC"/>
    <w:rsid w:val="00893837"/>
    <w:rsid w:val="00893C1C"/>
    <w:rsid w:val="00894509"/>
    <w:rsid w:val="0089455F"/>
    <w:rsid w:val="00894EA2"/>
    <w:rsid w:val="008950CB"/>
    <w:rsid w:val="00895DDD"/>
    <w:rsid w:val="00895E1E"/>
    <w:rsid w:val="00896338"/>
    <w:rsid w:val="00897690"/>
    <w:rsid w:val="008A0014"/>
    <w:rsid w:val="008A0454"/>
    <w:rsid w:val="008A0944"/>
    <w:rsid w:val="008A0C10"/>
    <w:rsid w:val="008A0E72"/>
    <w:rsid w:val="008A0E84"/>
    <w:rsid w:val="008A100E"/>
    <w:rsid w:val="008A17EE"/>
    <w:rsid w:val="008A1827"/>
    <w:rsid w:val="008A1C95"/>
    <w:rsid w:val="008A1F6B"/>
    <w:rsid w:val="008A23D7"/>
    <w:rsid w:val="008A29CC"/>
    <w:rsid w:val="008A2DC2"/>
    <w:rsid w:val="008A356F"/>
    <w:rsid w:val="008A47FE"/>
    <w:rsid w:val="008A5B7B"/>
    <w:rsid w:val="008A7EC8"/>
    <w:rsid w:val="008B1654"/>
    <w:rsid w:val="008B2879"/>
    <w:rsid w:val="008B28F5"/>
    <w:rsid w:val="008B29CE"/>
    <w:rsid w:val="008B3214"/>
    <w:rsid w:val="008B3BB6"/>
    <w:rsid w:val="008B42DA"/>
    <w:rsid w:val="008B4975"/>
    <w:rsid w:val="008B4F18"/>
    <w:rsid w:val="008B553C"/>
    <w:rsid w:val="008B6F99"/>
    <w:rsid w:val="008C002E"/>
    <w:rsid w:val="008C00B8"/>
    <w:rsid w:val="008C0329"/>
    <w:rsid w:val="008C1945"/>
    <w:rsid w:val="008C2290"/>
    <w:rsid w:val="008C405F"/>
    <w:rsid w:val="008C42B3"/>
    <w:rsid w:val="008C489E"/>
    <w:rsid w:val="008C530C"/>
    <w:rsid w:val="008C536E"/>
    <w:rsid w:val="008C53A5"/>
    <w:rsid w:val="008C56E3"/>
    <w:rsid w:val="008C5E33"/>
    <w:rsid w:val="008C7E87"/>
    <w:rsid w:val="008D16B4"/>
    <w:rsid w:val="008D212D"/>
    <w:rsid w:val="008D2BAB"/>
    <w:rsid w:val="008D4506"/>
    <w:rsid w:val="008D469E"/>
    <w:rsid w:val="008D5B4A"/>
    <w:rsid w:val="008D5F05"/>
    <w:rsid w:val="008D63F4"/>
    <w:rsid w:val="008D6790"/>
    <w:rsid w:val="008D6AB3"/>
    <w:rsid w:val="008D6E5D"/>
    <w:rsid w:val="008D7A31"/>
    <w:rsid w:val="008D7B83"/>
    <w:rsid w:val="008E0875"/>
    <w:rsid w:val="008E08E6"/>
    <w:rsid w:val="008E0EDC"/>
    <w:rsid w:val="008E10D5"/>
    <w:rsid w:val="008E269D"/>
    <w:rsid w:val="008E4B11"/>
    <w:rsid w:val="008E4ECA"/>
    <w:rsid w:val="008E5130"/>
    <w:rsid w:val="008E64D5"/>
    <w:rsid w:val="008E754F"/>
    <w:rsid w:val="008F12AD"/>
    <w:rsid w:val="008F2278"/>
    <w:rsid w:val="008F363D"/>
    <w:rsid w:val="008F3ED7"/>
    <w:rsid w:val="008F40A2"/>
    <w:rsid w:val="008F4E16"/>
    <w:rsid w:val="008F5819"/>
    <w:rsid w:val="008F5B23"/>
    <w:rsid w:val="008F681E"/>
    <w:rsid w:val="008F70E9"/>
    <w:rsid w:val="008F7280"/>
    <w:rsid w:val="008F773C"/>
    <w:rsid w:val="008F77E4"/>
    <w:rsid w:val="009018D2"/>
    <w:rsid w:val="00902AA0"/>
    <w:rsid w:val="00903615"/>
    <w:rsid w:val="009037F0"/>
    <w:rsid w:val="0090399A"/>
    <w:rsid w:val="00903B84"/>
    <w:rsid w:val="00904673"/>
    <w:rsid w:val="00904DF1"/>
    <w:rsid w:val="00905A4D"/>
    <w:rsid w:val="00907519"/>
    <w:rsid w:val="009076C5"/>
    <w:rsid w:val="00910796"/>
    <w:rsid w:val="009107A5"/>
    <w:rsid w:val="0091135A"/>
    <w:rsid w:val="00911BEE"/>
    <w:rsid w:val="00912D12"/>
    <w:rsid w:val="00913312"/>
    <w:rsid w:val="009133EF"/>
    <w:rsid w:val="00913D73"/>
    <w:rsid w:val="0091419A"/>
    <w:rsid w:val="009149CC"/>
    <w:rsid w:val="00914C98"/>
    <w:rsid w:val="00921306"/>
    <w:rsid w:val="00921392"/>
    <w:rsid w:val="00921842"/>
    <w:rsid w:val="009220BD"/>
    <w:rsid w:val="009234A2"/>
    <w:rsid w:val="009242EC"/>
    <w:rsid w:val="009242F8"/>
    <w:rsid w:val="00925089"/>
    <w:rsid w:val="00925327"/>
    <w:rsid w:val="00925B19"/>
    <w:rsid w:val="009260E8"/>
    <w:rsid w:val="00930086"/>
    <w:rsid w:val="0093286D"/>
    <w:rsid w:val="00933A82"/>
    <w:rsid w:val="00933B47"/>
    <w:rsid w:val="0093490B"/>
    <w:rsid w:val="009359BF"/>
    <w:rsid w:val="00935C51"/>
    <w:rsid w:val="00936578"/>
    <w:rsid w:val="00936789"/>
    <w:rsid w:val="009376A1"/>
    <w:rsid w:val="009378DB"/>
    <w:rsid w:val="00937A2E"/>
    <w:rsid w:val="00937EF4"/>
    <w:rsid w:val="0094125B"/>
    <w:rsid w:val="00941EAC"/>
    <w:rsid w:val="00943A2D"/>
    <w:rsid w:val="009445EA"/>
    <w:rsid w:val="009453B6"/>
    <w:rsid w:val="00945615"/>
    <w:rsid w:val="00946528"/>
    <w:rsid w:val="0094751F"/>
    <w:rsid w:val="00947F1C"/>
    <w:rsid w:val="00950147"/>
    <w:rsid w:val="0095152D"/>
    <w:rsid w:val="009523FE"/>
    <w:rsid w:val="00953331"/>
    <w:rsid w:val="0095380A"/>
    <w:rsid w:val="0095492F"/>
    <w:rsid w:val="0095501E"/>
    <w:rsid w:val="009557E9"/>
    <w:rsid w:val="0095664A"/>
    <w:rsid w:val="00956C25"/>
    <w:rsid w:val="00956C51"/>
    <w:rsid w:val="009605C3"/>
    <w:rsid w:val="00960F7D"/>
    <w:rsid w:val="0096106B"/>
    <w:rsid w:val="009615FB"/>
    <w:rsid w:val="009619DC"/>
    <w:rsid w:val="00961B11"/>
    <w:rsid w:val="00962B41"/>
    <w:rsid w:val="00963C75"/>
    <w:rsid w:val="009647EE"/>
    <w:rsid w:val="00964DB8"/>
    <w:rsid w:val="009651B5"/>
    <w:rsid w:val="009652E5"/>
    <w:rsid w:val="00965436"/>
    <w:rsid w:val="00965DD5"/>
    <w:rsid w:val="00967E06"/>
    <w:rsid w:val="00967E99"/>
    <w:rsid w:val="00970E07"/>
    <w:rsid w:val="009710B8"/>
    <w:rsid w:val="009712D1"/>
    <w:rsid w:val="0097190A"/>
    <w:rsid w:val="0097209F"/>
    <w:rsid w:val="0097216D"/>
    <w:rsid w:val="00972E78"/>
    <w:rsid w:val="0097300E"/>
    <w:rsid w:val="00973172"/>
    <w:rsid w:val="00974136"/>
    <w:rsid w:val="00974E08"/>
    <w:rsid w:val="00975343"/>
    <w:rsid w:val="00975BD3"/>
    <w:rsid w:val="0097600F"/>
    <w:rsid w:val="00976502"/>
    <w:rsid w:val="009765BC"/>
    <w:rsid w:val="00976610"/>
    <w:rsid w:val="0098190E"/>
    <w:rsid w:val="009844E5"/>
    <w:rsid w:val="009849C7"/>
    <w:rsid w:val="009858B3"/>
    <w:rsid w:val="00986939"/>
    <w:rsid w:val="00986C32"/>
    <w:rsid w:val="00987080"/>
    <w:rsid w:val="009874FE"/>
    <w:rsid w:val="009901E6"/>
    <w:rsid w:val="009929B5"/>
    <w:rsid w:val="0099463B"/>
    <w:rsid w:val="0099464E"/>
    <w:rsid w:val="0099473A"/>
    <w:rsid w:val="00994942"/>
    <w:rsid w:val="00995477"/>
    <w:rsid w:val="00997253"/>
    <w:rsid w:val="009A05C1"/>
    <w:rsid w:val="009A0DFD"/>
    <w:rsid w:val="009A10B8"/>
    <w:rsid w:val="009A3FFD"/>
    <w:rsid w:val="009A44C0"/>
    <w:rsid w:val="009A514C"/>
    <w:rsid w:val="009A6D9B"/>
    <w:rsid w:val="009B03C3"/>
    <w:rsid w:val="009B05AE"/>
    <w:rsid w:val="009B0DFE"/>
    <w:rsid w:val="009B19C1"/>
    <w:rsid w:val="009B1C2D"/>
    <w:rsid w:val="009B23FE"/>
    <w:rsid w:val="009B314D"/>
    <w:rsid w:val="009B3576"/>
    <w:rsid w:val="009B42AF"/>
    <w:rsid w:val="009B4BE0"/>
    <w:rsid w:val="009B4F05"/>
    <w:rsid w:val="009B538F"/>
    <w:rsid w:val="009B6656"/>
    <w:rsid w:val="009B78E3"/>
    <w:rsid w:val="009B7C4A"/>
    <w:rsid w:val="009C00BA"/>
    <w:rsid w:val="009C07A3"/>
    <w:rsid w:val="009C083F"/>
    <w:rsid w:val="009C1D96"/>
    <w:rsid w:val="009C2D2B"/>
    <w:rsid w:val="009C3EAC"/>
    <w:rsid w:val="009C43FC"/>
    <w:rsid w:val="009C565E"/>
    <w:rsid w:val="009C5EDE"/>
    <w:rsid w:val="009C60C9"/>
    <w:rsid w:val="009C6CFF"/>
    <w:rsid w:val="009C7FA5"/>
    <w:rsid w:val="009D01A7"/>
    <w:rsid w:val="009D048C"/>
    <w:rsid w:val="009D0A94"/>
    <w:rsid w:val="009D239A"/>
    <w:rsid w:val="009D245E"/>
    <w:rsid w:val="009D2EA6"/>
    <w:rsid w:val="009D2F8C"/>
    <w:rsid w:val="009D34D7"/>
    <w:rsid w:val="009D3803"/>
    <w:rsid w:val="009D4681"/>
    <w:rsid w:val="009D4F46"/>
    <w:rsid w:val="009D57E6"/>
    <w:rsid w:val="009D5B4A"/>
    <w:rsid w:val="009D723F"/>
    <w:rsid w:val="009D7900"/>
    <w:rsid w:val="009E02CC"/>
    <w:rsid w:val="009E0330"/>
    <w:rsid w:val="009E0BE6"/>
    <w:rsid w:val="009E0FC3"/>
    <w:rsid w:val="009E107F"/>
    <w:rsid w:val="009E2B7C"/>
    <w:rsid w:val="009E3CD2"/>
    <w:rsid w:val="009E4703"/>
    <w:rsid w:val="009E5450"/>
    <w:rsid w:val="009E5641"/>
    <w:rsid w:val="009E6184"/>
    <w:rsid w:val="009E649D"/>
    <w:rsid w:val="009E7570"/>
    <w:rsid w:val="009F0D03"/>
    <w:rsid w:val="009F46CB"/>
    <w:rsid w:val="009F5228"/>
    <w:rsid w:val="009F58E7"/>
    <w:rsid w:val="009F5C43"/>
    <w:rsid w:val="009F6631"/>
    <w:rsid w:val="009F7B90"/>
    <w:rsid w:val="00A010E8"/>
    <w:rsid w:val="00A0139B"/>
    <w:rsid w:val="00A01FC0"/>
    <w:rsid w:val="00A04578"/>
    <w:rsid w:val="00A04BB1"/>
    <w:rsid w:val="00A04EF0"/>
    <w:rsid w:val="00A05149"/>
    <w:rsid w:val="00A05A52"/>
    <w:rsid w:val="00A063E2"/>
    <w:rsid w:val="00A0673D"/>
    <w:rsid w:val="00A108F5"/>
    <w:rsid w:val="00A1157E"/>
    <w:rsid w:val="00A11D42"/>
    <w:rsid w:val="00A122AC"/>
    <w:rsid w:val="00A123ED"/>
    <w:rsid w:val="00A1595F"/>
    <w:rsid w:val="00A1609D"/>
    <w:rsid w:val="00A16704"/>
    <w:rsid w:val="00A16EB2"/>
    <w:rsid w:val="00A17854"/>
    <w:rsid w:val="00A17AFF"/>
    <w:rsid w:val="00A21877"/>
    <w:rsid w:val="00A21F9C"/>
    <w:rsid w:val="00A224DF"/>
    <w:rsid w:val="00A24186"/>
    <w:rsid w:val="00A2436A"/>
    <w:rsid w:val="00A247C2"/>
    <w:rsid w:val="00A252B7"/>
    <w:rsid w:val="00A25881"/>
    <w:rsid w:val="00A26C82"/>
    <w:rsid w:val="00A26D7B"/>
    <w:rsid w:val="00A277A3"/>
    <w:rsid w:val="00A3105C"/>
    <w:rsid w:val="00A31A0F"/>
    <w:rsid w:val="00A326BB"/>
    <w:rsid w:val="00A3344F"/>
    <w:rsid w:val="00A3438F"/>
    <w:rsid w:val="00A3489D"/>
    <w:rsid w:val="00A34DFA"/>
    <w:rsid w:val="00A35224"/>
    <w:rsid w:val="00A3571B"/>
    <w:rsid w:val="00A35AC6"/>
    <w:rsid w:val="00A36095"/>
    <w:rsid w:val="00A408B5"/>
    <w:rsid w:val="00A40B50"/>
    <w:rsid w:val="00A42B4E"/>
    <w:rsid w:val="00A43699"/>
    <w:rsid w:val="00A43DC2"/>
    <w:rsid w:val="00A43F08"/>
    <w:rsid w:val="00A443B8"/>
    <w:rsid w:val="00A47527"/>
    <w:rsid w:val="00A51651"/>
    <w:rsid w:val="00A51AA5"/>
    <w:rsid w:val="00A52A54"/>
    <w:rsid w:val="00A52BE1"/>
    <w:rsid w:val="00A55789"/>
    <w:rsid w:val="00A56884"/>
    <w:rsid w:val="00A57DD4"/>
    <w:rsid w:val="00A6026B"/>
    <w:rsid w:val="00A61DDF"/>
    <w:rsid w:val="00A63953"/>
    <w:rsid w:val="00A643C5"/>
    <w:rsid w:val="00A6488A"/>
    <w:rsid w:val="00A64A42"/>
    <w:rsid w:val="00A64D6C"/>
    <w:rsid w:val="00A64DB9"/>
    <w:rsid w:val="00A65488"/>
    <w:rsid w:val="00A65A3C"/>
    <w:rsid w:val="00A662B0"/>
    <w:rsid w:val="00A66A21"/>
    <w:rsid w:val="00A7052D"/>
    <w:rsid w:val="00A7129C"/>
    <w:rsid w:val="00A7146B"/>
    <w:rsid w:val="00A714C8"/>
    <w:rsid w:val="00A71E50"/>
    <w:rsid w:val="00A72632"/>
    <w:rsid w:val="00A72AEF"/>
    <w:rsid w:val="00A73AFA"/>
    <w:rsid w:val="00A74AD9"/>
    <w:rsid w:val="00A74D1B"/>
    <w:rsid w:val="00A7537E"/>
    <w:rsid w:val="00A757D3"/>
    <w:rsid w:val="00A75DFC"/>
    <w:rsid w:val="00A76B60"/>
    <w:rsid w:val="00A77773"/>
    <w:rsid w:val="00A779F4"/>
    <w:rsid w:val="00A8069E"/>
    <w:rsid w:val="00A81953"/>
    <w:rsid w:val="00A81CD8"/>
    <w:rsid w:val="00A81DFE"/>
    <w:rsid w:val="00A81EAF"/>
    <w:rsid w:val="00A830D2"/>
    <w:rsid w:val="00A833C9"/>
    <w:rsid w:val="00A83C1C"/>
    <w:rsid w:val="00A8484E"/>
    <w:rsid w:val="00A848B3"/>
    <w:rsid w:val="00A84FD9"/>
    <w:rsid w:val="00A87166"/>
    <w:rsid w:val="00A90914"/>
    <w:rsid w:val="00A9139F"/>
    <w:rsid w:val="00A917A2"/>
    <w:rsid w:val="00A919A2"/>
    <w:rsid w:val="00A91B97"/>
    <w:rsid w:val="00A91CA9"/>
    <w:rsid w:val="00A92324"/>
    <w:rsid w:val="00A923DA"/>
    <w:rsid w:val="00A9323A"/>
    <w:rsid w:val="00A93A27"/>
    <w:rsid w:val="00A93D6A"/>
    <w:rsid w:val="00A9439F"/>
    <w:rsid w:val="00A9521C"/>
    <w:rsid w:val="00A954DA"/>
    <w:rsid w:val="00A9644B"/>
    <w:rsid w:val="00A96D7E"/>
    <w:rsid w:val="00A97F50"/>
    <w:rsid w:val="00AA0092"/>
    <w:rsid w:val="00AA0C7A"/>
    <w:rsid w:val="00AA0FB3"/>
    <w:rsid w:val="00AA1D3A"/>
    <w:rsid w:val="00AA21BF"/>
    <w:rsid w:val="00AA251E"/>
    <w:rsid w:val="00AA284A"/>
    <w:rsid w:val="00AA2F8D"/>
    <w:rsid w:val="00AA3032"/>
    <w:rsid w:val="00AA4475"/>
    <w:rsid w:val="00AA44D7"/>
    <w:rsid w:val="00AA4519"/>
    <w:rsid w:val="00AA4CFC"/>
    <w:rsid w:val="00AA6F31"/>
    <w:rsid w:val="00AA713C"/>
    <w:rsid w:val="00AA717D"/>
    <w:rsid w:val="00AA726F"/>
    <w:rsid w:val="00AA7958"/>
    <w:rsid w:val="00AA79D9"/>
    <w:rsid w:val="00AA7D23"/>
    <w:rsid w:val="00AA7FB3"/>
    <w:rsid w:val="00AB066E"/>
    <w:rsid w:val="00AB1B99"/>
    <w:rsid w:val="00AB2B3B"/>
    <w:rsid w:val="00AB425F"/>
    <w:rsid w:val="00AB4D9A"/>
    <w:rsid w:val="00AB60D6"/>
    <w:rsid w:val="00AB7825"/>
    <w:rsid w:val="00AC0207"/>
    <w:rsid w:val="00AC1C6B"/>
    <w:rsid w:val="00AC2BFA"/>
    <w:rsid w:val="00AC37D3"/>
    <w:rsid w:val="00AC4090"/>
    <w:rsid w:val="00AC41DB"/>
    <w:rsid w:val="00AC49CB"/>
    <w:rsid w:val="00AC6564"/>
    <w:rsid w:val="00AC7154"/>
    <w:rsid w:val="00AC750C"/>
    <w:rsid w:val="00AC779D"/>
    <w:rsid w:val="00AC781C"/>
    <w:rsid w:val="00AD066A"/>
    <w:rsid w:val="00AD0DA9"/>
    <w:rsid w:val="00AD0EA9"/>
    <w:rsid w:val="00AD12C7"/>
    <w:rsid w:val="00AD1396"/>
    <w:rsid w:val="00AD1570"/>
    <w:rsid w:val="00AD1F2C"/>
    <w:rsid w:val="00AD22F7"/>
    <w:rsid w:val="00AD46CD"/>
    <w:rsid w:val="00AD4A41"/>
    <w:rsid w:val="00AD506A"/>
    <w:rsid w:val="00AD5C53"/>
    <w:rsid w:val="00AD6531"/>
    <w:rsid w:val="00AD6542"/>
    <w:rsid w:val="00AD7B92"/>
    <w:rsid w:val="00AE01C8"/>
    <w:rsid w:val="00AE04FD"/>
    <w:rsid w:val="00AE0D4D"/>
    <w:rsid w:val="00AE189B"/>
    <w:rsid w:val="00AE21E2"/>
    <w:rsid w:val="00AE2673"/>
    <w:rsid w:val="00AE269F"/>
    <w:rsid w:val="00AE2CB7"/>
    <w:rsid w:val="00AE2D69"/>
    <w:rsid w:val="00AE30D2"/>
    <w:rsid w:val="00AE3F4E"/>
    <w:rsid w:val="00AE433F"/>
    <w:rsid w:val="00AE51A0"/>
    <w:rsid w:val="00AE7032"/>
    <w:rsid w:val="00AE783D"/>
    <w:rsid w:val="00AE7D0F"/>
    <w:rsid w:val="00AE7F69"/>
    <w:rsid w:val="00AF1329"/>
    <w:rsid w:val="00AF1D57"/>
    <w:rsid w:val="00AF2379"/>
    <w:rsid w:val="00AF254F"/>
    <w:rsid w:val="00AF30C9"/>
    <w:rsid w:val="00AF3297"/>
    <w:rsid w:val="00AF65AF"/>
    <w:rsid w:val="00B003CD"/>
    <w:rsid w:val="00B009BB"/>
    <w:rsid w:val="00B00A49"/>
    <w:rsid w:val="00B00CF5"/>
    <w:rsid w:val="00B03510"/>
    <w:rsid w:val="00B03BB9"/>
    <w:rsid w:val="00B04E23"/>
    <w:rsid w:val="00B065A5"/>
    <w:rsid w:val="00B06BD8"/>
    <w:rsid w:val="00B079EB"/>
    <w:rsid w:val="00B07CD8"/>
    <w:rsid w:val="00B1068C"/>
    <w:rsid w:val="00B11DA1"/>
    <w:rsid w:val="00B12695"/>
    <w:rsid w:val="00B127C3"/>
    <w:rsid w:val="00B12858"/>
    <w:rsid w:val="00B155BD"/>
    <w:rsid w:val="00B159FC"/>
    <w:rsid w:val="00B15D9E"/>
    <w:rsid w:val="00B164EF"/>
    <w:rsid w:val="00B174D4"/>
    <w:rsid w:val="00B179D7"/>
    <w:rsid w:val="00B21618"/>
    <w:rsid w:val="00B216F7"/>
    <w:rsid w:val="00B22041"/>
    <w:rsid w:val="00B245CB"/>
    <w:rsid w:val="00B2476D"/>
    <w:rsid w:val="00B254CD"/>
    <w:rsid w:val="00B25A9C"/>
    <w:rsid w:val="00B2620B"/>
    <w:rsid w:val="00B26BE9"/>
    <w:rsid w:val="00B307B9"/>
    <w:rsid w:val="00B3095A"/>
    <w:rsid w:val="00B311E0"/>
    <w:rsid w:val="00B31428"/>
    <w:rsid w:val="00B31C15"/>
    <w:rsid w:val="00B32432"/>
    <w:rsid w:val="00B34152"/>
    <w:rsid w:val="00B342D9"/>
    <w:rsid w:val="00B34488"/>
    <w:rsid w:val="00B34973"/>
    <w:rsid w:val="00B34C18"/>
    <w:rsid w:val="00B350F8"/>
    <w:rsid w:val="00B35A47"/>
    <w:rsid w:val="00B3604E"/>
    <w:rsid w:val="00B37697"/>
    <w:rsid w:val="00B379E7"/>
    <w:rsid w:val="00B4079B"/>
    <w:rsid w:val="00B4171B"/>
    <w:rsid w:val="00B434BF"/>
    <w:rsid w:val="00B4369B"/>
    <w:rsid w:val="00B44315"/>
    <w:rsid w:val="00B4550B"/>
    <w:rsid w:val="00B4632B"/>
    <w:rsid w:val="00B46719"/>
    <w:rsid w:val="00B51B3A"/>
    <w:rsid w:val="00B5218F"/>
    <w:rsid w:val="00B52763"/>
    <w:rsid w:val="00B5277D"/>
    <w:rsid w:val="00B5355C"/>
    <w:rsid w:val="00B546CB"/>
    <w:rsid w:val="00B54857"/>
    <w:rsid w:val="00B555D6"/>
    <w:rsid w:val="00B56346"/>
    <w:rsid w:val="00B56FCF"/>
    <w:rsid w:val="00B57290"/>
    <w:rsid w:val="00B5746A"/>
    <w:rsid w:val="00B574E1"/>
    <w:rsid w:val="00B609AB"/>
    <w:rsid w:val="00B60EE4"/>
    <w:rsid w:val="00B61264"/>
    <w:rsid w:val="00B614CE"/>
    <w:rsid w:val="00B61948"/>
    <w:rsid w:val="00B61C55"/>
    <w:rsid w:val="00B62380"/>
    <w:rsid w:val="00B62870"/>
    <w:rsid w:val="00B62961"/>
    <w:rsid w:val="00B634DF"/>
    <w:rsid w:val="00B63C18"/>
    <w:rsid w:val="00B643E6"/>
    <w:rsid w:val="00B64EA4"/>
    <w:rsid w:val="00B66E73"/>
    <w:rsid w:val="00B67B83"/>
    <w:rsid w:val="00B705A2"/>
    <w:rsid w:val="00B71AFC"/>
    <w:rsid w:val="00B721B5"/>
    <w:rsid w:val="00B72499"/>
    <w:rsid w:val="00B73125"/>
    <w:rsid w:val="00B73ABE"/>
    <w:rsid w:val="00B74A47"/>
    <w:rsid w:val="00B75E77"/>
    <w:rsid w:val="00B76261"/>
    <w:rsid w:val="00B7725B"/>
    <w:rsid w:val="00B77C7C"/>
    <w:rsid w:val="00B80837"/>
    <w:rsid w:val="00B80E6F"/>
    <w:rsid w:val="00B816DC"/>
    <w:rsid w:val="00B82AD4"/>
    <w:rsid w:val="00B831A4"/>
    <w:rsid w:val="00B8369D"/>
    <w:rsid w:val="00B85727"/>
    <w:rsid w:val="00B85E2A"/>
    <w:rsid w:val="00B87179"/>
    <w:rsid w:val="00B87601"/>
    <w:rsid w:val="00B87D5D"/>
    <w:rsid w:val="00B90FF1"/>
    <w:rsid w:val="00B92CD4"/>
    <w:rsid w:val="00B93239"/>
    <w:rsid w:val="00B932D1"/>
    <w:rsid w:val="00B9332B"/>
    <w:rsid w:val="00B93540"/>
    <w:rsid w:val="00B9692E"/>
    <w:rsid w:val="00B96EDB"/>
    <w:rsid w:val="00B9742E"/>
    <w:rsid w:val="00B9799D"/>
    <w:rsid w:val="00B97C97"/>
    <w:rsid w:val="00BA014A"/>
    <w:rsid w:val="00BA0175"/>
    <w:rsid w:val="00BA0A2D"/>
    <w:rsid w:val="00BA23E2"/>
    <w:rsid w:val="00BA2625"/>
    <w:rsid w:val="00BA2E8D"/>
    <w:rsid w:val="00BA314B"/>
    <w:rsid w:val="00BA36FB"/>
    <w:rsid w:val="00BA3DD3"/>
    <w:rsid w:val="00BA4501"/>
    <w:rsid w:val="00BA4906"/>
    <w:rsid w:val="00BA4E8E"/>
    <w:rsid w:val="00BA53F7"/>
    <w:rsid w:val="00BA58A4"/>
    <w:rsid w:val="00BA5D24"/>
    <w:rsid w:val="00BA6633"/>
    <w:rsid w:val="00BB1CFE"/>
    <w:rsid w:val="00BB1ECC"/>
    <w:rsid w:val="00BB2EB5"/>
    <w:rsid w:val="00BB361D"/>
    <w:rsid w:val="00BB38FE"/>
    <w:rsid w:val="00BB42A5"/>
    <w:rsid w:val="00BB4383"/>
    <w:rsid w:val="00BB47C4"/>
    <w:rsid w:val="00BB59ED"/>
    <w:rsid w:val="00BB5A87"/>
    <w:rsid w:val="00BB5E1C"/>
    <w:rsid w:val="00BB5EF8"/>
    <w:rsid w:val="00BB5FBF"/>
    <w:rsid w:val="00BB7641"/>
    <w:rsid w:val="00BB7774"/>
    <w:rsid w:val="00BC02D9"/>
    <w:rsid w:val="00BC244B"/>
    <w:rsid w:val="00BC4AFB"/>
    <w:rsid w:val="00BC4DDF"/>
    <w:rsid w:val="00BC4F87"/>
    <w:rsid w:val="00BC5196"/>
    <w:rsid w:val="00BC6128"/>
    <w:rsid w:val="00BC63B7"/>
    <w:rsid w:val="00BC77D7"/>
    <w:rsid w:val="00BD13C6"/>
    <w:rsid w:val="00BD219E"/>
    <w:rsid w:val="00BD23B2"/>
    <w:rsid w:val="00BD2D25"/>
    <w:rsid w:val="00BD2E3C"/>
    <w:rsid w:val="00BD3DA7"/>
    <w:rsid w:val="00BD57E4"/>
    <w:rsid w:val="00BD61B8"/>
    <w:rsid w:val="00BD6554"/>
    <w:rsid w:val="00BD75E7"/>
    <w:rsid w:val="00BD7E89"/>
    <w:rsid w:val="00BE18A0"/>
    <w:rsid w:val="00BE1CB0"/>
    <w:rsid w:val="00BE40B7"/>
    <w:rsid w:val="00BE427B"/>
    <w:rsid w:val="00BE5455"/>
    <w:rsid w:val="00BE645E"/>
    <w:rsid w:val="00BE7BFD"/>
    <w:rsid w:val="00BE7C85"/>
    <w:rsid w:val="00BF1C8E"/>
    <w:rsid w:val="00BF44C8"/>
    <w:rsid w:val="00BF4928"/>
    <w:rsid w:val="00BF4D09"/>
    <w:rsid w:val="00BF53D1"/>
    <w:rsid w:val="00BF5658"/>
    <w:rsid w:val="00BF6110"/>
    <w:rsid w:val="00BF62B6"/>
    <w:rsid w:val="00C01109"/>
    <w:rsid w:val="00C02B09"/>
    <w:rsid w:val="00C0315B"/>
    <w:rsid w:val="00C03D5D"/>
    <w:rsid w:val="00C03F16"/>
    <w:rsid w:val="00C05F5C"/>
    <w:rsid w:val="00C06A38"/>
    <w:rsid w:val="00C07209"/>
    <w:rsid w:val="00C07270"/>
    <w:rsid w:val="00C10536"/>
    <w:rsid w:val="00C106EE"/>
    <w:rsid w:val="00C10C08"/>
    <w:rsid w:val="00C112E5"/>
    <w:rsid w:val="00C114A3"/>
    <w:rsid w:val="00C11DD0"/>
    <w:rsid w:val="00C122A1"/>
    <w:rsid w:val="00C12750"/>
    <w:rsid w:val="00C12F77"/>
    <w:rsid w:val="00C14100"/>
    <w:rsid w:val="00C1597E"/>
    <w:rsid w:val="00C16D40"/>
    <w:rsid w:val="00C205C8"/>
    <w:rsid w:val="00C21165"/>
    <w:rsid w:val="00C21711"/>
    <w:rsid w:val="00C21FC0"/>
    <w:rsid w:val="00C228C6"/>
    <w:rsid w:val="00C22A04"/>
    <w:rsid w:val="00C22E61"/>
    <w:rsid w:val="00C2342C"/>
    <w:rsid w:val="00C23F21"/>
    <w:rsid w:val="00C244B0"/>
    <w:rsid w:val="00C2642A"/>
    <w:rsid w:val="00C27DBE"/>
    <w:rsid w:val="00C301DA"/>
    <w:rsid w:val="00C30B96"/>
    <w:rsid w:val="00C30F5E"/>
    <w:rsid w:val="00C3200A"/>
    <w:rsid w:val="00C33AD2"/>
    <w:rsid w:val="00C33D3B"/>
    <w:rsid w:val="00C352DB"/>
    <w:rsid w:val="00C3574A"/>
    <w:rsid w:val="00C35958"/>
    <w:rsid w:val="00C36676"/>
    <w:rsid w:val="00C371E1"/>
    <w:rsid w:val="00C37AB4"/>
    <w:rsid w:val="00C37D8C"/>
    <w:rsid w:val="00C37E58"/>
    <w:rsid w:val="00C37F39"/>
    <w:rsid w:val="00C40464"/>
    <w:rsid w:val="00C40DB2"/>
    <w:rsid w:val="00C40FBA"/>
    <w:rsid w:val="00C4411C"/>
    <w:rsid w:val="00C443AC"/>
    <w:rsid w:val="00C4692F"/>
    <w:rsid w:val="00C46989"/>
    <w:rsid w:val="00C47021"/>
    <w:rsid w:val="00C47112"/>
    <w:rsid w:val="00C47893"/>
    <w:rsid w:val="00C478FC"/>
    <w:rsid w:val="00C479B2"/>
    <w:rsid w:val="00C47A2A"/>
    <w:rsid w:val="00C50264"/>
    <w:rsid w:val="00C5034B"/>
    <w:rsid w:val="00C505A3"/>
    <w:rsid w:val="00C50977"/>
    <w:rsid w:val="00C50EF6"/>
    <w:rsid w:val="00C51233"/>
    <w:rsid w:val="00C5132D"/>
    <w:rsid w:val="00C523C5"/>
    <w:rsid w:val="00C526B9"/>
    <w:rsid w:val="00C527CE"/>
    <w:rsid w:val="00C53081"/>
    <w:rsid w:val="00C537F2"/>
    <w:rsid w:val="00C54C53"/>
    <w:rsid w:val="00C54C60"/>
    <w:rsid w:val="00C54DAB"/>
    <w:rsid w:val="00C55087"/>
    <w:rsid w:val="00C55498"/>
    <w:rsid w:val="00C55E37"/>
    <w:rsid w:val="00C56C19"/>
    <w:rsid w:val="00C575B3"/>
    <w:rsid w:val="00C61075"/>
    <w:rsid w:val="00C61E9F"/>
    <w:rsid w:val="00C61EC4"/>
    <w:rsid w:val="00C622ED"/>
    <w:rsid w:val="00C638E1"/>
    <w:rsid w:val="00C64118"/>
    <w:rsid w:val="00C6431F"/>
    <w:rsid w:val="00C6434A"/>
    <w:rsid w:val="00C64AF4"/>
    <w:rsid w:val="00C6537A"/>
    <w:rsid w:val="00C65832"/>
    <w:rsid w:val="00C672B6"/>
    <w:rsid w:val="00C674AE"/>
    <w:rsid w:val="00C677F0"/>
    <w:rsid w:val="00C67881"/>
    <w:rsid w:val="00C70DD9"/>
    <w:rsid w:val="00C726C5"/>
    <w:rsid w:val="00C72B65"/>
    <w:rsid w:val="00C750F2"/>
    <w:rsid w:val="00C76245"/>
    <w:rsid w:val="00C7637A"/>
    <w:rsid w:val="00C774CD"/>
    <w:rsid w:val="00C77DDC"/>
    <w:rsid w:val="00C81536"/>
    <w:rsid w:val="00C817E8"/>
    <w:rsid w:val="00C81D51"/>
    <w:rsid w:val="00C82A7A"/>
    <w:rsid w:val="00C838BF"/>
    <w:rsid w:val="00C83D9E"/>
    <w:rsid w:val="00C84146"/>
    <w:rsid w:val="00C84562"/>
    <w:rsid w:val="00C8501E"/>
    <w:rsid w:val="00C8548F"/>
    <w:rsid w:val="00C85E04"/>
    <w:rsid w:val="00C8624A"/>
    <w:rsid w:val="00C86482"/>
    <w:rsid w:val="00C86B7B"/>
    <w:rsid w:val="00C86BF0"/>
    <w:rsid w:val="00C90D9E"/>
    <w:rsid w:val="00C91217"/>
    <w:rsid w:val="00C9136B"/>
    <w:rsid w:val="00C92111"/>
    <w:rsid w:val="00C92D51"/>
    <w:rsid w:val="00C93B07"/>
    <w:rsid w:val="00C94F89"/>
    <w:rsid w:val="00C9586B"/>
    <w:rsid w:val="00C95D97"/>
    <w:rsid w:val="00C95DF6"/>
    <w:rsid w:val="00C95E36"/>
    <w:rsid w:val="00C968D6"/>
    <w:rsid w:val="00CA0D27"/>
    <w:rsid w:val="00CA0D3F"/>
    <w:rsid w:val="00CA2587"/>
    <w:rsid w:val="00CA3A52"/>
    <w:rsid w:val="00CA4675"/>
    <w:rsid w:val="00CA4CBC"/>
    <w:rsid w:val="00CA58F1"/>
    <w:rsid w:val="00CA6011"/>
    <w:rsid w:val="00CA6227"/>
    <w:rsid w:val="00CA690E"/>
    <w:rsid w:val="00CA7F00"/>
    <w:rsid w:val="00CB032D"/>
    <w:rsid w:val="00CB0A72"/>
    <w:rsid w:val="00CB0B12"/>
    <w:rsid w:val="00CB181B"/>
    <w:rsid w:val="00CB1CB4"/>
    <w:rsid w:val="00CB212E"/>
    <w:rsid w:val="00CB218A"/>
    <w:rsid w:val="00CB2AFC"/>
    <w:rsid w:val="00CB3E57"/>
    <w:rsid w:val="00CB4693"/>
    <w:rsid w:val="00CB58A4"/>
    <w:rsid w:val="00CB5CF2"/>
    <w:rsid w:val="00CB77A2"/>
    <w:rsid w:val="00CC0C3C"/>
    <w:rsid w:val="00CC1497"/>
    <w:rsid w:val="00CC22DA"/>
    <w:rsid w:val="00CC247D"/>
    <w:rsid w:val="00CC430D"/>
    <w:rsid w:val="00CC4699"/>
    <w:rsid w:val="00CC5946"/>
    <w:rsid w:val="00CC6972"/>
    <w:rsid w:val="00CC7557"/>
    <w:rsid w:val="00CC763F"/>
    <w:rsid w:val="00CC7741"/>
    <w:rsid w:val="00CD0E02"/>
    <w:rsid w:val="00CD1509"/>
    <w:rsid w:val="00CD193B"/>
    <w:rsid w:val="00CD2782"/>
    <w:rsid w:val="00CD394F"/>
    <w:rsid w:val="00CD3BB3"/>
    <w:rsid w:val="00CD4F37"/>
    <w:rsid w:val="00CD5EF2"/>
    <w:rsid w:val="00CD7012"/>
    <w:rsid w:val="00CD7218"/>
    <w:rsid w:val="00CD7AD3"/>
    <w:rsid w:val="00CD7B38"/>
    <w:rsid w:val="00CE1567"/>
    <w:rsid w:val="00CE196C"/>
    <w:rsid w:val="00CE20D5"/>
    <w:rsid w:val="00CE2747"/>
    <w:rsid w:val="00CE4289"/>
    <w:rsid w:val="00CE5405"/>
    <w:rsid w:val="00CE5BF6"/>
    <w:rsid w:val="00CE6A59"/>
    <w:rsid w:val="00CE6FDC"/>
    <w:rsid w:val="00CE7B48"/>
    <w:rsid w:val="00CE7EDB"/>
    <w:rsid w:val="00CF03D6"/>
    <w:rsid w:val="00CF18AA"/>
    <w:rsid w:val="00CF3419"/>
    <w:rsid w:val="00CF35BD"/>
    <w:rsid w:val="00CF4B11"/>
    <w:rsid w:val="00CF577A"/>
    <w:rsid w:val="00CF66F2"/>
    <w:rsid w:val="00CF73BC"/>
    <w:rsid w:val="00D00374"/>
    <w:rsid w:val="00D01058"/>
    <w:rsid w:val="00D01080"/>
    <w:rsid w:val="00D01093"/>
    <w:rsid w:val="00D02A11"/>
    <w:rsid w:val="00D02DF0"/>
    <w:rsid w:val="00D03F58"/>
    <w:rsid w:val="00D04258"/>
    <w:rsid w:val="00D048F8"/>
    <w:rsid w:val="00D04A64"/>
    <w:rsid w:val="00D05931"/>
    <w:rsid w:val="00D05A08"/>
    <w:rsid w:val="00D06370"/>
    <w:rsid w:val="00D073C8"/>
    <w:rsid w:val="00D07EF2"/>
    <w:rsid w:val="00D113CC"/>
    <w:rsid w:val="00D1154E"/>
    <w:rsid w:val="00D122FC"/>
    <w:rsid w:val="00D123E6"/>
    <w:rsid w:val="00D12BB1"/>
    <w:rsid w:val="00D14D2E"/>
    <w:rsid w:val="00D15757"/>
    <w:rsid w:val="00D1640C"/>
    <w:rsid w:val="00D1687B"/>
    <w:rsid w:val="00D16A0A"/>
    <w:rsid w:val="00D16A69"/>
    <w:rsid w:val="00D20A6F"/>
    <w:rsid w:val="00D23C0F"/>
    <w:rsid w:val="00D23E92"/>
    <w:rsid w:val="00D24623"/>
    <w:rsid w:val="00D259C9"/>
    <w:rsid w:val="00D26807"/>
    <w:rsid w:val="00D26B18"/>
    <w:rsid w:val="00D32453"/>
    <w:rsid w:val="00D33394"/>
    <w:rsid w:val="00D3424C"/>
    <w:rsid w:val="00D37335"/>
    <w:rsid w:val="00D402BB"/>
    <w:rsid w:val="00D409AE"/>
    <w:rsid w:val="00D4109F"/>
    <w:rsid w:val="00D41341"/>
    <w:rsid w:val="00D42489"/>
    <w:rsid w:val="00D42A5C"/>
    <w:rsid w:val="00D43D46"/>
    <w:rsid w:val="00D45270"/>
    <w:rsid w:val="00D47D61"/>
    <w:rsid w:val="00D504F7"/>
    <w:rsid w:val="00D50CBA"/>
    <w:rsid w:val="00D514A6"/>
    <w:rsid w:val="00D51647"/>
    <w:rsid w:val="00D516F4"/>
    <w:rsid w:val="00D518E1"/>
    <w:rsid w:val="00D5221E"/>
    <w:rsid w:val="00D53B9C"/>
    <w:rsid w:val="00D540A1"/>
    <w:rsid w:val="00D54219"/>
    <w:rsid w:val="00D54953"/>
    <w:rsid w:val="00D54BB9"/>
    <w:rsid w:val="00D54CB6"/>
    <w:rsid w:val="00D55C17"/>
    <w:rsid w:val="00D56198"/>
    <w:rsid w:val="00D5718E"/>
    <w:rsid w:val="00D61ABB"/>
    <w:rsid w:val="00D620E7"/>
    <w:rsid w:val="00D62D27"/>
    <w:rsid w:val="00D6367F"/>
    <w:rsid w:val="00D6552B"/>
    <w:rsid w:val="00D66B54"/>
    <w:rsid w:val="00D6703B"/>
    <w:rsid w:val="00D67904"/>
    <w:rsid w:val="00D67962"/>
    <w:rsid w:val="00D703CF"/>
    <w:rsid w:val="00D70BF8"/>
    <w:rsid w:val="00D7105A"/>
    <w:rsid w:val="00D72EF8"/>
    <w:rsid w:val="00D73B66"/>
    <w:rsid w:val="00D7405B"/>
    <w:rsid w:val="00D75069"/>
    <w:rsid w:val="00D759B3"/>
    <w:rsid w:val="00D75C45"/>
    <w:rsid w:val="00D75D0A"/>
    <w:rsid w:val="00D75F36"/>
    <w:rsid w:val="00D7625B"/>
    <w:rsid w:val="00D76C0B"/>
    <w:rsid w:val="00D77DEA"/>
    <w:rsid w:val="00D81F91"/>
    <w:rsid w:val="00D8246B"/>
    <w:rsid w:val="00D82F70"/>
    <w:rsid w:val="00D83075"/>
    <w:rsid w:val="00D8328F"/>
    <w:rsid w:val="00D83A96"/>
    <w:rsid w:val="00D84479"/>
    <w:rsid w:val="00D84709"/>
    <w:rsid w:val="00D850E8"/>
    <w:rsid w:val="00D864E1"/>
    <w:rsid w:val="00D87A60"/>
    <w:rsid w:val="00D87A72"/>
    <w:rsid w:val="00D9185E"/>
    <w:rsid w:val="00D91ADC"/>
    <w:rsid w:val="00D92C7C"/>
    <w:rsid w:val="00D93762"/>
    <w:rsid w:val="00D93FBF"/>
    <w:rsid w:val="00D9441C"/>
    <w:rsid w:val="00D94754"/>
    <w:rsid w:val="00D947E7"/>
    <w:rsid w:val="00D94BED"/>
    <w:rsid w:val="00D955CC"/>
    <w:rsid w:val="00D95F67"/>
    <w:rsid w:val="00D96D80"/>
    <w:rsid w:val="00D96EC7"/>
    <w:rsid w:val="00D97B4D"/>
    <w:rsid w:val="00DA0ADE"/>
    <w:rsid w:val="00DA1269"/>
    <w:rsid w:val="00DA13A9"/>
    <w:rsid w:val="00DA21FE"/>
    <w:rsid w:val="00DA31FC"/>
    <w:rsid w:val="00DA3202"/>
    <w:rsid w:val="00DA37F4"/>
    <w:rsid w:val="00DA51FE"/>
    <w:rsid w:val="00DA5447"/>
    <w:rsid w:val="00DA54D9"/>
    <w:rsid w:val="00DA5B3E"/>
    <w:rsid w:val="00DA710C"/>
    <w:rsid w:val="00DA772F"/>
    <w:rsid w:val="00DA79DF"/>
    <w:rsid w:val="00DB1778"/>
    <w:rsid w:val="00DB194D"/>
    <w:rsid w:val="00DB24A7"/>
    <w:rsid w:val="00DB6B29"/>
    <w:rsid w:val="00DB70BC"/>
    <w:rsid w:val="00DB70D0"/>
    <w:rsid w:val="00DB7252"/>
    <w:rsid w:val="00DB7752"/>
    <w:rsid w:val="00DC0A71"/>
    <w:rsid w:val="00DC12B2"/>
    <w:rsid w:val="00DC16A7"/>
    <w:rsid w:val="00DC2618"/>
    <w:rsid w:val="00DC27DB"/>
    <w:rsid w:val="00DC2D36"/>
    <w:rsid w:val="00DC2FAA"/>
    <w:rsid w:val="00DC4340"/>
    <w:rsid w:val="00DC4EB3"/>
    <w:rsid w:val="00DC5A0F"/>
    <w:rsid w:val="00DC701F"/>
    <w:rsid w:val="00DC7D0C"/>
    <w:rsid w:val="00DD101F"/>
    <w:rsid w:val="00DD15C8"/>
    <w:rsid w:val="00DD1933"/>
    <w:rsid w:val="00DD274C"/>
    <w:rsid w:val="00DD2FB4"/>
    <w:rsid w:val="00DD3E38"/>
    <w:rsid w:val="00DD4E41"/>
    <w:rsid w:val="00DD51F6"/>
    <w:rsid w:val="00DD540D"/>
    <w:rsid w:val="00DD7A7E"/>
    <w:rsid w:val="00DE0F5C"/>
    <w:rsid w:val="00DE19CB"/>
    <w:rsid w:val="00DE2062"/>
    <w:rsid w:val="00DE42AC"/>
    <w:rsid w:val="00DE4C1F"/>
    <w:rsid w:val="00DE4E50"/>
    <w:rsid w:val="00DE5AF0"/>
    <w:rsid w:val="00DE5F3A"/>
    <w:rsid w:val="00DE7C98"/>
    <w:rsid w:val="00DE7DFF"/>
    <w:rsid w:val="00DE7F62"/>
    <w:rsid w:val="00DF05BA"/>
    <w:rsid w:val="00DF0672"/>
    <w:rsid w:val="00DF078D"/>
    <w:rsid w:val="00DF16ED"/>
    <w:rsid w:val="00DF17D5"/>
    <w:rsid w:val="00DF1818"/>
    <w:rsid w:val="00DF1DB3"/>
    <w:rsid w:val="00DF339D"/>
    <w:rsid w:val="00DF3779"/>
    <w:rsid w:val="00DF4BA6"/>
    <w:rsid w:val="00DF684C"/>
    <w:rsid w:val="00DF7464"/>
    <w:rsid w:val="00E0020B"/>
    <w:rsid w:val="00E00E72"/>
    <w:rsid w:val="00E0199A"/>
    <w:rsid w:val="00E0209A"/>
    <w:rsid w:val="00E025D5"/>
    <w:rsid w:val="00E02DCD"/>
    <w:rsid w:val="00E02DF4"/>
    <w:rsid w:val="00E02F47"/>
    <w:rsid w:val="00E059F4"/>
    <w:rsid w:val="00E0620D"/>
    <w:rsid w:val="00E076A1"/>
    <w:rsid w:val="00E07B7B"/>
    <w:rsid w:val="00E106E7"/>
    <w:rsid w:val="00E1158B"/>
    <w:rsid w:val="00E12F6A"/>
    <w:rsid w:val="00E12F76"/>
    <w:rsid w:val="00E1342D"/>
    <w:rsid w:val="00E13F92"/>
    <w:rsid w:val="00E15290"/>
    <w:rsid w:val="00E15555"/>
    <w:rsid w:val="00E1578A"/>
    <w:rsid w:val="00E15AF4"/>
    <w:rsid w:val="00E17142"/>
    <w:rsid w:val="00E17314"/>
    <w:rsid w:val="00E20C69"/>
    <w:rsid w:val="00E20F57"/>
    <w:rsid w:val="00E21CE7"/>
    <w:rsid w:val="00E21D51"/>
    <w:rsid w:val="00E2274C"/>
    <w:rsid w:val="00E23A75"/>
    <w:rsid w:val="00E2545D"/>
    <w:rsid w:val="00E25D3C"/>
    <w:rsid w:val="00E25EB1"/>
    <w:rsid w:val="00E27229"/>
    <w:rsid w:val="00E304AA"/>
    <w:rsid w:val="00E30D96"/>
    <w:rsid w:val="00E314AD"/>
    <w:rsid w:val="00E315A2"/>
    <w:rsid w:val="00E33099"/>
    <w:rsid w:val="00E334D9"/>
    <w:rsid w:val="00E3431A"/>
    <w:rsid w:val="00E34A0E"/>
    <w:rsid w:val="00E35157"/>
    <w:rsid w:val="00E352C5"/>
    <w:rsid w:val="00E35753"/>
    <w:rsid w:val="00E35B3B"/>
    <w:rsid w:val="00E35C6F"/>
    <w:rsid w:val="00E36305"/>
    <w:rsid w:val="00E36708"/>
    <w:rsid w:val="00E37E6B"/>
    <w:rsid w:val="00E4048E"/>
    <w:rsid w:val="00E40661"/>
    <w:rsid w:val="00E40B81"/>
    <w:rsid w:val="00E40E5E"/>
    <w:rsid w:val="00E41778"/>
    <w:rsid w:val="00E4204A"/>
    <w:rsid w:val="00E44032"/>
    <w:rsid w:val="00E45396"/>
    <w:rsid w:val="00E456D5"/>
    <w:rsid w:val="00E45F19"/>
    <w:rsid w:val="00E460F7"/>
    <w:rsid w:val="00E46F1B"/>
    <w:rsid w:val="00E5066F"/>
    <w:rsid w:val="00E5087D"/>
    <w:rsid w:val="00E5146B"/>
    <w:rsid w:val="00E51A8E"/>
    <w:rsid w:val="00E54824"/>
    <w:rsid w:val="00E55272"/>
    <w:rsid w:val="00E55592"/>
    <w:rsid w:val="00E55BBA"/>
    <w:rsid w:val="00E57B41"/>
    <w:rsid w:val="00E57F5D"/>
    <w:rsid w:val="00E60B0B"/>
    <w:rsid w:val="00E6187C"/>
    <w:rsid w:val="00E61A10"/>
    <w:rsid w:val="00E61F5C"/>
    <w:rsid w:val="00E6224E"/>
    <w:rsid w:val="00E62B56"/>
    <w:rsid w:val="00E62C9D"/>
    <w:rsid w:val="00E63083"/>
    <w:rsid w:val="00E634D2"/>
    <w:rsid w:val="00E637BB"/>
    <w:rsid w:val="00E63B45"/>
    <w:rsid w:val="00E643F9"/>
    <w:rsid w:val="00E6577A"/>
    <w:rsid w:val="00E662E7"/>
    <w:rsid w:val="00E6634B"/>
    <w:rsid w:val="00E713B9"/>
    <w:rsid w:val="00E71B23"/>
    <w:rsid w:val="00E749DD"/>
    <w:rsid w:val="00E76E08"/>
    <w:rsid w:val="00E772F5"/>
    <w:rsid w:val="00E775CD"/>
    <w:rsid w:val="00E779C3"/>
    <w:rsid w:val="00E77C57"/>
    <w:rsid w:val="00E80612"/>
    <w:rsid w:val="00E816C4"/>
    <w:rsid w:val="00E81737"/>
    <w:rsid w:val="00E819F9"/>
    <w:rsid w:val="00E84E06"/>
    <w:rsid w:val="00E85B26"/>
    <w:rsid w:val="00E86C60"/>
    <w:rsid w:val="00E86F9E"/>
    <w:rsid w:val="00E87FDA"/>
    <w:rsid w:val="00E908AB"/>
    <w:rsid w:val="00E90910"/>
    <w:rsid w:val="00E90CB2"/>
    <w:rsid w:val="00E90F64"/>
    <w:rsid w:val="00E92888"/>
    <w:rsid w:val="00E92CA2"/>
    <w:rsid w:val="00E92EB7"/>
    <w:rsid w:val="00E93ED3"/>
    <w:rsid w:val="00E94135"/>
    <w:rsid w:val="00E94676"/>
    <w:rsid w:val="00E948F1"/>
    <w:rsid w:val="00E94B77"/>
    <w:rsid w:val="00E94B8D"/>
    <w:rsid w:val="00E969ED"/>
    <w:rsid w:val="00EA072E"/>
    <w:rsid w:val="00EA1D67"/>
    <w:rsid w:val="00EA29DE"/>
    <w:rsid w:val="00EA3A9B"/>
    <w:rsid w:val="00EA3D80"/>
    <w:rsid w:val="00EA3E5C"/>
    <w:rsid w:val="00EA451D"/>
    <w:rsid w:val="00EA7F00"/>
    <w:rsid w:val="00EB03A9"/>
    <w:rsid w:val="00EB0506"/>
    <w:rsid w:val="00EB0674"/>
    <w:rsid w:val="00EB2C7B"/>
    <w:rsid w:val="00EB3B3C"/>
    <w:rsid w:val="00EB3EA2"/>
    <w:rsid w:val="00EB3F02"/>
    <w:rsid w:val="00EB47E1"/>
    <w:rsid w:val="00EB4D20"/>
    <w:rsid w:val="00EB5413"/>
    <w:rsid w:val="00EB558C"/>
    <w:rsid w:val="00EB5A6A"/>
    <w:rsid w:val="00EB61D9"/>
    <w:rsid w:val="00EB62B6"/>
    <w:rsid w:val="00EB694A"/>
    <w:rsid w:val="00EC030E"/>
    <w:rsid w:val="00EC0C24"/>
    <w:rsid w:val="00EC13C7"/>
    <w:rsid w:val="00EC142C"/>
    <w:rsid w:val="00EC30C5"/>
    <w:rsid w:val="00EC4878"/>
    <w:rsid w:val="00EC58A3"/>
    <w:rsid w:val="00EC62C9"/>
    <w:rsid w:val="00EC63B6"/>
    <w:rsid w:val="00EC66D6"/>
    <w:rsid w:val="00EC6FA9"/>
    <w:rsid w:val="00ED10B2"/>
    <w:rsid w:val="00ED1140"/>
    <w:rsid w:val="00ED1828"/>
    <w:rsid w:val="00ED1E9B"/>
    <w:rsid w:val="00ED23E8"/>
    <w:rsid w:val="00ED3590"/>
    <w:rsid w:val="00ED3681"/>
    <w:rsid w:val="00ED4140"/>
    <w:rsid w:val="00ED450C"/>
    <w:rsid w:val="00ED6196"/>
    <w:rsid w:val="00ED6926"/>
    <w:rsid w:val="00ED706B"/>
    <w:rsid w:val="00ED7244"/>
    <w:rsid w:val="00ED7653"/>
    <w:rsid w:val="00EE1382"/>
    <w:rsid w:val="00EE1F03"/>
    <w:rsid w:val="00EE25FF"/>
    <w:rsid w:val="00EE2D3A"/>
    <w:rsid w:val="00EE2FCA"/>
    <w:rsid w:val="00EE3202"/>
    <w:rsid w:val="00EE37CF"/>
    <w:rsid w:val="00EE48F5"/>
    <w:rsid w:val="00EE4AEF"/>
    <w:rsid w:val="00EE57C1"/>
    <w:rsid w:val="00EE5EB7"/>
    <w:rsid w:val="00EE7744"/>
    <w:rsid w:val="00EE7F2B"/>
    <w:rsid w:val="00EF0469"/>
    <w:rsid w:val="00EF1153"/>
    <w:rsid w:val="00EF1E98"/>
    <w:rsid w:val="00EF2003"/>
    <w:rsid w:val="00EF2028"/>
    <w:rsid w:val="00EF2717"/>
    <w:rsid w:val="00EF302A"/>
    <w:rsid w:val="00EF309A"/>
    <w:rsid w:val="00EF5A2A"/>
    <w:rsid w:val="00EF6BC6"/>
    <w:rsid w:val="00EF6E8F"/>
    <w:rsid w:val="00EF75AF"/>
    <w:rsid w:val="00EF7907"/>
    <w:rsid w:val="00EF7C61"/>
    <w:rsid w:val="00EF7F44"/>
    <w:rsid w:val="00F0116B"/>
    <w:rsid w:val="00F01351"/>
    <w:rsid w:val="00F016C2"/>
    <w:rsid w:val="00F019F1"/>
    <w:rsid w:val="00F028AF"/>
    <w:rsid w:val="00F03262"/>
    <w:rsid w:val="00F034FC"/>
    <w:rsid w:val="00F0353D"/>
    <w:rsid w:val="00F03B4C"/>
    <w:rsid w:val="00F074F6"/>
    <w:rsid w:val="00F07508"/>
    <w:rsid w:val="00F104B6"/>
    <w:rsid w:val="00F10EB5"/>
    <w:rsid w:val="00F13C50"/>
    <w:rsid w:val="00F13DBB"/>
    <w:rsid w:val="00F141DD"/>
    <w:rsid w:val="00F149C5"/>
    <w:rsid w:val="00F14D8D"/>
    <w:rsid w:val="00F167C7"/>
    <w:rsid w:val="00F16A72"/>
    <w:rsid w:val="00F17A5D"/>
    <w:rsid w:val="00F17FFB"/>
    <w:rsid w:val="00F20603"/>
    <w:rsid w:val="00F20E50"/>
    <w:rsid w:val="00F210FA"/>
    <w:rsid w:val="00F2253E"/>
    <w:rsid w:val="00F228EA"/>
    <w:rsid w:val="00F22EE1"/>
    <w:rsid w:val="00F23C68"/>
    <w:rsid w:val="00F24206"/>
    <w:rsid w:val="00F243C7"/>
    <w:rsid w:val="00F25F06"/>
    <w:rsid w:val="00F30175"/>
    <w:rsid w:val="00F313BF"/>
    <w:rsid w:val="00F333F5"/>
    <w:rsid w:val="00F347DD"/>
    <w:rsid w:val="00F36194"/>
    <w:rsid w:val="00F37D10"/>
    <w:rsid w:val="00F408A8"/>
    <w:rsid w:val="00F40DBB"/>
    <w:rsid w:val="00F40F97"/>
    <w:rsid w:val="00F41293"/>
    <w:rsid w:val="00F43B1B"/>
    <w:rsid w:val="00F44662"/>
    <w:rsid w:val="00F44AEB"/>
    <w:rsid w:val="00F45217"/>
    <w:rsid w:val="00F45996"/>
    <w:rsid w:val="00F45D69"/>
    <w:rsid w:val="00F463A7"/>
    <w:rsid w:val="00F46512"/>
    <w:rsid w:val="00F46D51"/>
    <w:rsid w:val="00F50698"/>
    <w:rsid w:val="00F50A6E"/>
    <w:rsid w:val="00F50E9B"/>
    <w:rsid w:val="00F51824"/>
    <w:rsid w:val="00F526BD"/>
    <w:rsid w:val="00F53AAE"/>
    <w:rsid w:val="00F53EAC"/>
    <w:rsid w:val="00F56A33"/>
    <w:rsid w:val="00F56A56"/>
    <w:rsid w:val="00F57360"/>
    <w:rsid w:val="00F575D6"/>
    <w:rsid w:val="00F578A1"/>
    <w:rsid w:val="00F5791E"/>
    <w:rsid w:val="00F57ECB"/>
    <w:rsid w:val="00F60235"/>
    <w:rsid w:val="00F60B77"/>
    <w:rsid w:val="00F616AF"/>
    <w:rsid w:val="00F62098"/>
    <w:rsid w:val="00F62C16"/>
    <w:rsid w:val="00F63D83"/>
    <w:rsid w:val="00F646C3"/>
    <w:rsid w:val="00F64D37"/>
    <w:rsid w:val="00F64EF4"/>
    <w:rsid w:val="00F651C4"/>
    <w:rsid w:val="00F6607C"/>
    <w:rsid w:val="00F71BAD"/>
    <w:rsid w:val="00F72773"/>
    <w:rsid w:val="00F7296D"/>
    <w:rsid w:val="00F72F84"/>
    <w:rsid w:val="00F7437D"/>
    <w:rsid w:val="00F75CF5"/>
    <w:rsid w:val="00F76DE1"/>
    <w:rsid w:val="00F77373"/>
    <w:rsid w:val="00F77ADF"/>
    <w:rsid w:val="00F77D2D"/>
    <w:rsid w:val="00F803C2"/>
    <w:rsid w:val="00F818C5"/>
    <w:rsid w:val="00F8264A"/>
    <w:rsid w:val="00F83786"/>
    <w:rsid w:val="00F845E5"/>
    <w:rsid w:val="00F857AF"/>
    <w:rsid w:val="00F85BC6"/>
    <w:rsid w:val="00F875FF"/>
    <w:rsid w:val="00F87CB2"/>
    <w:rsid w:val="00F907B3"/>
    <w:rsid w:val="00F90C1C"/>
    <w:rsid w:val="00F90D24"/>
    <w:rsid w:val="00F91027"/>
    <w:rsid w:val="00F92169"/>
    <w:rsid w:val="00F936BF"/>
    <w:rsid w:val="00F95688"/>
    <w:rsid w:val="00F966FF"/>
    <w:rsid w:val="00F96CEC"/>
    <w:rsid w:val="00F977FC"/>
    <w:rsid w:val="00F97D95"/>
    <w:rsid w:val="00FA01DD"/>
    <w:rsid w:val="00FA0335"/>
    <w:rsid w:val="00FA04FF"/>
    <w:rsid w:val="00FA0C77"/>
    <w:rsid w:val="00FA0D7E"/>
    <w:rsid w:val="00FA1589"/>
    <w:rsid w:val="00FA33F2"/>
    <w:rsid w:val="00FA3A7B"/>
    <w:rsid w:val="00FA3D65"/>
    <w:rsid w:val="00FA3E29"/>
    <w:rsid w:val="00FA5AEE"/>
    <w:rsid w:val="00FA5FC2"/>
    <w:rsid w:val="00FA698B"/>
    <w:rsid w:val="00FA6F74"/>
    <w:rsid w:val="00FB2906"/>
    <w:rsid w:val="00FB2BD2"/>
    <w:rsid w:val="00FB498D"/>
    <w:rsid w:val="00FB562C"/>
    <w:rsid w:val="00FB6EA8"/>
    <w:rsid w:val="00FB7151"/>
    <w:rsid w:val="00FB775A"/>
    <w:rsid w:val="00FC03D6"/>
    <w:rsid w:val="00FC1626"/>
    <w:rsid w:val="00FC2BEC"/>
    <w:rsid w:val="00FC2F99"/>
    <w:rsid w:val="00FC3F4F"/>
    <w:rsid w:val="00FC44A5"/>
    <w:rsid w:val="00FC5CE2"/>
    <w:rsid w:val="00FC6A88"/>
    <w:rsid w:val="00FC7835"/>
    <w:rsid w:val="00FD0740"/>
    <w:rsid w:val="00FD1A25"/>
    <w:rsid w:val="00FD2BB2"/>
    <w:rsid w:val="00FD3643"/>
    <w:rsid w:val="00FD42B9"/>
    <w:rsid w:val="00FD545A"/>
    <w:rsid w:val="00FD553F"/>
    <w:rsid w:val="00FD5BB1"/>
    <w:rsid w:val="00FD73FD"/>
    <w:rsid w:val="00FD778B"/>
    <w:rsid w:val="00FD791C"/>
    <w:rsid w:val="00FE3297"/>
    <w:rsid w:val="00FE4A5B"/>
    <w:rsid w:val="00FE58D3"/>
    <w:rsid w:val="00FE79B8"/>
    <w:rsid w:val="00FE79CF"/>
    <w:rsid w:val="00FE7A78"/>
    <w:rsid w:val="00FE7DBB"/>
    <w:rsid w:val="00FF0113"/>
    <w:rsid w:val="00FF1F21"/>
    <w:rsid w:val="00FF3C51"/>
    <w:rsid w:val="00FF3D9E"/>
    <w:rsid w:val="00FF4228"/>
    <w:rsid w:val="00FF498B"/>
    <w:rsid w:val="00FF50CC"/>
    <w:rsid w:val="00FF683A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3D"/>
    <w:pPr>
      <w:bidi/>
    </w:pPr>
    <w:rPr>
      <w:sz w:val="24"/>
      <w:szCs w:val="24"/>
    </w:rPr>
  </w:style>
  <w:style w:type="paragraph" w:styleId="10">
    <w:name w:val="heading 1"/>
    <w:basedOn w:val="a"/>
    <w:link w:val="1Char"/>
    <w:uiPriority w:val="99"/>
    <w:qFormat/>
    <w:rsid w:val="003848D5"/>
    <w:pPr>
      <w:bidi w:val="0"/>
      <w:spacing w:after="100" w:afterAutospacing="1"/>
      <w:outlineLvl w:val="0"/>
    </w:pPr>
    <w:rPr>
      <w:rFonts w:ascii="Arial" w:hAnsi="Arial" w:cs="Arial"/>
      <w:b/>
      <w:bCs/>
      <w:color w:val="666666"/>
      <w:kern w:val="36"/>
      <w:sz w:val="16"/>
      <w:szCs w:val="16"/>
    </w:rPr>
  </w:style>
  <w:style w:type="paragraph" w:styleId="4">
    <w:name w:val="heading 4"/>
    <w:basedOn w:val="a"/>
    <w:next w:val="a"/>
    <w:link w:val="4Char"/>
    <w:uiPriority w:val="99"/>
    <w:qFormat/>
    <w:rsid w:val="009844E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0"/>
    <w:uiPriority w:val="99"/>
    <w:locked/>
    <w:rsid w:val="003848D5"/>
    <w:rPr>
      <w:rFonts w:ascii="Arial" w:hAnsi="Arial" w:cs="Arial"/>
      <w:b/>
      <w:bCs/>
      <w:color w:val="666666"/>
      <w:kern w:val="36"/>
      <w:sz w:val="16"/>
      <w:szCs w:val="16"/>
    </w:rPr>
  </w:style>
  <w:style w:type="character" w:customStyle="1" w:styleId="4Char">
    <w:name w:val="عنوان 4 Char"/>
    <w:link w:val="4"/>
    <w:uiPriority w:val="99"/>
    <w:semiHidden/>
    <w:locked/>
    <w:rsid w:val="009844E5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a3">
    <w:name w:val="footnote text"/>
    <w:basedOn w:val="a"/>
    <w:link w:val="Char"/>
    <w:uiPriority w:val="99"/>
    <w:semiHidden/>
    <w:rsid w:val="00F16A72"/>
    <w:rPr>
      <w:sz w:val="20"/>
      <w:szCs w:val="20"/>
      <w:lang w:eastAsia="ar-SA"/>
    </w:rPr>
  </w:style>
  <w:style w:type="character" w:customStyle="1" w:styleId="Char">
    <w:name w:val="نص حاشية سفلية Char"/>
    <w:link w:val="a3"/>
    <w:uiPriority w:val="99"/>
    <w:semiHidden/>
    <w:locked/>
    <w:rsid w:val="00CC763F"/>
    <w:rPr>
      <w:rFonts w:cs="Times New Roman"/>
      <w:lang w:val="x-none" w:eastAsia="ar-SA" w:bidi="ar-SA"/>
    </w:rPr>
  </w:style>
  <w:style w:type="character" w:styleId="a4">
    <w:name w:val="footnote reference"/>
    <w:uiPriority w:val="99"/>
    <w:semiHidden/>
    <w:rsid w:val="00F16A72"/>
    <w:rPr>
      <w:rFonts w:cs="Times New Roman"/>
      <w:vertAlign w:val="superscript"/>
    </w:rPr>
  </w:style>
  <w:style w:type="paragraph" w:styleId="a5">
    <w:name w:val="footer"/>
    <w:basedOn w:val="a"/>
    <w:link w:val="Char0"/>
    <w:uiPriority w:val="99"/>
    <w:rsid w:val="0030529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semiHidden/>
    <w:rsid w:val="00E80E6E"/>
    <w:rPr>
      <w:sz w:val="24"/>
      <w:szCs w:val="24"/>
    </w:rPr>
  </w:style>
  <w:style w:type="character" w:styleId="a6">
    <w:name w:val="page number"/>
    <w:uiPriority w:val="99"/>
    <w:rsid w:val="00305297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DC261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E80E6E"/>
    <w:rPr>
      <w:sz w:val="0"/>
      <w:szCs w:val="0"/>
    </w:rPr>
  </w:style>
  <w:style w:type="paragraph" w:styleId="a8">
    <w:name w:val="Body Text"/>
    <w:basedOn w:val="a"/>
    <w:link w:val="Char2"/>
    <w:uiPriority w:val="99"/>
    <w:rsid w:val="00DC2618"/>
    <w:pPr>
      <w:jc w:val="lowKashida"/>
    </w:pPr>
    <w:rPr>
      <w:rFonts w:cs="Traditional Arabic"/>
      <w:b/>
      <w:bCs/>
      <w:noProof/>
      <w:sz w:val="32"/>
      <w:szCs w:val="32"/>
      <w:lang w:eastAsia="ar-SA"/>
    </w:rPr>
  </w:style>
  <w:style w:type="character" w:customStyle="1" w:styleId="Char2">
    <w:name w:val="نص أساسي Char"/>
    <w:link w:val="a8"/>
    <w:uiPriority w:val="99"/>
    <w:locked/>
    <w:rsid w:val="00DC2618"/>
    <w:rPr>
      <w:rFonts w:cs="Traditional Arabic"/>
      <w:b/>
      <w:bCs/>
      <w:noProof/>
      <w:sz w:val="32"/>
      <w:szCs w:val="32"/>
      <w:lang w:val="en-US" w:eastAsia="ar-SA" w:bidi="ar-SA"/>
    </w:rPr>
  </w:style>
  <w:style w:type="character" w:styleId="Hyperlink">
    <w:name w:val="Hyperlink"/>
    <w:uiPriority w:val="99"/>
    <w:rsid w:val="00076F6E"/>
    <w:rPr>
      <w:rFonts w:cs="Times New Roman"/>
      <w:color w:val="0000FF"/>
      <w:u w:val="single"/>
    </w:rPr>
  </w:style>
  <w:style w:type="paragraph" w:styleId="a9">
    <w:name w:val="endnote text"/>
    <w:basedOn w:val="a"/>
    <w:link w:val="Char3"/>
    <w:uiPriority w:val="99"/>
    <w:semiHidden/>
    <w:rsid w:val="003F5E31"/>
    <w:rPr>
      <w:sz w:val="20"/>
      <w:szCs w:val="20"/>
    </w:rPr>
  </w:style>
  <w:style w:type="character" w:customStyle="1" w:styleId="Char3">
    <w:name w:val="نص تعليق ختامي Char"/>
    <w:link w:val="a9"/>
    <w:uiPriority w:val="99"/>
    <w:semiHidden/>
    <w:rsid w:val="00E80E6E"/>
    <w:rPr>
      <w:sz w:val="20"/>
      <w:szCs w:val="20"/>
    </w:rPr>
  </w:style>
  <w:style w:type="character" w:styleId="aa">
    <w:name w:val="endnote reference"/>
    <w:uiPriority w:val="99"/>
    <w:semiHidden/>
    <w:rsid w:val="003F5E31"/>
    <w:rPr>
      <w:rFonts w:cs="Times New Roman"/>
      <w:vertAlign w:val="superscript"/>
    </w:rPr>
  </w:style>
  <w:style w:type="paragraph" w:customStyle="1" w:styleId="11">
    <w:name w:val="سرد الفقرات1"/>
    <w:basedOn w:val="a"/>
    <w:uiPriority w:val="99"/>
    <w:qFormat/>
    <w:rsid w:val="005A17DE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ab">
    <w:name w:val="Title"/>
    <w:basedOn w:val="a"/>
    <w:link w:val="Char4"/>
    <w:uiPriority w:val="99"/>
    <w:qFormat/>
    <w:rsid w:val="005A17DE"/>
    <w:pPr>
      <w:jc w:val="center"/>
    </w:pPr>
    <w:rPr>
      <w:b/>
      <w:bCs/>
      <w:lang w:eastAsia="ar-SA"/>
    </w:rPr>
  </w:style>
  <w:style w:type="character" w:customStyle="1" w:styleId="Char4">
    <w:name w:val="العنوان Char"/>
    <w:link w:val="ab"/>
    <w:uiPriority w:val="99"/>
    <w:locked/>
    <w:rsid w:val="005A17DE"/>
    <w:rPr>
      <w:rFonts w:cs="Times New Roman"/>
      <w:b/>
      <w:bCs/>
      <w:sz w:val="24"/>
      <w:szCs w:val="24"/>
      <w:lang w:val="x-none" w:eastAsia="ar-SA" w:bidi="ar-SA"/>
    </w:rPr>
  </w:style>
  <w:style w:type="paragraph" w:styleId="ac">
    <w:name w:val="header"/>
    <w:basedOn w:val="a"/>
    <w:link w:val="Char5"/>
    <w:uiPriority w:val="99"/>
    <w:rsid w:val="00266617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link w:val="ac"/>
    <w:uiPriority w:val="99"/>
    <w:locked/>
    <w:rsid w:val="00266617"/>
    <w:rPr>
      <w:rFonts w:cs="Times New Roman"/>
      <w:sz w:val="24"/>
      <w:szCs w:val="24"/>
    </w:rPr>
  </w:style>
  <w:style w:type="paragraph" w:styleId="ad">
    <w:name w:val="Document Map"/>
    <w:basedOn w:val="a"/>
    <w:link w:val="Char6"/>
    <w:uiPriority w:val="99"/>
    <w:semiHidden/>
    <w:rsid w:val="00AA0FB3"/>
    <w:rPr>
      <w:rFonts w:ascii="Tahoma" w:hAnsi="Tahoma" w:cs="Tahoma"/>
      <w:sz w:val="16"/>
      <w:szCs w:val="16"/>
    </w:rPr>
  </w:style>
  <w:style w:type="character" w:customStyle="1" w:styleId="Char6">
    <w:name w:val="مخطط المستند Char"/>
    <w:link w:val="ad"/>
    <w:uiPriority w:val="99"/>
    <w:locked/>
    <w:rsid w:val="00AA0FB3"/>
    <w:rPr>
      <w:rFonts w:ascii="Tahoma" w:hAnsi="Tahoma" w:cs="Tahoma"/>
      <w:sz w:val="16"/>
      <w:szCs w:val="16"/>
    </w:rPr>
  </w:style>
  <w:style w:type="paragraph" w:customStyle="1" w:styleId="12">
    <w:name w:val="بلا تباعد1"/>
    <w:uiPriority w:val="99"/>
    <w:qFormat/>
    <w:rsid w:val="003E3609"/>
    <w:pPr>
      <w:bidi/>
    </w:pPr>
    <w:rPr>
      <w:rFonts w:ascii="Calibri" w:hAnsi="Calibri" w:cs="Arial"/>
      <w:sz w:val="22"/>
      <w:szCs w:val="22"/>
    </w:rPr>
  </w:style>
  <w:style w:type="paragraph" w:styleId="ae">
    <w:name w:val="Normal (Web)"/>
    <w:basedOn w:val="a"/>
    <w:uiPriority w:val="99"/>
    <w:rsid w:val="00A9323A"/>
    <w:pPr>
      <w:bidi w:val="0"/>
    </w:pPr>
    <w:rPr>
      <w:color w:val="000000"/>
    </w:rPr>
  </w:style>
  <w:style w:type="paragraph" w:styleId="af">
    <w:name w:val="Plain Text"/>
    <w:basedOn w:val="a"/>
    <w:link w:val="Char7"/>
    <w:uiPriority w:val="99"/>
    <w:rsid w:val="000629A6"/>
    <w:rPr>
      <w:rFonts w:ascii="Courier New" w:cs="Traditional Arabic"/>
      <w:noProof/>
      <w:sz w:val="20"/>
      <w:szCs w:val="20"/>
    </w:rPr>
  </w:style>
  <w:style w:type="character" w:customStyle="1" w:styleId="Char7">
    <w:name w:val="نص عادي Char"/>
    <w:link w:val="af"/>
    <w:uiPriority w:val="99"/>
    <w:locked/>
    <w:rsid w:val="000629A6"/>
    <w:rPr>
      <w:rFonts w:ascii="Courier New" w:cs="Traditional Arabic"/>
      <w:noProof/>
      <w:lang w:bidi="ar-SA"/>
    </w:rPr>
  </w:style>
  <w:style w:type="character" w:styleId="af0">
    <w:name w:val="Emphasis"/>
    <w:uiPriority w:val="99"/>
    <w:qFormat/>
    <w:rsid w:val="00E55BBA"/>
    <w:rPr>
      <w:rFonts w:cs="Times New Roman"/>
      <w:b/>
      <w:bCs/>
    </w:rPr>
  </w:style>
  <w:style w:type="paragraph" w:styleId="2">
    <w:name w:val="Body Text 2"/>
    <w:basedOn w:val="a"/>
    <w:link w:val="2Char"/>
    <w:uiPriority w:val="99"/>
    <w:rsid w:val="00440C54"/>
    <w:pPr>
      <w:spacing w:after="120" w:line="480" w:lineRule="auto"/>
    </w:pPr>
  </w:style>
  <w:style w:type="character" w:customStyle="1" w:styleId="2Char">
    <w:name w:val="نص أساسي 2 Char"/>
    <w:link w:val="2"/>
    <w:uiPriority w:val="99"/>
    <w:locked/>
    <w:rsid w:val="00440C54"/>
    <w:rPr>
      <w:rFonts w:cs="Times New Roman"/>
      <w:sz w:val="24"/>
      <w:szCs w:val="24"/>
    </w:rPr>
  </w:style>
  <w:style w:type="paragraph" w:styleId="3">
    <w:name w:val="Body Text 3"/>
    <w:basedOn w:val="a"/>
    <w:link w:val="3Char"/>
    <w:uiPriority w:val="99"/>
    <w:rsid w:val="00440C54"/>
    <w:pPr>
      <w:spacing w:after="120"/>
    </w:pPr>
    <w:rPr>
      <w:sz w:val="16"/>
      <w:szCs w:val="16"/>
    </w:rPr>
  </w:style>
  <w:style w:type="character" w:customStyle="1" w:styleId="3Char">
    <w:name w:val="نص أساسي 3 Char"/>
    <w:link w:val="3"/>
    <w:uiPriority w:val="99"/>
    <w:locked/>
    <w:rsid w:val="00440C54"/>
    <w:rPr>
      <w:rFonts w:cs="Times New Roman"/>
      <w:sz w:val="16"/>
      <w:szCs w:val="16"/>
    </w:rPr>
  </w:style>
  <w:style w:type="character" w:customStyle="1" w:styleId="13">
    <w:name w:val="نص العنصر النائب1"/>
    <w:uiPriority w:val="99"/>
    <w:semiHidden/>
    <w:rsid w:val="00440C54"/>
    <w:rPr>
      <w:rFonts w:cs="Times New Roman"/>
      <w:color w:val="808080"/>
    </w:rPr>
  </w:style>
  <w:style w:type="paragraph" w:styleId="af1">
    <w:name w:val="Block Text"/>
    <w:basedOn w:val="a"/>
    <w:uiPriority w:val="99"/>
    <w:rsid w:val="009844E5"/>
    <w:pPr>
      <w:ind w:left="288" w:right="288"/>
    </w:pPr>
    <w:rPr>
      <w:rFonts w:cs="Traditional Arabic"/>
      <w:b/>
      <w:bCs/>
      <w:noProof/>
      <w:sz w:val="20"/>
      <w:szCs w:val="32"/>
    </w:rPr>
  </w:style>
  <w:style w:type="character" w:customStyle="1" w:styleId="poems">
    <w:name w:val="poems"/>
    <w:uiPriority w:val="99"/>
    <w:rsid w:val="007860EE"/>
    <w:rPr>
      <w:rFonts w:cs="Times New Roman"/>
    </w:rPr>
  </w:style>
  <w:style w:type="table" w:styleId="af2">
    <w:name w:val="Table Grid"/>
    <w:basedOn w:val="a1"/>
    <w:uiPriority w:val="99"/>
    <w:rsid w:val="008A0E7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6348A0"/>
    <w:rPr>
      <w:rFonts w:cs="Times New Roman"/>
      <w:b/>
      <w:bCs/>
    </w:rPr>
  </w:style>
  <w:style w:type="paragraph" w:styleId="af4">
    <w:name w:val="Subtitle"/>
    <w:basedOn w:val="a"/>
    <w:next w:val="a"/>
    <w:link w:val="Char8"/>
    <w:uiPriority w:val="99"/>
    <w:qFormat/>
    <w:rsid w:val="00571D1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8">
    <w:name w:val="عنوان فرعي Char"/>
    <w:link w:val="af4"/>
    <w:uiPriority w:val="99"/>
    <w:locked/>
    <w:rsid w:val="00571D1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تأكيد دقيق1"/>
    <w:uiPriority w:val="99"/>
    <w:qFormat/>
    <w:rsid w:val="00571D1B"/>
    <w:rPr>
      <w:rFonts w:cs="Times New Roman"/>
      <w:i/>
      <w:iCs/>
      <w:color w:val="808080"/>
    </w:rPr>
  </w:style>
  <w:style w:type="numbering" w:customStyle="1" w:styleId="1">
    <w:name w:val="نمط1"/>
    <w:rsid w:val="00E80E6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3D"/>
    <w:pPr>
      <w:bidi/>
    </w:pPr>
    <w:rPr>
      <w:sz w:val="24"/>
      <w:szCs w:val="24"/>
    </w:rPr>
  </w:style>
  <w:style w:type="paragraph" w:styleId="10">
    <w:name w:val="heading 1"/>
    <w:basedOn w:val="a"/>
    <w:link w:val="1Char"/>
    <w:uiPriority w:val="99"/>
    <w:qFormat/>
    <w:rsid w:val="003848D5"/>
    <w:pPr>
      <w:bidi w:val="0"/>
      <w:spacing w:after="100" w:afterAutospacing="1"/>
      <w:outlineLvl w:val="0"/>
    </w:pPr>
    <w:rPr>
      <w:rFonts w:ascii="Arial" w:hAnsi="Arial" w:cs="Arial"/>
      <w:b/>
      <w:bCs/>
      <w:color w:val="666666"/>
      <w:kern w:val="36"/>
      <w:sz w:val="16"/>
      <w:szCs w:val="16"/>
    </w:rPr>
  </w:style>
  <w:style w:type="paragraph" w:styleId="4">
    <w:name w:val="heading 4"/>
    <w:basedOn w:val="a"/>
    <w:next w:val="a"/>
    <w:link w:val="4Char"/>
    <w:uiPriority w:val="99"/>
    <w:qFormat/>
    <w:rsid w:val="009844E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0"/>
    <w:uiPriority w:val="99"/>
    <w:locked/>
    <w:rsid w:val="003848D5"/>
    <w:rPr>
      <w:rFonts w:ascii="Arial" w:hAnsi="Arial" w:cs="Arial"/>
      <w:b/>
      <w:bCs/>
      <w:color w:val="666666"/>
      <w:kern w:val="36"/>
      <w:sz w:val="16"/>
      <w:szCs w:val="16"/>
    </w:rPr>
  </w:style>
  <w:style w:type="character" w:customStyle="1" w:styleId="4Char">
    <w:name w:val="عنوان 4 Char"/>
    <w:link w:val="4"/>
    <w:uiPriority w:val="99"/>
    <w:semiHidden/>
    <w:locked/>
    <w:rsid w:val="009844E5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a3">
    <w:name w:val="footnote text"/>
    <w:basedOn w:val="a"/>
    <w:link w:val="Char"/>
    <w:uiPriority w:val="99"/>
    <w:semiHidden/>
    <w:rsid w:val="00F16A72"/>
    <w:rPr>
      <w:sz w:val="20"/>
      <w:szCs w:val="20"/>
      <w:lang w:eastAsia="ar-SA"/>
    </w:rPr>
  </w:style>
  <w:style w:type="character" w:customStyle="1" w:styleId="Char">
    <w:name w:val="نص حاشية سفلية Char"/>
    <w:link w:val="a3"/>
    <w:uiPriority w:val="99"/>
    <w:semiHidden/>
    <w:locked/>
    <w:rsid w:val="00CC763F"/>
    <w:rPr>
      <w:rFonts w:cs="Times New Roman"/>
      <w:lang w:val="x-none" w:eastAsia="ar-SA" w:bidi="ar-SA"/>
    </w:rPr>
  </w:style>
  <w:style w:type="character" w:styleId="a4">
    <w:name w:val="footnote reference"/>
    <w:uiPriority w:val="99"/>
    <w:semiHidden/>
    <w:rsid w:val="00F16A72"/>
    <w:rPr>
      <w:rFonts w:cs="Times New Roman"/>
      <w:vertAlign w:val="superscript"/>
    </w:rPr>
  </w:style>
  <w:style w:type="paragraph" w:styleId="a5">
    <w:name w:val="footer"/>
    <w:basedOn w:val="a"/>
    <w:link w:val="Char0"/>
    <w:uiPriority w:val="99"/>
    <w:rsid w:val="0030529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semiHidden/>
    <w:rsid w:val="00E80E6E"/>
    <w:rPr>
      <w:sz w:val="24"/>
      <w:szCs w:val="24"/>
    </w:rPr>
  </w:style>
  <w:style w:type="character" w:styleId="a6">
    <w:name w:val="page number"/>
    <w:uiPriority w:val="99"/>
    <w:rsid w:val="00305297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DC261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E80E6E"/>
    <w:rPr>
      <w:sz w:val="0"/>
      <w:szCs w:val="0"/>
    </w:rPr>
  </w:style>
  <w:style w:type="paragraph" w:styleId="a8">
    <w:name w:val="Body Text"/>
    <w:basedOn w:val="a"/>
    <w:link w:val="Char2"/>
    <w:uiPriority w:val="99"/>
    <w:rsid w:val="00DC2618"/>
    <w:pPr>
      <w:jc w:val="lowKashida"/>
    </w:pPr>
    <w:rPr>
      <w:rFonts w:cs="Traditional Arabic"/>
      <w:b/>
      <w:bCs/>
      <w:noProof/>
      <w:sz w:val="32"/>
      <w:szCs w:val="32"/>
      <w:lang w:eastAsia="ar-SA"/>
    </w:rPr>
  </w:style>
  <w:style w:type="character" w:customStyle="1" w:styleId="Char2">
    <w:name w:val="نص أساسي Char"/>
    <w:link w:val="a8"/>
    <w:uiPriority w:val="99"/>
    <w:locked/>
    <w:rsid w:val="00DC2618"/>
    <w:rPr>
      <w:rFonts w:cs="Traditional Arabic"/>
      <w:b/>
      <w:bCs/>
      <w:noProof/>
      <w:sz w:val="32"/>
      <w:szCs w:val="32"/>
      <w:lang w:val="en-US" w:eastAsia="ar-SA" w:bidi="ar-SA"/>
    </w:rPr>
  </w:style>
  <w:style w:type="character" w:styleId="Hyperlink">
    <w:name w:val="Hyperlink"/>
    <w:uiPriority w:val="99"/>
    <w:rsid w:val="00076F6E"/>
    <w:rPr>
      <w:rFonts w:cs="Times New Roman"/>
      <w:color w:val="0000FF"/>
      <w:u w:val="single"/>
    </w:rPr>
  </w:style>
  <w:style w:type="paragraph" w:styleId="a9">
    <w:name w:val="endnote text"/>
    <w:basedOn w:val="a"/>
    <w:link w:val="Char3"/>
    <w:uiPriority w:val="99"/>
    <w:semiHidden/>
    <w:rsid w:val="003F5E31"/>
    <w:rPr>
      <w:sz w:val="20"/>
      <w:szCs w:val="20"/>
    </w:rPr>
  </w:style>
  <w:style w:type="character" w:customStyle="1" w:styleId="Char3">
    <w:name w:val="نص تعليق ختامي Char"/>
    <w:link w:val="a9"/>
    <w:uiPriority w:val="99"/>
    <w:semiHidden/>
    <w:rsid w:val="00E80E6E"/>
    <w:rPr>
      <w:sz w:val="20"/>
      <w:szCs w:val="20"/>
    </w:rPr>
  </w:style>
  <w:style w:type="character" w:styleId="aa">
    <w:name w:val="endnote reference"/>
    <w:uiPriority w:val="99"/>
    <w:semiHidden/>
    <w:rsid w:val="003F5E31"/>
    <w:rPr>
      <w:rFonts w:cs="Times New Roman"/>
      <w:vertAlign w:val="superscript"/>
    </w:rPr>
  </w:style>
  <w:style w:type="paragraph" w:customStyle="1" w:styleId="11">
    <w:name w:val="سرد الفقرات1"/>
    <w:basedOn w:val="a"/>
    <w:uiPriority w:val="99"/>
    <w:qFormat/>
    <w:rsid w:val="005A17DE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ab">
    <w:name w:val="Title"/>
    <w:basedOn w:val="a"/>
    <w:link w:val="Char4"/>
    <w:uiPriority w:val="99"/>
    <w:qFormat/>
    <w:rsid w:val="005A17DE"/>
    <w:pPr>
      <w:jc w:val="center"/>
    </w:pPr>
    <w:rPr>
      <w:b/>
      <w:bCs/>
      <w:lang w:eastAsia="ar-SA"/>
    </w:rPr>
  </w:style>
  <w:style w:type="character" w:customStyle="1" w:styleId="Char4">
    <w:name w:val="العنوان Char"/>
    <w:link w:val="ab"/>
    <w:uiPriority w:val="99"/>
    <w:locked/>
    <w:rsid w:val="005A17DE"/>
    <w:rPr>
      <w:rFonts w:cs="Times New Roman"/>
      <w:b/>
      <w:bCs/>
      <w:sz w:val="24"/>
      <w:szCs w:val="24"/>
      <w:lang w:val="x-none" w:eastAsia="ar-SA" w:bidi="ar-SA"/>
    </w:rPr>
  </w:style>
  <w:style w:type="paragraph" w:styleId="ac">
    <w:name w:val="header"/>
    <w:basedOn w:val="a"/>
    <w:link w:val="Char5"/>
    <w:uiPriority w:val="99"/>
    <w:rsid w:val="00266617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link w:val="ac"/>
    <w:uiPriority w:val="99"/>
    <w:locked/>
    <w:rsid w:val="00266617"/>
    <w:rPr>
      <w:rFonts w:cs="Times New Roman"/>
      <w:sz w:val="24"/>
      <w:szCs w:val="24"/>
    </w:rPr>
  </w:style>
  <w:style w:type="paragraph" w:styleId="ad">
    <w:name w:val="Document Map"/>
    <w:basedOn w:val="a"/>
    <w:link w:val="Char6"/>
    <w:uiPriority w:val="99"/>
    <w:semiHidden/>
    <w:rsid w:val="00AA0FB3"/>
    <w:rPr>
      <w:rFonts w:ascii="Tahoma" w:hAnsi="Tahoma" w:cs="Tahoma"/>
      <w:sz w:val="16"/>
      <w:szCs w:val="16"/>
    </w:rPr>
  </w:style>
  <w:style w:type="character" w:customStyle="1" w:styleId="Char6">
    <w:name w:val="مخطط المستند Char"/>
    <w:link w:val="ad"/>
    <w:uiPriority w:val="99"/>
    <w:locked/>
    <w:rsid w:val="00AA0FB3"/>
    <w:rPr>
      <w:rFonts w:ascii="Tahoma" w:hAnsi="Tahoma" w:cs="Tahoma"/>
      <w:sz w:val="16"/>
      <w:szCs w:val="16"/>
    </w:rPr>
  </w:style>
  <w:style w:type="paragraph" w:customStyle="1" w:styleId="12">
    <w:name w:val="بلا تباعد1"/>
    <w:uiPriority w:val="99"/>
    <w:qFormat/>
    <w:rsid w:val="003E3609"/>
    <w:pPr>
      <w:bidi/>
    </w:pPr>
    <w:rPr>
      <w:rFonts w:ascii="Calibri" w:hAnsi="Calibri" w:cs="Arial"/>
      <w:sz w:val="22"/>
      <w:szCs w:val="22"/>
    </w:rPr>
  </w:style>
  <w:style w:type="paragraph" w:styleId="ae">
    <w:name w:val="Normal (Web)"/>
    <w:basedOn w:val="a"/>
    <w:uiPriority w:val="99"/>
    <w:rsid w:val="00A9323A"/>
    <w:pPr>
      <w:bidi w:val="0"/>
    </w:pPr>
    <w:rPr>
      <w:color w:val="000000"/>
    </w:rPr>
  </w:style>
  <w:style w:type="paragraph" w:styleId="af">
    <w:name w:val="Plain Text"/>
    <w:basedOn w:val="a"/>
    <w:link w:val="Char7"/>
    <w:uiPriority w:val="99"/>
    <w:rsid w:val="000629A6"/>
    <w:rPr>
      <w:rFonts w:ascii="Courier New" w:cs="Traditional Arabic"/>
      <w:noProof/>
      <w:sz w:val="20"/>
      <w:szCs w:val="20"/>
    </w:rPr>
  </w:style>
  <w:style w:type="character" w:customStyle="1" w:styleId="Char7">
    <w:name w:val="نص عادي Char"/>
    <w:link w:val="af"/>
    <w:uiPriority w:val="99"/>
    <w:locked/>
    <w:rsid w:val="000629A6"/>
    <w:rPr>
      <w:rFonts w:ascii="Courier New" w:cs="Traditional Arabic"/>
      <w:noProof/>
      <w:lang w:bidi="ar-SA"/>
    </w:rPr>
  </w:style>
  <w:style w:type="character" w:styleId="af0">
    <w:name w:val="Emphasis"/>
    <w:uiPriority w:val="99"/>
    <w:qFormat/>
    <w:rsid w:val="00E55BBA"/>
    <w:rPr>
      <w:rFonts w:cs="Times New Roman"/>
      <w:b/>
      <w:bCs/>
    </w:rPr>
  </w:style>
  <w:style w:type="paragraph" w:styleId="2">
    <w:name w:val="Body Text 2"/>
    <w:basedOn w:val="a"/>
    <w:link w:val="2Char"/>
    <w:uiPriority w:val="99"/>
    <w:rsid w:val="00440C54"/>
    <w:pPr>
      <w:spacing w:after="120" w:line="480" w:lineRule="auto"/>
    </w:pPr>
  </w:style>
  <w:style w:type="character" w:customStyle="1" w:styleId="2Char">
    <w:name w:val="نص أساسي 2 Char"/>
    <w:link w:val="2"/>
    <w:uiPriority w:val="99"/>
    <w:locked/>
    <w:rsid w:val="00440C54"/>
    <w:rPr>
      <w:rFonts w:cs="Times New Roman"/>
      <w:sz w:val="24"/>
      <w:szCs w:val="24"/>
    </w:rPr>
  </w:style>
  <w:style w:type="paragraph" w:styleId="3">
    <w:name w:val="Body Text 3"/>
    <w:basedOn w:val="a"/>
    <w:link w:val="3Char"/>
    <w:uiPriority w:val="99"/>
    <w:rsid w:val="00440C54"/>
    <w:pPr>
      <w:spacing w:after="120"/>
    </w:pPr>
    <w:rPr>
      <w:sz w:val="16"/>
      <w:szCs w:val="16"/>
    </w:rPr>
  </w:style>
  <w:style w:type="character" w:customStyle="1" w:styleId="3Char">
    <w:name w:val="نص أساسي 3 Char"/>
    <w:link w:val="3"/>
    <w:uiPriority w:val="99"/>
    <w:locked/>
    <w:rsid w:val="00440C54"/>
    <w:rPr>
      <w:rFonts w:cs="Times New Roman"/>
      <w:sz w:val="16"/>
      <w:szCs w:val="16"/>
    </w:rPr>
  </w:style>
  <w:style w:type="character" w:customStyle="1" w:styleId="13">
    <w:name w:val="نص العنصر النائب1"/>
    <w:uiPriority w:val="99"/>
    <w:semiHidden/>
    <w:rsid w:val="00440C54"/>
    <w:rPr>
      <w:rFonts w:cs="Times New Roman"/>
      <w:color w:val="808080"/>
    </w:rPr>
  </w:style>
  <w:style w:type="paragraph" w:styleId="af1">
    <w:name w:val="Block Text"/>
    <w:basedOn w:val="a"/>
    <w:uiPriority w:val="99"/>
    <w:rsid w:val="009844E5"/>
    <w:pPr>
      <w:ind w:left="288" w:right="288"/>
    </w:pPr>
    <w:rPr>
      <w:rFonts w:cs="Traditional Arabic"/>
      <w:b/>
      <w:bCs/>
      <w:noProof/>
      <w:sz w:val="20"/>
      <w:szCs w:val="32"/>
    </w:rPr>
  </w:style>
  <w:style w:type="character" w:customStyle="1" w:styleId="poems">
    <w:name w:val="poems"/>
    <w:uiPriority w:val="99"/>
    <w:rsid w:val="007860EE"/>
    <w:rPr>
      <w:rFonts w:cs="Times New Roman"/>
    </w:rPr>
  </w:style>
  <w:style w:type="table" w:styleId="af2">
    <w:name w:val="Table Grid"/>
    <w:basedOn w:val="a1"/>
    <w:uiPriority w:val="99"/>
    <w:rsid w:val="008A0E7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6348A0"/>
    <w:rPr>
      <w:rFonts w:cs="Times New Roman"/>
      <w:b/>
      <w:bCs/>
    </w:rPr>
  </w:style>
  <w:style w:type="paragraph" w:styleId="af4">
    <w:name w:val="Subtitle"/>
    <w:basedOn w:val="a"/>
    <w:next w:val="a"/>
    <w:link w:val="Char8"/>
    <w:uiPriority w:val="99"/>
    <w:qFormat/>
    <w:rsid w:val="00571D1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8">
    <w:name w:val="عنوان فرعي Char"/>
    <w:link w:val="af4"/>
    <w:uiPriority w:val="99"/>
    <w:locked/>
    <w:rsid w:val="00571D1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تأكيد دقيق1"/>
    <w:uiPriority w:val="99"/>
    <w:qFormat/>
    <w:rsid w:val="00571D1B"/>
    <w:rPr>
      <w:rFonts w:cs="Times New Roman"/>
      <w:i/>
      <w:iCs/>
      <w:color w:val="808080"/>
    </w:rPr>
  </w:style>
  <w:style w:type="numbering" w:customStyle="1" w:styleId="1">
    <w:name w:val="نمط1"/>
    <w:rsid w:val="00E80E6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29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29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29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29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03">
      <w:marLeft w:val="0"/>
      <w:marRight w:val="0"/>
      <w:marTop w:val="0"/>
      <w:marBottom w:val="8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9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mmad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75;&#1604;&#1593;&#1605;&#1604;\&#1581;&#1575;&#1604;&#1610;\&#1583;.&#1592;&#1575;&#1601;&#1585;\&#1602;&#1575;&#1604;&#1576;%20&#1588;.&#1587;&#1593;&#1610;&#1583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ش.سعيد</Template>
  <TotalTime>4530</TotalTime>
  <Pages>1</Pages>
  <Words>2602</Words>
  <Characters>14834</Characters>
  <Application>Microsoft Office Word</Application>
  <DocSecurity>0</DocSecurity>
  <Lines>123</Lines>
  <Paragraphs>34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أيتها الداعيات: لماذا التهرب من الدعوة إلى الله – تعالى -؟</vt:lpstr>
      <vt:lpstr>أيتها الداعيات: لماذا التهرب من الدعوة إلى الله – تعالى -؟</vt:lpstr>
    </vt:vector>
  </TitlesOfParts>
  <Company>user</Company>
  <LinksUpToDate>false</LinksUpToDate>
  <CharactersWithSpaces>17402</CharactersWithSpaces>
  <SharedDoc>false</SharedDoc>
  <HLinks>
    <vt:vector size="6" baseType="variant">
      <vt:variant>
        <vt:i4>3211387</vt:i4>
      </vt:variant>
      <vt:variant>
        <vt:i4>0</vt:i4>
      </vt:variant>
      <vt:variant>
        <vt:i4>0</vt:i4>
      </vt:variant>
      <vt:variant>
        <vt:i4>5</vt:i4>
      </vt:variant>
      <vt:variant>
        <vt:lpwstr>http://www.alhmmad.net/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أيتها الداعيات: لماذا التهرب من الدعوة إلى الله – تعالى -؟</dc:title>
  <dc:creator>A</dc:creator>
  <cp:lastModifiedBy>‏‏مستخدم Windows</cp:lastModifiedBy>
  <cp:revision>149</cp:revision>
  <cp:lastPrinted>2020-09-28T07:48:00Z</cp:lastPrinted>
  <dcterms:created xsi:type="dcterms:W3CDTF">2020-09-08T16:08:00Z</dcterms:created>
  <dcterms:modified xsi:type="dcterms:W3CDTF">2020-09-28T07:53:00Z</dcterms:modified>
</cp:coreProperties>
</file>