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054" w:rsidRPr="00AF505B" w:rsidRDefault="00220054" w:rsidP="005D2EFF">
      <w:pPr>
        <w:ind w:left="-1"/>
        <w:jc w:val="center"/>
        <w:outlineLvl w:val="0"/>
        <w:rPr>
          <w:rFonts w:ascii="Lotus Linotype" w:hAnsi="Lotus Linotype" w:cs="Traditional Arabic"/>
          <w:b/>
          <w:bCs/>
          <w:color w:val="FF0000"/>
          <w:sz w:val="32"/>
          <w:szCs w:val="32"/>
        </w:rPr>
      </w:pPr>
      <w:r w:rsidRPr="00AF505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بسمِ اللهِ الرَّحمنِ الرَّحيمِ</w:t>
      </w:r>
    </w:p>
    <w:p w:rsidR="00220054" w:rsidRPr="00AF505B" w:rsidRDefault="008C0C1A" w:rsidP="005D2EFF">
      <w:pPr>
        <w:ind w:left="-1"/>
        <w:jc w:val="center"/>
        <w:rPr>
          <w:rFonts w:ascii="Traditional Arabic" w:hAnsi="Traditional Arabic" w:cs="Traditional Arabic"/>
          <w:b/>
          <w:bCs/>
          <w:color w:val="FF0000"/>
          <w:sz w:val="34"/>
          <w:szCs w:val="34"/>
          <w:rtl/>
        </w:rPr>
      </w:pPr>
      <w:r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إل</w:t>
      </w:r>
      <w:r w:rsidR="007423E6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َّ</w:t>
      </w:r>
      <w:r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ا هذا الك</w:t>
      </w:r>
      <w:r w:rsidR="007423E6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يان</w:t>
      </w:r>
      <w:r w:rsidR="007423E6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ُ</w:t>
      </w:r>
      <w:r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 xml:space="preserve"> الكبير</w:t>
      </w:r>
      <w:r w:rsidR="007423E6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ُ</w:t>
      </w:r>
    </w:p>
    <w:p w:rsidR="00220054" w:rsidRPr="00AF505B" w:rsidRDefault="00220054" w:rsidP="005D2EFF">
      <w:pPr>
        <w:ind w:left="-1" w:firstLine="283"/>
        <w:jc w:val="lowKashida"/>
        <w:rPr>
          <w:rFonts w:ascii="Traditional Arabic" w:hAnsi="Traditional Arabic" w:cs="Traditional Arabic"/>
          <w:b/>
          <w:bCs/>
          <w:color w:val="FF0000"/>
          <w:sz w:val="32"/>
          <w:szCs w:val="32"/>
        </w:rPr>
      </w:pPr>
      <w:bookmarkStart w:id="0" w:name="OLE_LINK1"/>
      <w:bookmarkStart w:id="1" w:name="OLE_LINK2"/>
      <w:r w:rsidRPr="00AF505B">
        <w:rPr>
          <w:rFonts w:ascii="Traditional Arabic" w:hAnsi="Traditional Arabic" w:cs="Traditional Arabic" w:hint="eastAsia"/>
          <w:b/>
          <w:bCs/>
          <w:color w:val="FF0000"/>
          <w:sz w:val="32"/>
          <w:szCs w:val="32"/>
          <w:rtl/>
        </w:rPr>
        <w:t>الخُطبةُ</w:t>
      </w: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AF505B">
        <w:rPr>
          <w:rFonts w:ascii="Traditional Arabic" w:hAnsi="Traditional Arabic" w:cs="Traditional Arabic" w:hint="eastAsia"/>
          <w:b/>
          <w:bCs/>
          <w:color w:val="FF0000"/>
          <w:sz w:val="32"/>
          <w:szCs w:val="32"/>
          <w:rtl/>
        </w:rPr>
        <w:t>الأُولَى</w:t>
      </w: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:</w:t>
      </w:r>
    </w:p>
    <w:p w:rsidR="008C0C1A" w:rsidRPr="00AF505B" w:rsidRDefault="008C0C1A" w:rsidP="004B30CD">
      <w:pPr>
        <w:spacing w:after="200" w:line="276" w:lineRule="auto"/>
        <w:jc w:val="both"/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</w:pP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الحمد</w:t>
      </w:r>
      <w:r w:rsidR="007423E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لله</w:t>
      </w:r>
      <w:r w:rsidR="007423E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الذي بن</w:t>
      </w:r>
      <w:r w:rsidR="004B30C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عمت</w:t>
      </w:r>
      <w:r w:rsidR="004B30C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اهتد</w:t>
      </w:r>
      <w:r w:rsidR="004B30C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ى الم</w:t>
      </w:r>
      <w:r w:rsidR="004B30C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هتد</w:t>
      </w:r>
      <w:r w:rsidR="004B30C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ون، وبع</w:t>
      </w:r>
      <w:r w:rsidR="004B30C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دل</w:t>
      </w:r>
      <w:r w:rsidR="004B30C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ض</w:t>
      </w:r>
      <w:r w:rsidR="004B30C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4B30C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الض</w:t>
      </w:r>
      <w:r w:rsidR="004B30C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</w:t>
      </w:r>
      <w:r w:rsidR="004B30C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ون</w:t>
      </w:r>
      <w:r w:rsidR="004B30C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4B30CD" w:rsidRPr="00AF505B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D"/>
      </w:r>
      <w:r w:rsidR="004B30CD"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لا يُسْأَلُ عَمَّا يَفْعَلُ وَهُمْ يُسْأَلُونَ</w:t>
      </w:r>
      <w:r w:rsidR="004B30CD" w:rsidRPr="00AF505B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="004B30CD" w:rsidRPr="00AF505B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 xml:space="preserve"> [</w:t>
      </w:r>
      <w:r w:rsidR="004B30CD" w:rsidRPr="00AF505B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الأنبياء: 23]</w:t>
      </w:r>
      <w:r w:rsidR="004B30C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أحم</w:t>
      </w:r>
      <w:r w:rsidR="004B30C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="004B30C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سبحانه حم</w:t>
      </w:r>
      <w:r w:rsidR="004B30C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="004B30C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عبد</w:t>
      </w:r>
      <w:r w:rsidR="004B30C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نز</w:t>
      </w:r>
      <w:r w:rsidR="004B30C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="004B30C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رب</w:t>
      </w:r>
      <w:r w:rsidR="004B30C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عم</w:t>
      </w:r>
      <w:r w:rsidR="004B30C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يقول</w:t>
      </w:r>
      <w:r w:rsidR="004B30C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الظ</w:t>
      </w:r>
      <w:r w:rsidR="004B30C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المون</w:t>
      </w:r>
      <w:r w:rsidR="004B30C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وأشهد</w:t>
      </w:r>
      <w:r w:rsidR="004B30C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أل</w:t>
      </w:r>
      <w:r w:rsidR="004B30C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إله</w:t>
      </w:r>
      <w:r w:rsidR="004B30C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إل</w:t>
      </w:r>
      <w:r w:rsidR="004B30C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الله</w:t>
      </w:r>
      <w:r w:rsidR="004B30C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وحد</w:t>
      </w:r>
      <w:r w:rsidR="004B30C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لا شريك</w:t>
      </w:r>
      <w:r w:rsidR="004B30C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له</w:t>
      </w:r>
      <w:r w:rsidR="004B30C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وس</w:t>
      </w:r>
      <w:r w:rsidR="004B30C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بحان</w:t>
      </w:r>
      <w:r w:rsidR="004B30C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4B30C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رب</w:t>
      </w:r>
      <w:r w:rsidR="004B30C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العرش</w:t>
      </w:r>
      <w:r w:rsidR="004B30C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عم</w:t>
      </w:r>
      <w:r w:rsidR="004B30C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يص</w:t>
      </w:r>
      <w:r w:rsidR="004B30C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</w:t>
      </w:r>
      <w:r w:rsidR="004B30C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ون</w:t>
      </w:r>
      <w:r w:rsidR="004B30C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وأشهد</w:t>
      </w:r>
      <w:r w:rsidR="004B30C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أن</w:t>
      </w:r>
      <w:r w:rsidR="004B30C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محم</w:t>
      </w:r>
      <w:r w:rsidR="004B30C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="004B30C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عبد</w:t>
      </w:r>
      <w:r w:rsidR="004B30C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ورسول</w:t>
      </w:r>
      <w:r w:rsidR="004B30C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وخ</w:t>
      </w:r>
      <w:r w:rsidR="004B30C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ليل</w:t>
      </w:r>
      <w:r w:rsidR="004B30C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الص</w:t>
      </w:r>
      <w:r w:rsidR="004B30C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ادق</w:t>
      </w:r>
      <w:r w:rsidR="004B30C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المأمون</w:t>
      </w:r>
      <w:r w:rsidR="004B30C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ص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على عبد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 ورسول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 محم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وعلى </w:t>
      </w:r>
      <w:proofErr w:type="spellStart"/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آل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proofErr w:type="spellEnd"/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وأصحاب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ه </w:t>
      </w:r>
      <w:r w:rsidR="007423E6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الَّذي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ه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 به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دي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مستمس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كون، وسل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تسليم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كثير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ا.</w:t>
      </w:r>
    </w:p>
    <w:p w:rsidR="00AF505B" w:rsidRDefault="009238C5" w:rsidP="00AF505B">
      <w:pPr>
        <w:ind w:left="-1" w:firstLine="283"/>
        <w:jc w:val="lowKashida"/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</w:pPr>
      <w:r w:rsidRPr="00AF505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أمَّا بعدُ؛</w:t>
      </w:r>
      <w:r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 xml:space="preserve"> </w:t>
      </w:r>
      <w:r w:rsidR="008C0C1A"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أيّ</w:t>
      </w:r>
      <w:r w:rsidR="00B45F8B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ُ</w:t>
      </w:r>
      <w:r w:rsidR="008C0C1A"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ها المسل</w:t>
      </w:r>
      <w:r w:rsidR="00B45F8B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="008C0C1A"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مون،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8C0C1A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هذا الك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يان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C0C1A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و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هذه البلادُ بلاد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الحر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الش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ريف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-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المملكة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العربي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الس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عودي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ُ-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هي بح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مد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وم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نَّت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م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أرِز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الإسلام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وم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نبَع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الد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عوة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إلى الله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وأمانُ الخائفين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َ،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وع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ونُ المستضع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فين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يدٌ حانية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ت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داو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 ج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راحَ المسل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مين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ت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نطل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منها أعمالُ الإحسان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وأنواع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الب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رّ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، 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و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هي بفض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صدَر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الخ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ير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بأنواع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ولمّ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تبيّ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صحّ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تديُّن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وص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دقُ فِعال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وث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مار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أعمال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وقوّ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ر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جال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وصلابةُ مواق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لاةِ الأمر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فيها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؛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وجّ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إليها الأعداءُ السِّهام</w:t>
      </w:r>
      <w:r w:rsidR="00B45F8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ي</w:t>
      </w:r>
      <w:r w:rsidR="000F045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ريدون</w:t>
      </w:r>
      <w:r w:rsidR="000F045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تقو</w:t>
      </w:r>
      <w:r w:rsidR="000F045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يضَ خ</w:t>
      </w:r>
      <w:r w:rsidR="000F045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يامِها</w:t>
      </w:r>
      <w:r w:rsidR="000F045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والعب</w:t>
      </w:r>
      <w:r w:rsidR="000F045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ثَ بأمن</w:t>
      </w:r>
      <w:r w:rsidR="000F045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</w:t>
      </w:r>
      <w:r w:rsidR="000F045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ون</w:t>
      </w:r>
      <w:r w:rsidR="000F045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="000F045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بَ خ</w:t>
      </w:r>
      <w:r w:rsidR="000F045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يرات</w:t>
      </w:r>
      <w:r w:rsidR="000F045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ها، فكال</w:t>
      </w:r>
      <w:r w:rsidR="000F045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وا لها التُّهَم</w:t>
      </w:r>
      <w:r w:rsidR="000F045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ج</w:t>
      </w:r>
      <w:r w:rsidR="000F045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زافًا، ي</w:t>
      </w:r>
      <w:r w:rsidR="000F045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ريدون</w:t>
      </w:r>
      <w:r w:rsidR="000F045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0F0459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منها أن ت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غيّ</w:t>
      </w:r>
      <w:r w:rsidR="000F045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0F045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أو تبدِّل</w:t>
      </w:r>
      <w:r w:rsidR="000F045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أو ت</w:t>
      </w:r>
      <w:r w:rsidR="000F045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</w:t>
      </w:r>
      <w:r w:rsidR="000F045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يد</w:t>
      </w:r>
      <w:r w:rsidR="000F045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وه</w:t>
      </w:r>
      <w:r w:rsidR="000F045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يهات</w:t>
      </w:r>
      <w:r w:rsidR="000F045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ه</w:t>
      </w:r>
      <w:r w:rsidR="000F045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يهات</w:t>
      </w:r>
      <w:r w:rsidR="000F045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.</w:t>
      </w:r>
    </w:p>
    <w:p w:rsidR="008C0C1A" w:rsidRPr="00AF505B" w:rsidRDefault="008C0C1A" w:rsidP="00AF505B">
      <w:pPr>
        <w:ind w:left="-1" w:firstLine="283"/>
        <w:jc w:val="lowKashida"/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</w:pP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لا يُقال</w:t>
      </w:r>
      <w:r w:rsidR="000F0459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ُ</w:t>
      </w: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ذلك عاطفةً أو مجاملةً، حاشا وكل</w:t>
      </w:r>
      <w:r w:rsidR="000F0459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َّ</w:t>
      </w: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ا، ولكن</w:t>
      </w:r>
      <w:r w:rsidR="000F0459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ْ</w:t>
      </w: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ي</w:t>
      </w:r>
      <w:r w:rsidR="000F0459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</w:t>
      </w: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قينًا وتحقيقًا</w:t>
      </w:r>
      <w:r w:rsidR="000F0459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،</w:t>
      </w: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ون</w:t>
      </w:r>
      <w:r w:rsidR="000F0459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</w:t>
      </w: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ظ</w:t>
      </w:r>
      <w:r w:rsidR="000F0459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</w:t>
      </w: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رًا في الآثار</w:t>
      </w:r>
      <w:r w:rsidR="000F0459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والسُّنن</w:t>
      </w:r>
      <w:r w:rsidR="000F0459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إنّ</w:t>
      </w:r>
      <w:r w:rsidR="000F045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2A64F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ي</w:t>
      </w:r>
      <w:r w:rsidR="002A64F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ص</w:t>
      </w:r>
      <w:r w:rsidR="002A64F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2A64F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الر</w:t>
      </w:r>
      <w:r w:rsidR="002A64F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حِمَ</w:t>
      </w:r>
      <w:r w:rsidR="002A64F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وي</w:t>
      </w:r>
      <w:r w:rsidR="002A64F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حم</w:t>
      </w:r>
      <w:r w:rsidR="002A64F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2A64F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الك</w:t>
      </w:r>
      <w:r w:rsidR="002A64F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لَّ</w:t>
      </w:r>
      <w:r w:rsidR="002A64F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ويُكسِب</w:t>
      </w:r>
      <w:r w:rsidR="002A64F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المعدوم</w:t>
      </w:r>
      <w:r w:rsidR="002A64F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وي</w:t>
      </w:r>
      <w:r w:rsidR="002A64F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</w:t>
      </w:r>
      <w:r w:rsidR="002A64F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ري الض</w:t>
      </w:r>
      <w:r w:rsidR="002A64F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يفَ</w:t>
      </w:r>
      <w:r w:rsidR="002A64F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وي</w:t>
      </w:r>
      <w:r w:rsidR="002A64F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</w:t>
      </w:r>
      <w:r w:rsidR="002A64F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</w:t>
      </w:r>
      <w:r w:rsidR="002A64F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على نوائبِ الح</w:t>
      </w:r>
      <w:r w:rsidR="002A64F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قّ</w:t>
      </w:r>
      <w:r w:rsidR="002A64F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2A64F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-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لا ي</w:t>
      </w:r>
      <w:r w:rsidR="002A64F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خز</w:t>
      </w:r>
      <w:r w:rsidR="002A64F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يه</w:t>
      </w:r>
      <w:r w:rsidR="008414C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2A64F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أب</w:t>
      </w:r>
      <w:r w:rsidR="002A64F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دًا، وم</w:t>
      </w:r>
      <w:r w:rsidR="002A64F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كثُرت ح</w:t>
      </w:r>
      <w:r w:rsidR="008414C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سنات</w:t>
      </w:r>
      <w:r w:rsidR="008414C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="008414C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؛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حسُنَت بإذن</w:t>
      </w:r>
      <w:r w:rsidR="008414C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8414C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عاق</w:t>
      </w:r>
      <w:r w:rsidR="008414C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بتُه</w:t>
      </w:r>
      <w:r w:rsidR="008414C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وسلَّمه ربُّه في د</w:t>
      </w:r>
      <w:r w:rsidR="008414C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نياه وآخ</w:t>
      </w:r>
      <w:r w:rsidR="008414C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رت</w:t>
      </w:r>
      <w:r w:rsidR="008414C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="008414C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وح</w:t>
      </w:r>
      <w:r w:rsidR="008414C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</w:t>
      </w:r>
      <w:r w:rsidR="008414C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ظ</w:t>
      </w:r>
      <w:r w:rsidR="008414C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في د</w:t>
      </w:r>
      <w:r w:rsidR="008414C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</w:t>
      </w:r>
      <w:r w:rsidR="008414C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وأهل</w:t>
      </w:r>
      <w:r w:rsidR="008414C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ه، فنح</w:t>
      </w:r>
      <w:r w:rsidR="008414C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بإذن</w:t>
      </w:r>
      <w:r w:rsidR="008414C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8414C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8414C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طمئنّ</w:t>
      </w:r>
      <w:r w:rsidR="008414C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ون</w:t>
      </w:r>
      <w:r w:rsidR="008414C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بح</w:t>
      </w:r>
      <w:r w:rsidR="008414C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سن</w:t>
      </w:r>
      <w:r w:rsidR="00091F1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العاق</w:t>
      </w:r>
      <w:r w:rsidR="00091F1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بة</w:t>
      </w:r>
      <w:r w:rsidR="00091F1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ولن ي</w:t>
      </w:r>
      <w:r w:rsidR="00091F1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ضرَّ ك</w:t>
      </w:r>
      <w:r w:rsidR="00091F1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يدُ الأعداء</w:t>
      </w:r>
      <w:r w:rsidR="00091F1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، </w:t>
      </w:r>
      <w:r w:rsidR="00091F10" w:rsidRPr="00AF505B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D"/>
      </w:r>
      <w:r w:rsidR="00091F10"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وَإِنْ تَصْبِرُوا وَتَتَّقُوا لا يَضُرُّكُمْ كَيْدُهُمْ شَيْئًا</w:t>
      </w:r>
      <w:r w:rsidR="00091F10" w:rsidRPr="00AF505B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="00091F10" w:rsidRPr="00AF505B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 xml:space="preserve"> [</w:t>
      </w:r>
      <w:r w:rsidR="00091F10" w:rsidRPr="00AF505B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آل عمران: 120]</w:t>
      </w:r>
      <w:r w:rsidR="00091F10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،</w:t>
      </w:r>
      <w:r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وم</w:t>
      </w:r>
      <w:r w:rsidR="00091F1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أ</w:t>
      </w:r>
      <w:r w:rsidR="00091F1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</w:t>
      </w:r>
      <w:r w:rsidR="00091F10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لِ هذا </w:t>
      </w:r>
      <w:r w:rsidR="00091F1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-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أي</w:t>
      </w:r>
      <w:r w:rsidR="00091F1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 الإخوةُ</w:t>
      </w:r>
      <w:r w:rsidR="00091F1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-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فإنّ</w:t>
      </w:r>
      <w:r w:rsidR="00091F1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متغيِّرات</w:t>
      </w:r>
      <w:r w:rsidR="00091F1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الع</w:t>
      </w:r>
      <w:r w:rsidR="00091F1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ص</w:t>
      </w:r>
      <w:r w:rsidR="00091F1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091F1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4E61B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وم</w:t>
      </w:r>
      <w:r w:rsidR="004E61B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ضلاّ</w:t>
      </w:r>
      <w:r w:rsidR="004E61B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</w:t>
      </w:r>
      <w:r w:rsidR="004E61B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الف</w:t>
      </w:r>
      <w:r w:rsidR="004E61B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</w:t>
      </w:r>
      <w:r w:rsidR="004E61B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4E61B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وتكال</w:t>
      </w:r>
      <w:r w:rsidR="004E61B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بَ الأعداء</w:t>
      </w:r>
      <w:r w:rsidR="004E61B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وت</w:t>
      </w:r>
      <w:r w:rsidR="004E61B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داعيَ الأك</w:t>
      </w:r>
      <w:r w:rsidR="004E61B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لة</w:t>
      </w:r>
      <w:r w:rsidR="004E61B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4E61B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-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</w:t>
      </w:r>
      <w:r w:rsidR="0086191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دع</w:t>
      </w:r>
      <w:r w:rsidR="0086191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 المسل</w:t>
      </w:r>
      <w:r w:rsidR="0086191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86191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الغ</w:t>
      </w:r>
      <w:r w:rsidR="00E95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</w:t>
      </w:r>
      <w:r w:rsidR="005132D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ورَ على أمّ</w:t>
      </w:r>
      <w:r w:rsidR="005132D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</w:t>
      </w:r>
      <w:r w:rsidR="005132D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="005132D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الص</w:t>
      </w:r>
      <w:r w:rsidR="005132D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ادقَ في تديُّن</w:t>
      </w:r>
      <w:r w:rsidR="005132D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="005132D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الن</w:t>
      </w:r>
      <w:r w:rsidR="005132D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اصحَ لإخوان</w:t>
      </w:r>
      <w:r w:rsidR="005132D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="005132D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 تَدعُوه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أن ي</w:t>
      </w:r>
      <w:r w:rsidR="005132D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ربأ</w:t>
      </w:r>
      <w:r w:rsidR="005132D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بنف</w:t>
      </w:r>
      <w:r w:rsidR="005132D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سِه أن ي</w:t>
      </w:r>
      <w:r w:rsidR="005132D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كونَ م</w:t>
      </w:r>
      <w:r w:rsidR="005132D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</w:t>
      </w:r>
      <w:r w:rsidR="005132D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ولَ ه</w:t>
      </w:r>
      <w:r w:rsidR="005132D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="005132D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مٍ في يدِ أعدائ</w:t>
      </w:r>
      <w:r w:rsidR="005132D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م</w:t>
      </w:r>
      <w:r w:rsidR="005132D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حيث</w:t>
      </w:r>
      <w:r w:rsidR="005132D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</w:t>
      </w:r>
      <w:r w:rsidR="005132D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دري أو لا ي</w:t>
      </w:r>
      <w:r w:rsidR="005132D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دري، </w:t>
      </w:r>
      <w:r w:rsidR="003F54E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ف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يق</w:t>
      </w:r>
      <w:r w:rsidR="003F54E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</w:t>
      </w:r>
      <w:r w:rsidR="003F54E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إخوان</w:t>
      </w:r>
      <w:r w:rsidR="003F54E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المسل</w:t>
      </w:r>
      <w:r w:rsidR="003F54E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مين</w:t>
      </w:r>
      <w:r w:rsidR="003F54E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يكفِّر</w:t>
      </w:r>
      <w:r w:rsidR="003F54E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ويبدّ</w:t>
      </w:r>
      <w:r w:rsidR="001C49A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</w:t>
      </w:r>
      <w:r w:rsidR="001C49A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بل ويتجرّ</w:t>
      </w:r>
      <w:r w:rsidR="001C49A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أ</w:t>
      </w:r>
      <w:r w:rsidR="001C49A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</w:t>
      </w:r>
      <w:r w:rsidR="001C49A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قت</w:t>
      </w:r>
      <w:r w:rsidR="001C49A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1C49A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وي</w:t>
      </w:r>
      <w:r w:rsidR="001C49A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سفِك</w:t>
      </w:r>
      <w:r w:rsidR="001C49A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الد</w:t>
      </w:r>
      <w:r w:rsidR="001C49A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ماء</w:t>
      </w:r>
      <w:r w:rsidR="001C49A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.</w:t>
      </w:r>
    </w:p>
    <w:p w:rsidR="00AF505B" w:rsidRDefault="008C0C1A" w:rsidP="00AF505B">
      <w:pPr>
        <w:ind w:left="-1" w:firstLine="283"/>
        <w:jc w:val="lowKashida"/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</w:pP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وإنّ</w:t>
      </w:r>
      <w:r w:rsidR="001C49AD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</w:t>
      </w: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ما حدَث</w:t>
      </w:r>
      <w:r w:rsidR="001C49AD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</w:t>
      </w: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في</w:t>
      </w: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الأي</w:t>
      </w:r>
      <w:r w:rsidR="001C49AD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َّ</w:t>
      </w: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ام</w:t>
      </w:r>
      <w:r w:rsidR="001C49AD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 xml:space="preserve"> الس</w:t>
      </w:r>
      <w:r w:rsidR="001C49AD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َّ</w:t>
      </w:r>
      <w:r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ابقة</w:t>
      </w:r>
      <w:r w:rsidR="001C49AD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من اعتداءاتٍ على إخوان</w:t>
      </w:r>
      <w:r w:rsidR="001C49AD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نا ر</w:t>
      </w:r>
      <w:r w:rsidR="001C49AD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جالِ الأمن</w:t>
      </w:r>
      <w:r w:rsidR="001C49AD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 xml:space="preserve"> في </w:t>
      </w:r>
      <w:proofErr w:type="spellStart"/>
      <w:r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ش</w:t>
      </w:r>
      <w:r w:rsidR="001C49AD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</w:t>
      </w:r>
      <w:r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رورة</w:t>
      </w:r>
      <w:r w:rsidR="001C49AD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</w:t>
      </w:r>
      <w:proofErr w:type="spellEnd"/>
      <w:r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,</w:t>
      </w:r>
      <w:r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وما قد ي</w:t>
      </w:r>
      <w:r w:rsidR="001C49A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حص</w:t>
      </w:r>
      <w:r w:rsidR="001C49A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ل</w:t>
      </w:r>
      <w:r w:rsidR="001C49A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في غ</w:t>
      </w:r>
      <w:r w:rsidR="001C49A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ير</w:t>
      </w:r>
      <w:r w:rsidR="001C49A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ها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اعتداءٌ آثِم</w:t>
      </w:r>
      <w:r w:rsidR="001C49A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وف</w:t>
      </w:r>
      <w:r w:rsidR="001C49A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عل</w:t>
      </w:r>
      <w:r w:rsidR="001C49A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طائش</w:t>
      </w:r>
      <w:r w:rsidR="001C49A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وإجرام</w:t>
      </w:r>
      <w:r w:rsidR="001C49A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صار</w:t>
      </w:r>
      <w:r w:rsidR="001C49A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خ</w:t>
      </w:r>
      <w:r w:rsidR="001C49A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يصُبُّ في هذا الس</w:t>
      </w:r>
      <w:r w:rsidR="001C49A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لكِ الض</w:t>
      </w:r>
      <w:r w:rsidR="001C49A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الّ</w:t>
      </w:r>
      <w:r w:rsidR="001C49A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إن</w:t>
      </w:r>
      <w:r w:rsidR="001C49A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اعتداءٌ وع</w:t>
      </w:r>
      <w:r w:rsidR="0098194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دوان</w:t>
      </w:r>
      <w:r w:rsidR="0098194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وقت</w:t>
      </w:r>
      <w:r w:rsidR="0098194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98194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وترويع</w:t>
      </w:r>
      <w:r w:rsidR="0098194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وإشاعة</w:t>
      </w:r>
      <w:r w:rsidR="0098194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</w:t>
      </w:r>
      <w:r w:rsidR="0098194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لف</w:t>
      </w:r>
      <w:r w:rsidR="0098194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وضى</w:t>
      </w:r>
      <w:r w:rsidR="00E368D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؛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98194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أج</w:t>
      </w:r>
      <w:r w:rsidR="0098194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98194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اختلاطِ الحاب</w:t>
      </w:r>
      <w:r w:rsidR="0098194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98194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بالن</w:t>
      </w:r>
      <w:r w:rsidR="0098194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اب</w:t>
      </w:r>
      <w:r w:rsidR="0098194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98194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والت</w:t>
      </w:r>
      <w:r w:rsidR="0098194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دمير</w:t>
      </w:r>
      <w:r w:rsidR="0098194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والت</w:t>
      </w:r>
      <w:r w:rsidR="0098194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خريبِ، وإن</w:t>
      </w:r>
      <w:r w:rsidR="0098194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إزهاقٌ لن</w:t>
      </w:r>
      <w:r w:rsidR="0098194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فوس</w:t>
      </w:r>
      <w:r w:rsidR="0098194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محرّ</w:t>
      </w:r>
      <w:r w:rsidR="00C257E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مةٍ</w:t>
      </w:r>
      <w:r w:rsidR="00E368D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وسف</w:t>
      </w:r>
      <w:r w:rsidR="00E368D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كٌ ل</w:t>
      </w:r>
      <w:r w:rsidR="00E368D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دماء</w:t>
      </w:r>
      <w:r w:rsidR="00E368D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معصومة</w:t>
      </w:r>
      <w:r w:rsidR="00E368D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إنّ</w:t>
      </w:r>
      <w:r w:rsidR="00E368D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م</w:t>
      </w:r>
      <w:r w:rsidR="00E368D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سل</w:t>
      </w:r>
      <w:r w:rsidR="00E368D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كٌ رخيص</w:t>
      </w:r>
      <w:r w:rsidR="00E368D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فاض</w:t>
      </w:r>
      <w:r w:rsidR="00E368D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</w:t>
      </w:r>
      <w:r w:rsidR="00E368D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داف</w:t>
      </w:r>
      <w:r w:rsidR="004038FA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عُه استبطان</w:t>
      </w:r>
      <w:r w:rsidR="004038FA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أفكارٍ مضلِّلة</w:t>
      </w:r>
      <w:r w:rsidR="004038FA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وآراء</w:t>
      </w:r>
      <w:r w:rsidR="004038FA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شاذّ</w:t>
      </w:r>
      <w:r w:rsidR="004038FA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4038FA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وم</w:t>
      </w:r>
      <w:r w:rsidR="004038FA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بادئ</w:t>
      </w:r>
      <w:r w:rsidR="004038FA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منحر</w:t>
      </w:r>
      <w:r w:rsidR="004038FA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فة</w:t>
      </w:r>
      <w:r w:rsidR="004038FA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في خ</w:t>
      </w:r>
      <w:r w:rsidR="004038FA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ط</w:t>
      </w:r>
      <w:r w:rsidR="004038FA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واتٍ تائهة</w:t>
      </w:r>
      <w:r w:rsidR="004038FA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ومفاهيم</w:t>
      </w:r>
      <w:r w:rsidR="004038FA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مغلوطة</w:t>
      </w:r>
      <w:r w:rsidR="004038FA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ٍ.</w:t>
      </w:r>
    </w:p>
    <w:p w:rsidR="008C0C1A" w:rsidRPr="00AF505B" w:rsidRDefault="008C0C1A" w:rsidP="00AF505B">
      <w:pPr>
        <w:ind w:left="-1" w:firstLine="283"/>
        <w:jc w:val="lowKashida"/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</w:pPr>
      <w:r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إخوان</w:t>
      </w:r>
      <w:r w:rsidR="004038FA"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نا أه</w:t>
      </w:r>
      <w:r w:rsidR="004038FA"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ْ</w:t>
      </w:r>
      <w:r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ل</w:t>
      </w:r>
      <w:r w:rsidR="004038FA"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 xml:space="preserve"> الس</w:t>
      </w:r>
      <w:r w:rsidR="004038FA"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ُّ</w:t>
      </w:r>
      <w:r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ن</w:t>
      </w:r>
      <w:r w:rsidR="004038FA"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ة</w:t>
      </w:r>
      <w:r w:rsidR="004038FA"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 xml:space="preserve"> ي</w:t>
      </w:r>
      <w:r w:rsidR="004038FA"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ق</w:t>
      </w:r>
      <w:r w:rsidR="004038FA"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ت</w:t>
      </w:r>
      <w:r w:rsidR="004038FA"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لون في ف</w:t>
      </w:r>
      <w:r w:rsidR="004038FA"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ل</w:t>
      </w:r>
      <w:r w:rsidR="004038FA"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سطين</w:t>
      </w:r>
      <w:r w:rsidR="004038FA"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 xml:space="preserve"> والي</w:t>
      </w:r>
      <w:r w:rsidR="004038FA"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م</w:t>
      </w:r>
      <w:r w:rsidR="004038FA"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ن</w:t>
      </w:r>
      <w:r w:rsidR="004038FA"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 xml:space="preserve"> وس</w:t>
      </w:r>
      <w:r w:rsidR="004038FA"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ور</w:t>
      </w:r>
      <w:r w:rsidR="004038FA"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ي</w:t>
      </w:r>
      <w:r w:rsidR="004038FA"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ا والع</w:t>
      </w:r>
      <w:r w:rsidR="004038FA"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راق</w:t>
      </w:r>
      <w:r w:rsidR="004038FA"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 xml:space="preserve"> وغ</w:t>
      </w:r>
      <w:r w:rsidR="004038FA"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ير</w:t>
      </w:r>
      <w:r w:rsidR="004038FA"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ها</w:t>
      </w:r>
      <w:r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, وهؤلاء ي</w:t>
      </w:r>
      <w:r w:rsidR="00666BA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زيدون الط</w:t>
      </w:r>
      <w:r w:rsidR="00666BA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ين</w:t>
      </w:r>
      <w:r w:rsidR="00166008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ب</w:t>
      </w:r>
      <w:r w:rsidR="00166008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ل</w:t>
      </w:r>
      <w:r w:rsidR="00166008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ة</w:t>
      </w:r>
      <w:r w:rsidR="00166008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ً،</w:t>
      </w:r>
      <w:r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ويعودون في</w:t>
      </w:r>
      <w:r w:rsidR="008B34D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قت</w:t>
      </w:r>
      <w:r w:rsidR="008B34D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لون ر</w:t>
      </w:r>
      <w:r w:rsidR="008B34D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جال</w:t>
      </w:r>
      <w:r w:rsidR="008B34D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الأمن</w:t>
      </w:r>
      <w:r w:rsidR="008B34D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وقد قال الله</w:t>
      </w:r>
      <w:r w:rsidR="006959B8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6959B8" w:rsidRPr="00AF505B">
        <w:rPr>
          <w:rFonts w:ascii="Lotus Linotype" w:hAnsi="Lotus Linotype" w:cs="Traditional Arabic"/>
          <w:b/>
          <w:bCs/>
          <w:color w:val="000099"/>
          <w:sz w:val="32"/>
          <w:szCs w:val="32"/>
        </w:rPr>
        <w:sym w:font="AGA Arabesque" w:char="F055"/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م</w:t>
      </w:r>
      <w:r w:rsidR="006959B8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</w:t>
      </w:r>
      <w:r w:rsidR="006959B8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كم</w:t>
      </w:r>
      <w:r w:rsidR="006959B8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تنزيل</w:t>
      </w:r>
      <w:r w:rsidR="006959B8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ه: </w:t>
      </w:r>
      <w:r w:rsidR="006959B8" w:rsidRPr="00AF505B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D"/>
      </w:r>
      <w:r w:rsidR="006959B8"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وَمَنْ يَقْتُلْ مُؤْمِنًا مُتَعَمِّدًا فَجَزَاؤُهُ جَهَنَّمُ خَالِدًا فِيهَا وَغَضِبَ اللهُ عَلَيْهِ وَلَعَنَهُ وَأَعَدَّ لَهُ عَذَابًا عَظِيمًا</w:t>
      </w:r>
      <w:r w:rsidR="006959B8" w:rsidRPr="00AF505B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="006959B8" w:rsidRPr="00AF505B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 xml:space="preserve"> [</w:t>
      </w:r>
      <w:r w:rsidR="006959B8" w:rsidRPr="00AF505B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النساء: 93]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وفي الحديث</w:t>
      </w:r>
      <w:r w:rsidR="006959B8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الص</w:t>
      </w:r>
      <w:r w:rsidR="006959B8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حيح</w:t>
      </w:r>
      <w:r w:rsidR="006959B8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6959B8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عنه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: </w:t>
      </w:r>
      <w:r w:rsidR="006959B8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«</w:t>
      </w:r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لا ي</w:t>
      </w:r>
      <w:r w:rsidR="003B6BA7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َ</w:t>
      </w:r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زال</w:t>
      </w:r>
      <w:r w:rsidR="003B6BA7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ُ</w:t>
      </w:r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 xml:space="preserve"> الم</w:t>
      </w:r>
      <w:r w:rsidR="00722ED6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َ</w:t>
      </w:r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رءُ في ف</w:t>
      </w:r>
      <w:r w:rsidR="00722ED6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ُ</w:t>
      </w:r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سحةٍ من د</w:t>
      </w:r>
      <w:r w:rsidR="00722ED6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ِ</w:t>
      </w:r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ين</w:t>
      </w:r>
      <w:r w:rsidR="00722ED6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ِ</w:t>
      </w:r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ه</w:t>
      </w:r>
      <w:r w:rsidR="00722ED6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،</w:t>
      </w:r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 xml:space="preserve"> ما ل</w:t>
      </w:r>
      <w:r w:rsidR="00722ED6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َ</w:t>
      </w:r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م يُصِب</w:t>
      </w:r>
      <w:r w:rsidR="00722ED6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ْ</w:t>
      </w:r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 xml:space="preserve"> د</w:t>
      </w:r>
      <w:r w:rsidR="00722ED6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َ</w:t>
      </w:r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مًا ح</w:t>
      </w:r>
      <w:r w:rsidR="00722ED6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َ</w:t>
      </w:r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رامًا</w:t>
      </w:r>
      <w:r w:rsidR="002051C4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»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3366A6" w:rsidRPr="00AF505B">
        <w:rPr>
          <w:rFonts w:ascii="Lotus Linotype" w:hAnsi="Lotus Linotype" w:cs="Traditional Arabic"/>
          <w:b/>
          <w:bCs/>
          <w:color w:val="FF0000"/>
          <w:rtl/>
        </w:rPr>
        <w:t>[أخرجه</w:t>
      </w:r>
      <w:r w:rsidR="00033941" w:rsidRPr="00AF505B">
        <w:rPr>
          <w:rFonts w:ascii="Lotus Linotype" w:hAnsi="Lotus Linotype" w:cs="Traditional Arabic" w:hint="cs"/>
          <w:b/>
          <w:bCs/>
          <w:color w:val="FF0000"/>
          <w:rtl/>
        </w:rPr>
        <w:t xml:space="preserve"> الحاكمُ</w:t>
      </w:r>
      <w:r w:rsidR="003366A6" w:rsidRPr="00AF505B">
        <w:rPr>
          <w:rFonts w:ascii="Lotus Linotype" w:hAnsi="Lotus Linotype" w:cs="Traditional Arabic"/>
          <w:b/>
          <w:bCs/>
          <w:color w:val="FF0000"/>
          <w:rtl/>
        </w:rPr>
        <w:t xml:space="preserve"> (</w:t>
      </w:r>
      <w:r w:rsidR="00033941" w:rsidRPr="00AF505B">
        <w:rPr>
          <w:rFonts w:ascii="Lotus Linotype" w:hAnsi="Lotus Linotype" w:cs="Traditional Arabic" w:hint="cs"/>
          <w:b/>
          <w:bCs/>
          <w:color w:val="FF0000"/>
          <w:rtl/>
        </w:rPr>
        <w:t>8121</w:t>
      </w:r>
      <w:r w:rsidR="003366A6" w:rsidRPr="00AF505B">
        <w:rPr>
          <w:rFonts w:ascii="Lotus Linotype" w:hAnsi="Lotus Linotype" w:cs="Traditional Arabic"/>
          <w:b/>
          <w:bCs/>
          <w:color w:val="FF0000"/>
          <w:rtl/>
        </w:rPr>
        <w:t xml:space="preserve">) عن </w:t>
      </w:r>
      <w:r w:rsidR="00033941" w:rsidRPr="00AF505B">
        <w:rPr>
          <w:rFonts w:ascii="Lotus Linotype" w:hAnsi="Lotus Linotype" w:cs="Traditional Arabic" w:hint="cs"/>
          <w:b/>
          <w:bCs/>
          <w:color w:val="FF0000"/>
          <w:rtl/>
        </w:rPr>
        <w:t>ابنِ عُمرَ</w:t>
      </w:r>
      <w:r w:rsidR="00AF505B">
        <w:rPr>
          <w:rFonts w:ascii="Lotus Linotype" w:hAnsi="Lotus Linotype" w:cs="Traditional Arabic" w:hint="cs"/>
          <w:b/>
          <w:bCs/>
          <w:color w:val="FF0000"/>
          <w:rtl/>
        </w:rPr>
        <w:t xml:space="preserve"> </w:t>
      </w:r>
      <w:r w:rsidR="00AF505B" w:rsidRPr="00AF505B">
        <w:rPr>
          <w:rFonts w:ascii="Lotus Linotype" w:hAnsi="Lotus Linotype" w:cs="Traditional Arabic"/>
          <w:b/>
          <w:bCs/>
          <w:color w:val="FF0000"/>
        </w:rPr>
        <w:sym w:font="AGA Arabesque" w:char="F074"/>
      </w:r>
      <w:r w:rsidR="003366A6" w:rsidRPr="00AF505B">
        <w:rPr>
          <w:rFonts w:ascii="Lotus Linotype" w:hAnsi="Lotus Linotype" w:cs="Traditional Arabic"/>
          <w:b/>
          <w:bCs/>
          <w:color w:val="FF0000"/>
          <w:rtl/>
          <w:lang w:bidi="ar-EG"/>
        </w:rPr>
        <w:t>]</w:t>
      </w:r>
      <w:r w:rsidR="003366A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، 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ويقول</w:t>
      </w:r>
      <w:r w:rsidR="002051C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عليه الصّ</w:t>
      </w:r>
      <w:r w:rsidR="002051C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لاة والسّ</w:t>
      </w:r>
      <w:r w:rsidR="002051C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لام</w:t>
      </w:r>
      <w:r w:rsidR="002051C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: </w:t>
      </w:r>
      <w:r w:rsidR="002051C4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«</w:t>
      </w:r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ل</w:t>
      </w:r>
      <w:r w:rsidR="002051C4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َ</w:t>
      </w:r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زوالُ الدّ</w:t>
      </w:r>
      <w:r w:rsidR="002051C4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ُ</w:t>
      </w:r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نيا أه</w:t>
      </w:r>
      <w:r w:rsidR="002051C4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ْ</w:t>
      </w:r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ونُ ع</w:t>
      </w:r>
      <w:r w:rsidR="002051C4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ِ</w:t>
      </w:r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ند</w:t>
      </w:r>
      <w:r w:rsidR="002051C4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َ</w:t>
      </w:r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 xml:space="preserve"> الله</w:t>
      </w:r>
      <w:r w:rsidR="002051C4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ِ</w:t>
      </w:r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 xml:space="preserve"> م</w:t>
      </w:r>
      <w:r w:rsidR="002051C4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ِ</w:t>
      </w:r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ن قت</w:t>
      </w:r>
      <w:r w:rsidR="002051C4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ْ</w:t>
      </w:r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لِ رج</w:t>
      </w:r>
      <w:r w:rsidR="002051C4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ُ</w:t>
      </w:r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لٍ مسل</w:t>
      </w:r>
      <w:r w:rsidR="002051C4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ِ</w:t>
      </w:r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م</w:t>
      </w:r>
      <w:r w:rsidR="002051C4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ٍ</w:t>
      </w:r>
      <w:r w:rsidR="003B6BA7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»</w:t>
      </w:r>
      <w:r w:rsidR="003366A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3366A6" w:rsidRPr="00AF505B">
        <w:rPr>
          <w:rFonts w:ascii="Lotus Linotype" w:hAnsi="Lotus Linotype" w:cs="Traditional Arabic"/>
          <w:b/>
          <w:bCs/>
          <w:color w:val="FF0000"/>
          <w:rtl/>
        </w:rPr>
        <w:t>[أخرجه</w:t>
      </w:r>
      <w:r w:rsidR="00033941" w:rsidRPr="00AF505B">
        <w:rPr>
          <w:rFonts w:ascii="Lotus Linotype" w:hAnsi="Lotus Linotype" w:cs="Traditional Arabic" w:hint="cs"/>
          <w:b/>
          <w:bCs/>
          <w:color w:val="FF0000"/>
          <w:rtl/>
        </w:rPr>
        <w:t xml:space="preserve"> النَّسائيُّ</w:t>
      </w:r>
      <w:r w:rsidR="003366A6" w:rsidRPr="00AF505B">
        <w:rPr>
          <w:rFonts w:ascii="Lotus Linotype" w:hAnsi="Lotus Linotype" w:cs="Traditional Arabic"/>
          <w:b/>
          <w:bCs/>
          <w:color w:val="FF0000"/>
          <w:rtl/>
        </w:rPr>
        <w:t xml:space="preserve"> (1163) عن</w:t>
      </w:r>
      <w:r w:rsidR="00033941" w:rsidRPr="00AF505B">
        <w:rPr>
          <w:rFonts w:ascii="Lotus Linotype" w:hAnsi="Lotus Linotype" w:cs="Traditional Arabic" w:hint="cs"/>
          <w:b/>
          <w:bCs/>
          <w:color w:val="FF0000"/>
          <w:rtl/>
          <w:lang w:bidi="ar-EG"/>
        </w:rPr>
        <w:t xml:space="preserve"> عبدِ اللهِ بنِ عَمرٍو</w:t>
      </w:r>
      <w:r w:rsidR="00AF505B">
        <w:rPr>
          <w:rFonts w:ascii="Lotus Linotype" w:hAnsi="Lotus Linotype" w:cs="Traditional Arabic" w:hint="cs"/>
          <w:b/>
          <w:bCs/>
          <w:color w:val="FF0000"/>
          <w:rtl/>
          <w:lang w:bidi="ar-EG"/>
        </w:rPr>
        <w:t xml:space="preserve"> </w:t>
      </w:r>
      <w:r w:rsidR="00AF505B" w:rsidRPr="00AF505B">
        <w:rPr>
          <w:rFonts w:ascii="Lotus Linotype" w:hAnsi="Lotus Linotype" w:cs="Traditional Arabic"/>
          <w:b/>
          <w:bCs/>
          <w:color w:val="FF0000"/>
        </w:rPr>
        <w:sym w:font="AGA Arabesque" w:char="F074"/>
      </w:r>
      <w:r w:rsidR="003366A6" w:rsidRPr="00AF505B">
        <w:rPr>
          <w:rFonts w:ascii="Lotus Linotype" w:hAnsi="Lotus Linotype" w:cs="Traditional Arabic"/>
          <w:b/>
          <w:bCs/>
          <w:color w:val="FF0000"/>
          <w:rtl/>
          <w:lang w:bidi="ar-EG"/>
        </w:rPr>
        <w:t>]</w:t>
      </w:r>
      <w:r w:rsidR="00B5642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مفاسدُ عظيمة</w:t>
      </w:r>
      <w:r w:rsidR="00CD0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وش</w:t>
      </w:r>
      <w:r w:rsidR="00CD0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رور</w:t>
      </w:r>
      <w:r w:rsidR="00CD0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كثيرة</w:t>
      </w:r>
      <w:r w:rsidR="00CD0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وإفسادٌ في الأرض</w:t>
      </w:r>
      <w:r w:rsidR="00CD0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وترويع</w:t>
      </w:r>
      <w:r w:rsidR="00CD0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للمؤ</w:t>
      </w:r>
      <w:r w:rsidR="00CD0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منين</w:t>
      </w:r>
      <w:r w:rsidR="00CD0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والآمنين</w:t>
      </w:r>
      <w:r w:rsidR="00CD0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ونقضٌ للعهود</w:t>
      </w:r>
      <w:r w:rsidR="00CD0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وتجاو</w:t>
      </w:r>
      <w:r w:rsidR="00CD0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زٌ على إمام</w:t>
      </w:r>
      <w:r w:rsidR="00CD0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المسل</w:t>
      </w:r>
      <w:r w:rsidR="00CD0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مين</w:t>
      </w:r>
      <w:r w:rsidR="00CD0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جرائمُ ن</w:t>
      </w:r>
      <w:r w:rsidR="00CD0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كراء</w:t>
      </w:r>
      <w:r w:rsidR="00CD0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في طيِّها منك</w:t>
      </w:r>
      <w:r w:rsidR="00CD0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رات</w:t>
      </w:r>
      <w:r w:rsidR="00CD0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أعمالٌ سيّ</w:t>
      </w:r>
      <w:r w:rsidR="00CD0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ئة</w:t>
      </w:r>
      <w:r w:rsidR="00CD0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شِرّ</w:t>
      </w:r>
      <w:r w:rsidR="00CD0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يرة</w:t>
      </w:r>
      <w:r w:rsidR="00CD0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ت</w:t>
      </w:r>
      <w:r w:rsidR="00CD0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ثير</w:t>
      </w:r>
      <w:r w:rsidR="00CD0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الف</w:t>
      </w:r>
      <w:r w:rsidR="00CD0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</w:t>
      </w:r>
      <w:r w:rsidR="00CD0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نَ، وت</w:t>
      </w:r>
      <w:r w:rsidR="00CD0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ولِّد</w:t>
      </w:r>
      <w:r w:rsidR="00CD0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الت</w:t>
      </w:r>
      <w:r w:rsidR="00CD0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حزّ</w:t>
      </w:r>
      <w:r w:rsidR="00CD0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بَ، تدمير</w:t>
      </w:r>
      <w:r w:rsidR="00CD0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للطّ</w:t>
      </w:r>
      <w:r w:rsidR="00CD0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اقات</w:t>
      </w:r>
      <w:r w:rsidR="00CD0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وتشتيت</w:t>
      </w:r>
      <w:r w:rsidR="00CD0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lastRenderedPageBreak/>
        <w:t>ل</w:t>
      </w:r>
      <w:r w:rsidR="00CD0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لج</w:t>
      </w:r>
      <w:r w:rsidR="00CD0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هود</w:t>
      </w:r>
      <w:r w:rsidR="00CD0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أعمالٌ تهدِّد</w:t>
      </w:r>
      <w:r w:rsidR="00CD0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المكتسَبات</w:t>
      </w:r>
      <w:r w:rsidR="00CD0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وتؤخِّر</w:t>
      </w:r>
      <w:r w:rsidR="00CD0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مس</w:t>
      </w:r>
      <w:r w:rsidR="00CD0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يرةَ الإصلاح</w:t>
      </w:r>
      <w:r w:rsidR="00CD0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وتخذ</w:t>
      </w:r>
      <w:r w:rsidR="00CD0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CD0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الد</w:t>
      </w:r>
      <w:r w:rsidR="00CD0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عوةَ والد</w:t>
      </w:r>
      <w:r w:rsidR="00CD0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عاة</w:t>
      </w:r>
      <w:r w:rsidR="00CD0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وت</w:t>
      </w:r>
      <w:r w:rsidR="00CD0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</w:t>
      </w:r>
      <w:r w:rsidR="00CD0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تح</w:t>
      </w:r>
      <w:r w:rsidR="00CD0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أبوابَ الش</w:t>
      </w:r>
      <w:r w:rsidR="00CD0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رّ</w:t>
      </w:r>
      <w:r w:rsidR="00CD0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أمام</w:t>
      </w:r>
      <w:r w:rsidR="00CD049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ألوانٍ من الصّ</w:t>
      </w:r>
      <w:r w:rsidR="00C606D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راعات</w:t>
      </w:r>
      <w:r w:rsidR="00C606D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بل ربّ</w:t>
      </w:r>
      <w:r w:rsidR="00C606D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ما هيّ</w:t>
      </w:r>
      <w:r w:rsidR="00C606D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أت</w:t>
      </w:r>
      <w:r w:rsidR="00C606D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</w:t>
      </w:r>
      <w:r w:rsidR="00C606D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رَصًا للتّ</w:t>
      </w:r>
      <w:r w:rsidR="00C606D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دخّ</w:t>
      </w:r>
      <w:r w:rsidR="00C606D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لات</w:t>
      </w:r>
      <w:r w:rsidR="00C606D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الأجنبيّ</w:t>
      </w:r>
      <w:r w:rsidR="00C606D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C606D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فلا حو</w:t>
      </w:r>
      <w:r w:rsidR="00C606D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C606D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ولا قوّ</w:t>
      </w:r>
      <w:r w:rsidR="00C606D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C606D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إل</w:t>
      </w:r>
      <w:r w:rsidR="00C606D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</w:t>
      </w:r>
      <w:r w:rsidR="00C606D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بالله.</w:t>
      </w:r>
    </w:p>
    <w:p w:rsidR="008C0C1A" w:rsidRPr="00AF505B" w:rsidRDefault="008C0C1A" w:rsidP="00191440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إنّ</w:t>
      </w:r>
      <w:r w:rsidR="0019144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الم</w:t>
      </w:r>
      <w:r w:rsidR="0019144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وقفَ الصّ</w:t>
      </w:r>
      <w:r w:rsidR="0019144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ريحَ </w:t>
      </w:r>
      <w:r w:rsidR="007423E6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الَّذي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لا ل</w:t>
      </w:r>
      <w:r w:rsidR="0019144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</w:t>
      </w:r>
      <w:r w:rsidR="0019144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سَ فيه ولا يُختلَف</w:t>
      </w:r>
      <w:r w:rsidR="0019144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عليه</w:t>
      </w:r>
      <w:r w:rsidR="0019144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: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إنكارُ هذا العملِ الش</w:t>
      </w:r>
      <w:r w:rsidR="0019144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نيع</w:t>
      </w:r>
      <w:r w:rsidR="0019144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واستنكار</w:t>
      </w:r>
      <w:r w:rsidR="0019144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="0019144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ورف</w:t>
      </w:r>
      <w:r w:rsidR="0019144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ضُه</w:t>
      </w:r>
      <w:r w:rsidR="0019144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وتجريم</w:t>
      </w:r>
      <w:r w:rsidR="0019144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="0019144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وتحريم</w:t>
      </w:r>
      <w:r w:rsidR="0019144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="0019144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ولْي</w:t>
      </w:r>
      <w:r w:rsidR="0019144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حذَر</w:t>
      </w:r>
      <w:r w:rsidR="0019144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مَن أرادَ الخ</w:t>
      </w:r>
      <w:r w:rsidR="0019144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يرَ لنف</w:t>
      </w:r>
      <w:r w:rsidR="0019144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</w:t>
      </w:r>
      <w:r w:rsidR="0019144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من ع</w:t>
      </w:r>
      <w:r w:rsidR="0019144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مَى البصيرة</w:t>
      </w:r>
      <w:r w:rsidR="0019144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وتزيين</w:t>
      </w:r>
      <w:r w:rsidR="0019144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الش</w:t>
      </w:r>
      <w:r w:rsidR="0019144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يطان</w:t>
      </w:r>
      <w:r w:rsidR="0019144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في</w:t>
      </w:r>
      <w:r w:rsidR="0019144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رى الح</w:t>
      </w:r>
      <w:r w:rsidR="0019144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قَّ باطل</w:t>
      </w:r>
      <w:r w:rsidR="00191440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والباطل</w:t>
      </w:r>
      <w:r w:rsidR="0019144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حقًّا</w:t>
      </w:r>
      <w:r w:rsidR="0019144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proofErr w:type="spellStart"/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</w:t>
      </w:r>
      <w:r w:rsidR="0019144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ياذًا</w:t>
      </w:r>
      <w:proofErr w:type="spellEnd"/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بالله</w:t>
      </w:r>
      <w:r w:rsidR="0019144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.</w:t>
      </w:r>
    </w:p>
    <w:p w:rsidR="008C0C1A" w:rsidRPr="00AF505B" w:rsidRDefault="008C0C1A" w:rsidP="002C0AB1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AF505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إنّ</w:t>
      </w:r>
      <w:r w:rsidR="00191440"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مِن المعلوم</w:t>
      </w:r>
      <w:r w:rsidR="00191440"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أنَّ الخوارجَ كانوا أه</w:t>
      </w:r>
      <w:r w:rsidR="00191440"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لَ ع</w:t>
      </w:r>
      <w:r w:rsidR="00191440"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بادةٍ</w:t>
      </w:r>
      <w:r w:rsidR="00B56420"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وفيهم م</w:t>
      </w:r>
      <w:r w:rsidR="0019144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ظاهرُ الصّ</w:t>
      </w:r>
      <w:r w:rsidR="00332DB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لاحِ</w:t>
      </w:r>
      <w:r w:rsidR="00332DB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وإظهارٌ لبعض</w:t>
      </w:r>
      <w:r w:rsidR="00332DB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الشّ</w:t>
      </w:r>
      <w:r w:rsidR="00332DB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عائر</w:t>
      </w:r>
      <w:r w:rsidR="00332DB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كما في الحديث</w:t>
      </w:r>
      <w:r w:rsidR="00332DB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: </w:t>
      </w:r>
      <w:r w:rsidR="00332DB0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«</w:t>
      </w:r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ت</w:t>
      </w:r>
      <w:r w:rsidR="00332DB0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َ</w:t>
      </w:r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حقِرون ص</w:t>
      </w:r>
      <w:r w:rsidR="00332DB0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َ</w:t>
      </w:r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لات</w:t>
      </w:r>
      <w:r w:rsidR="00332DB0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َ</w:t>
      </w:r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 xml:space="preserve">كم </w:t>
      </w:r>
      <w:r w:rsidR="00407B19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مع</w:t>
      </w:r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 xml:space="preserve"> ص</w:t>
      </w:r>
      <w:r w:rsidR="00B56420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َ</w:t>
      </w:r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لات</w:t>
      </w:r>
      <w:r w:rsidR="00B56420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ِ</w:t>
      </w:r>
      <w:r w:rsidR="00753079"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هم</w:t>
      </w:r>
      <w:r w:rsidR="0050023E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 xml:space="preserve">، </w:t>
      </w:r>
      <w:r w:rsidR="0050023E"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وص</w:t>
      </w:r>
      <w:r w:rsidR="0050023E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ِ</w:t>
      </w:r>
      <w:r w:rsidR="0050023E"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يامَكم مع صِيامِهم، وعملَكم مع عملِهم</w:t>
      </w:r>
      <w:r w:rsidR="0050023E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،</w:t>
      </w:r>
      <w:r w:rsidR="0050023E"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 xml:space="preserve"> </w:t>
      </w:r>
      <w:r w:rsidR="0050023E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و</w:t>
      </w:r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ي</w:t>
      </w:r>
      <w:r w:rsidR="00B56420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َ</w:t>
      </w:r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قرؤون</w:t>
      </w:r>
      <w:r w:rsidR="00B56420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َ</w:t>
      </w:r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 xml:space="preserve"> الق</w:t>
      </w:r>
      <w:r w:rsidR="00B56420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ُ</w:t>
      </w:r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رآنَ لا ي</w:t>
      </w:r>
      <w:r w:rsidR="00B56420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ُ</w:t>
      </w:r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جاوِز</w:t>
      </w:r>
      <w:r w:rsidR="00B56420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ُ</w:t>
      </w:r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 xml:space="preserve"> حناجرَهم</w:t>
      </w:r>
      <w:r w:rsidR="00B56420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»</w:t>
      </w:r>
      <w:r w:rsidR="00B5642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2C0AB1" w:rsidRPr="00AF505B">
        <w:rPr>
          <w:rFonts w:ascii="Lotus Linotype" w:hAnsi="Lotus Linotype" w:cs="Traditional Arabic"/>
          <w:b/>
          <w:bCs/>
          <w:color w:val="FF0000"/>
          <w:rtl/>
        </w:rPr>
        <w:t>[أخرجه</w:t>
      </w:r>
      <w:r w:rsidR="002C0AB1" w:rsidRPr="00AF505B">
        <w:rPr>
          <w:rFonts w:ascii="Lotus Linotype" w:hAnsi="Lotus Linotype" w:cs="Traditional Arabic" w:hint="cs"/>
          <w:b/>
          <w:bCs/>
          <w:color w:val="FF0000"/>
          <w:rtl/>
        </w:rPr>
        <w:t xml:space="preserve"> البخاريُّ</w:t>
      </w:r>
      <w:r w:rsidR="002C0AB1" w:rsidRPr="00AF505B">
        <w:rPr>
          <w:rFonts w:ascii="Lotus Linotype" w:hAnsi="Lotus Linotype" w:cs="Traditional Arabic"/>
          <w:b/>
          <w:bCs/>
          <w:color w:val="FF0000"/>
          <w:rtl/>
        </w:rPr>
        <w:t xml:space="preserve"> (</w:t>
      </w:r>
      <w:r w:rsidR="002C0AB1" w:rsidRPr="00AF505B">
        <w:rPr>
          <w:rFonts w:ascii="Lotus Linotype" w:hAnsi="Lotus Linotype" w:cs="Traditional Arabic" w:hint="cs"/>
          <w:b/>
          <w:bCs/>
          <w:color w:val="FF0000"/>
          <w:rtl/>
        </w:rPr>
        <w:t>5058</w:t>
      </w:r>
      <w:r w:rsidR="002C0AB1" w:rsidRPr="00AF505B">
        <w:rPr>
          <w:rFonts w:ascii="Lotus Linotype" w:hAnsi="Lotus Linotype" w:cs="Traditional Arabic"/>
          <w:b/>
          <w:bCs/>
          <w:color w:val="FF0000"/>
          <w:rtl/>
        </w:rPr>
        <w:t>) عن</w:t>
      </w:r>
      <w:r w:rsidR="002C0AB1" w:rsidRPr="00AF505B">
        <w:rPr>
          <w:rFonts w:ascii="Lotus Linotype" w:hAnsi="Lotus Linotype" w:cs="Traditional Arabic" w:hint="cs"/>
          <w:b/>
          <w:bCs/>
          <w:color w:val="FF0000"/>
          <w:rtl/>
          <w:lang w:bidi="ar-EG"/>
        </w:rPr>
        <w:t xml:space="preserve"> أبِي سعيدٍ الخُدْريِّ</w:t>
      </w:r>
      <w:r w:rsidR="002C0AB1" w:rsidRPr="00AF505B">
        <w:rPr>
          <w:rFonts w:ascii="Lotus Linotype" w:hAnsi="Lotus Linotype" w:cs="Traditional Arabic"/>
          <w:b/>
          <w:bCs/>
          <w:color w:val="FF0000"/>
          <w:rtl/>
        </w:rPr>
        <w:t xml:space="preserve"> </w:t>
      </w:r>
      <w:r w:rsidR="002C0AB1" w:rsidRPr="00AF505B">
        <w:rPr>
          <w:rFonts w:ascii="Lotus Linotype" w:hAnsi="Lotus Linotype" w:cs="Traditional Arabic"/>
          <w:b/>
          <w:bCs/>
          <w:color w:val="FF0000"/>
        </w:rPr>
        <w:sym w:font="AGA Arabesque" w:char="F074"/>
      </w:r>
      <w:r w:rsidR="002C0AB1" w:rsidRPr="00AF505B">
        <w:rPr>
          <w:rFonts w:ascii="Lotus Linotype" w:hAnsi="Lotus Linotype" w:cs="Traditional Arabic"/>
          <w:b/>
          <w:bCs/>
          <w:color w:val="FF0000"/>
          <w:rtl/>
          <w:lang w:bidi="ar-EG"/>
        </w:rPr>
        <w:t>]</w:t>
      </w:r>
      <w:r w:rsidR="00B5642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هؤلاء الخوارجُ الشاذّ</w:t>
      </w:r>
      <w:r w:rsidR="00B5642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ون ظهَروا في خ</w:t>
      </w:r>
      <w:r w:rsidR="00B5642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ير</w:t>
      </w:r>
      <w:r w:rsidR="00B5642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الق</w:t>
      </w:r>
      <w:r w:rsidR="00B5642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رونِ وأ</w:t>
      </w:r>
      <w:r w:rsidR="00B5642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فضل</w:t>
      </w:r>
      <w:r w:rsidR="00B5642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ها، في عه</w:t>
      </w:r>
      <w:r w:rsidR="00B5642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دِ صحابة</w:t>
      </w:r>
      <w:r w:rsidR="00B5642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نبيّ</w:t>
      </w:r>
      <w:r w:rsidR="00B5642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 محمّ</w:t>
      </w:r>
      <w:r w:rsidR="00B5642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="00B5642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فوصَل</w:t>
      </w:r>
      <w:r w:rsidR="00B5642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بهم الحال</w:t>
      </w:r>
      <w:r w:rsidR="00B5642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إلى أن حار</w:t>
      </w:r>
      <w:r w:rsidR="00B5642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بوا الصّ</w:t>
      </w:r>
      <w:r w:rsidR="00B5642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حابةَ والمسل</w:t>
      </w:r>
      <w:r w:rsidR="00B5642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مين</w:t>
      </w:r>
      <w:r w:rsidR="00B5642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بل قت</w:t>
      </w:r>
      <w:r w:rsidR="00B5642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لوا الخ</w:t>
      </w:r>
      <w:r w:rsidR="00B5642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ليفتَين</w:t>
      </w:r>
      <w:r w:rsidR="00B5642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الرّ</w:t>
      </w:r>
      <w:r w:rsidR="00B5642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اشدَين</w:t>
      </w:r>
      <w:r w:rsidR="00B5642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</w:t>
      </w:r>
      <w:r w:rsidR="00B5642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ثمانَ </w:t>
      </w:r>
      <w:r w:rsidR="00B5642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و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</w:t>
      </w:r>
      <w:r w:rsidR="00B5642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ليًّا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. </w:t>
      </w:r>
    </w:p>
    <w:p w:rsidR="00DE10C3" w:rsidRPr="00AF505B" w:rsidRDefault="008C0C1A" w:rsidP="00012AD6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الغلاةُ يتعَصّ</w:t>
      </w:r>
      <w:r w:rsidR="00D63308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</w:t>
      </w: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بون لجماعتِهم، ويجعلونَها مصدرَ الحقّ، ويغلُون في قادتِهم ورؤسائِهم، ويتبرّؤون مِن مجتمعاتِ المسلمين،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ويكفّرون بالمعَاصي، ويكفّرون أهلَ الإسلام وحكّامَ المسلمين، ويقولون بالخروج على أئمّة المسلمين، ويعتزلون مجتمعاتِ المسلمين، ويتبرّؤون منهم</w:t>
      </w:r>
      <w:r w:rsidR="002C0AB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؛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D63308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«</w:t>
      </w:r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يقرؤون القرآنَ لا يجاوِز</w:t>
      </w:r>
      <w:r w:rsidR="0001278C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ُ</w:t>
      </w:r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 xml:space="preserve"> حناجرَهم، يقتُلون أهلَ الإسلام</w:t>
      </w:r>
      <w:r w:rsidR="00934DC9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ِ،</w:t>
      </w:r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 xml:space="preserve"> وي</w:t>
      </w:r>
      <w:r w:rsidR="00934DC9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َ</w:t>
      </w:r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دَعون أه</w:t>
      </w:r>
      <w:r w:rsidR="00934DC9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ْ</w:t>
      </w:r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لَ الأوثان</w:t>
      </w:r>
      <w:r w:rsidR="00934DC9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ِ</w:t>
      </w:r>
      <w:r w:rsidR="00D63308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»</w:t>
      </w:r>
      <w:r w:rsidR="00934DC9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 xml:space="preserve"> </w:t>
      </w:r>
      <w:r w:rsidR="00934DC9" w:rsidRPr="00AF505B">
        <w:rPr>
          <w:rFonts w:ascii="Lotus Linotype" w:hAnsi="Lotus Linotype" w:cs="Traditional Arabic"/>
          <w:b/>
          <w:bCs/>
          <w:color w:val="FF0000"/>
          <w:rtl/>
        </w:rPr>
        <w:t>[أخرجه</w:t>
      </w:r>
      <w:r w:rsidR="00934DC9" w:rsidRPr="00AF505B">
        <w:rPr>
          <w:rFonts w:ascii="Lotus Linotype" w:hAnsi="Lotus Linotype" w:cs="Traditional Arabic" w:hint="cs"/>
          <w:b/>
          <w:bCs/>
          <w:color w:val="FF0000"/>
          <w:rtl/>
        </w:rPr>
        <w:t xml:space="preserve"> </w:t>
      </w:r>
      <w:r w:rsidR="003C4F66" w:rsidRPr="00AF505B">
        <w:rPr>
          <w:rFonts w:ascii="Lotus Linotype" w:hAnsi="Lotus Linotype" w:cs="Traditional Arabic" w:hint="cs"/>
          <w:b/>
          <w:bCs/>
          <w:color w:val="FF0000"/>
          <w:rtl/>
        </w:rPr>
        <w:t>مسلم</w:t>
      </w:r>
      <w:r w:rsidR="00934DC9" w:rsidRPr="00AF505B">
        <w:rPr>
          <w:rFonts w:ascii="Lotus Linotype" w:hAnsi="Lotus Linotype" w:cs="Traditional Arabic"/>
          <w:b/>
          <w:bCs/>
          <w:color w:val="FF0000"/>
          <w:rtl/>
        </w:rPr>
        <w:t xml:space="preserve"> (</w:t>
      </w:r>
      <w:r w:rsidR="003C4F66" w:rsidRPr="00AF505B">
        <w:rPr>
          <w:rFonts w:ascii="Lotus Linotype" w:hAnsi="Lotus Linotype" w:cs="Traditional Arabic" w:hint="cs"/>
          <w:b/>
          <w:bCs/>
          <w:color w:val="FF0000"/>
          <w:rtl/>
        </w:rPr>
        <w:t>1064</w:t>
      </w:r>
      <w:r w:rsidR="00934DC9" w:rsidRPr="00AF505B">
        <w:rPr>
          <w:rFonts w:ascii="Lotus Linotype" w:hAnsi="Lotus Linotype" w:cs="Traditional Arabic"/>
          <w:b/>
          <w:bCs/>
          <w:color w:val="FF0000"/>
          <w:rtl/>
        </w:rPr>
        <w:t>) عن</w:t>
      </w:r>
      <w:r w:rsidR="00934DC9" w:rsidRPr="00AF505B">
        <w:rPr>
          <w:rFonts w:ascii="Lotus Linotype" w:hAnsi="Lotus Linotype" w:cs="Traditional Arabic" w:hint="cs"/>
          <w:b/>
          <w:bCs/>
          <w:color w:val="FF0000"/>
          <w:rtl/>
          <w:lang w:bidi="ar-EG"/>
        </w:rPr>
        <w:t xml:space="preserve"> أبِي سعيدٍ الخُدْريِّ</w:t>
      </w:r>
      <w:r w:rsidR="00934DC9" w:rsidRPr="00AF505B">
        <w:rPr>
          <w:rFonts w:ascii="Lotus Linotype" w:hAnsi="Lotus Linotype" w:cs="Traditional Arabic"/>
          <w:b/>
          <w:bCs/>
          <w:color w:val="FF0000"/>
          <w:rtl/>
        </w:rPr>
        <w:t xml:space="preserve"> </w:t>
      </w:r>
      <w:r w:rsidR="00934DC9" w:rsidRPr="00AF505B">
        <w:rPr>
          <w:rFonts w:ascii="Lotus Linotype" w:hAnsi="Lotus Linotype" w:cs="Traditional Arabic"/>
          <w:b/>
          <w:bCs/>
          <w:color w:val="FF0000"/>
        </w:rPr>
        <w:sym w:font="AGA Arabesque" w:char="F074"/>
      </w:r>
      <w:r w:rsidR="00934DC9" w:rsidRPr="00AF505B">
        <w:rPr>
          <w:rFonts w:ascii="Lotus Linotype" w:hAnsi="Lotus Linotype" w:cs="Traditional Arabic"/>
          <w:b/>
          <w:bCs/>
          <w:color w:val="FF0000"/>
          <w:rtl/>
          <w:lang w:bidi="ar-EG"/>
        </w:rPr>
        <w:t>]</w:t>
      </w:r>
      <w:r w:rsidR="00934DC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يقول</w:t>
      </w:r>
      <w:r w:rsidR="00934DC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شيخُ الإسلام</w:t>
      </w:r>
      <w:r w:rsidR="00934DC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ابن</w:t>
      </w:r>
      <w:r w:rsidR="00934DC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ت</w:t>
      </w:r>
      <w:r w:rsidR="00934DC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يمي</w:t>
      </w:r>
      <w:r w:rsidR="00934DC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934DC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رح</w:t>
      </w:r>
      <w:r w:rsidR="00934DC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مه الله</w:t>
      </w:r>
      <w:r w:rsidR="00934DC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: </w:t>
      </w:r>
      <w:r w:rsidR="00934DC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(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إنّ</w:t>
      </w:r>
      <w:r w:rsidR="00934DC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 يكفِّرون بالذّ</w:t>
      </w:r>
      <w:r w:rsidR="00934DC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نب</w:t>
      </w:r>
      <w:r w:rsidR="00934DC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والس</w:t>
      </w:r>
      <w:r w:rsidR="00934DC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يّ</w:t>
      </w:r>
      <w:r w:rsidR="00934DC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ئات</w:t>
      </w:r>
      <w:r w:rsidR="00934DC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ويترتّ</w:t>
      </w:r>
      <w:r w:rsidR="00934DC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</w:t>
      </w:r>
      <w:r w:rsidR="00934DC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على تكفير</w:t>
      </w:r>
      <w:r w:rsidR="00934DC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 بالذّ</w:t>
      </w:r>
      <w:r w:rsidR="00934DC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نوب</w:t>
      </w:r>
      <w:r w:rsidR="00934DC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استحلالُ دماءِ المسل</w:t>
      </w:r>
      <w:r w:rsidR="00934DC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مين</w:t>
      </w:r>
      <w:r w:rsidR="00934DC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وأموالِهم، وأنّ</w:t>
      </w:r>
      <w:r w:rsidR="00934DC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دارَ الإسلامِ دارُ ك</w:t>
      </w:r>
      <w:r w:rsidR="00934DC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فر</w:t>
      </w:r>
      <w:r w:rsidR="00934DC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ودار</w:t>
      </w:r>
      <w:r w:rsidR="00934DC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 هي دار</w:t>
      </w:r>
      <w:r w:rsidR="00934DC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الإسلام</w:t>
      </w:r>
      <w:r w:rsidR="00934DC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ِ)</w:t>
      </w:r>
      <w:r w:rsidR="0030606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. </w:t>
      </w:r>
      <w:r w:rsidR="0030606F" w:rsidRPr="00AF505B">
        <w:rPr>
          <w:rFonts w:cs="Traditional Arabic"/>
          <w:b/>
          <w:bCs/>
          <w:color w:val="FF0000"/>
          <w:rtl/>
        </w:rPr>
        <w:t>[«</w:t>
      </w:r>
      <w:r w:rsidR="003C4F66" w:rsidRPr="00AF505B">
        <w:rPr>
          <w:rFonts w:cs="Traditional Arabic" w:hint="cs"/>
          <w:b/>
          <w:bCs/>
          <w:color w:val="FF0000"/>
          <w:rtl/>
        </w:rPr>
        <w:t>الفتاوى</w:t>
      </w:r>
      <w:r w:rsidR="0030606F" w:rsidRPr="00AF505B">
        <w:rPr>
          <w:rFonts w:cs="Traditional Arabic"/>
          <w:b/>
          <w:bCs/>
          <w:color w:val="FF0000"/>
          <w:rtl/>
        </w:rPr>
        <w:t xml:space="preserve">» لابنِ </w:t>
      </w:r>
      <w:r w:rsidR="0030606F" w:rsidRPr="00AF505B">
        <w:rPr>
          <w:rFonts w:cs="Traditional Arabic" w:hint="cs"/>
          <w:b/>
          <w:bCs/>
          <w:color w:val="FF0000"/>
          <w:rtl/>
        </w:rPr>
        <w:t>تَيميَّةَ</w:t>
      </w:r>
      <w:r w:rsidR="0030606F" w:rsidRPr="00AF505B">
        <w:rPr>
          <w:rFonts w:cs="Traditional Arabic"/>
          <w:b/>
          <w:bCs/>
          <w:color w:val="FF0000"/>
          <w:rtl/>
        </w:rPr>
        <w:t xml:space="preserve"> </w:t>
      </w:r>
      <w:r w:rsidR="003C4F66" w:rsidRPr="00AF505B">
        <w:rPr>
          <w:rFonts w:cs="Traditional Arabic" w:hint="cs"/>
          <w:b/>
          <w:bCs/>
          <w:color w:val="FF0000"/>
          <w:rtl/>
        </w:rPr>
        <w:t>19/73</w:t>
      </w:r>
      <w:r w:rsidR="0030606F" w:rsidRPr="00AF505B">
        <w:rPr>
          <w:rFonts w:cs="Traditional Arabic"/>
          <w:b/>
          <w:bCs/>
          <w:color w:val="FF0000"/>
          <w:rtl/>
        </w:rPr>
        <w:t>]</w:t>
      </w:r>
      <w:r w:rsidR="0030606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="00934DC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BD096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(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ولقد قال أبو ق</w:t>
      </w:r>
      <w:r w:rsidR="0030606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لابة</w:t>
      </w:r>
      <w:r w:rsidR="0030606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: ما ابتدَعَ رج</w:t>
      </w:r>
      <w:r w:rsidR="00AC686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لٌ ب</w:t>
      </w:r>
      <w:r w:rsidR="00AC686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AC6866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دعةً إل</w:t>
      </w:r>
      <w:r w:rsidR="00AC686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AC6866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استحلَّ الس</w:t>
      </w:r>
      <w:r w:rsidR="00AC686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يف</w:t>
      </w:r>
      <w:r w:rsidR="00AC686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َ).</w:t>
      </w:r>
      <w:r w:rsidR="00BD096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1474D0" w:rsidRPr="00AF505B">
        <w:rPr>
          <w:rFonts w:ascii="Lotus Linotype" w:hAnsi="Lotus Linotype" w:cs="Traditional Arabic"/>
          <w:b/>
          <w:bCs/>
          <w:color w:val="FF0000"/>
          <w:rtl/>
        </w:rPr>
        <w:t>[أخر</w:t>
      </w:r>
      <w:r w:rsidR="001474D0" w:rsidRPr="00AF505B">
        <w:rPr>
          <w:rFonts w:ascii="Lotus Linotype" w:hAnsi="Lotus Linotype" w:cs="Traditional Arabic" w:hint="cs"/>
          <w:b/>
          <w:bCs/>
          <w:color w:val="FF0000"/>
          <w:rtl/>
        </w:rPr>
        <w:t>َ</w:t>
      </w:r>
      <w:r w:rsidR="001474D0" w:rsidRPr="00AF505B">
        <w:rPr>
          <w:rFonts w:ascii="Lotus Linotype" w:hAnsi="Lotus Linotype" w:cs="Traditional Arabic"/>
          <w:b/>
          <w:bCs/>
          <w:color w:val="FF0000"/>
          <w:rtl/>
        </w:rPr>
        <w:t>جه</w:t>
      </w:r>
      <w:r w:rsidR="001474D0" w:rsidRPr="00AF505B">
        <w:rPr>
          <w:rFonts w:ascii="Lotus Linotype" w:hAnsi="Lotus Linotype" w:cs="Traditional Arabic" w:hint="cs"/>
          <w:b/>
          <w:bCs/>
          <w:color w:val="FF0000"/>
          <w:rtl/>
        </w:rPr>
        <w:t xml:space="preserve"> الدَّارميُّ</w:t>
      </w:r>
      <w:r w:rsidR="001474D0" w:rsidRPr="00AF505B">
        <w:rPr>
          <w:rFonts w:ascii="Lotus Linotype" w:hAnsi="Lotus Linotype" w:cs="Traditional Arabic"/>
          <w:b/>
          <w:bCs/>
          <w:color w:val="FF0000"/>
          <w:rtl/>
        </w:rPr>
        <w:t xml:space="preserve"> (</w:t>
      </w:r>
      <w:r w:rsidR="001474D0" w:rsidRPr="00AF505B">
        <w:rPr>
          <w:rFonts w:ascii="Lotus Linotype" w:hAnsi="Lotus Linotype" w:cs="Traditional Arabic" w:hint="cs"/>
          <w:b/>
          <w:bCs/>
          <w:color w:val="FF0000"/>
          <w:rtl/>
        </w:rPr>
        <w:t>1984</w:t>
      </w:r>
      <w:r w:rsidR="001474D0" w:rsidRPr="00AF505B">
        <w:rPr>
          <w:rFonts w:ascii="Lotus Linotype" w:hAnsi="Lotus Linotype" w:cs="Traditional Arabic"/>
          <w:b/>
          <w:bCs/>
          <w:color w:val="FF0000"/>
          <w:rtl/>
        </w:rPr>
        <w:t>)</w:t>
      </w:r>
      <w:r w:rsidR="001474D0" w:rsidRPr="00AF505B">
        <w:rPr>
          <w:rFonts w:ascii="Lotus Linotype" w:hAnsi="Lotus Linotype" w:cs="Traditional Arabic"/>
          <w:b/>
          <w:bCs/>
          <w:color w:val="FF0000"/>
          <w:rtl/>
          <w:lang w:bidi="ar-EG"/>
        </w:rPr>
        <w:t>]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فلا ح</w:t>
      </w:r>
      <w:r w:rsidR="00AC686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ول</w:t>
      </w:r>
      <w:r w:rsidR="00AC686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ولا قوّ</w:t>
      </w:r>
      <w:r w:rsidR="00AC686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AC686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إل</w:t>
      </w:r>
      <w:r w:rsidR="00AC686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بالله</w:t>
      </w:r>
      <w:r w:rsidR="00AC686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ي</w:t>
      </w:r>
      <w:r w:rsidR="003716A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جم</w:t>
      </w:r>
      <w:r w:rsidR="003716A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عون بي</w:t>
      </w:r>
      <w:r w:rsidR="003716A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3716A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الج</w:t>
      </w:r>
      <w:r w:rsidR="003716A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هل</w:t>
      </w:r>
      <w:r w:rsidR="003716A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بد</w:t>
      </w:r>
      <w:r w:rsidR="003716A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</w:t>
      </w:r>
      <w:r w:rsidR="003716A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3716A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وظ</w:t>
      </w:r>
      <w:r w:rsidR="003716A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لمِ ع</w:t>
      </w:r>
      <w:r w:rsidR="003716A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بادِ الله</w:t>
      </w:r>
      <w:r w:rsidR="003716A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وبِئستِ الطّ</w:t>
      </w:r>
      <w:r w:rsidR="003716A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امّ</w:t>
      </w:r>
      <w:r w:rsidR="003716A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تان</w:t>
      </w:r>
      <w:r w:rsidR="003716A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الدّ</w:t>
      </w:r>
      <w:r w:rsidR="003716A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اهيتان</w:t>
      </w:r>
      <w:r w:rsidR="003716A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ِ!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إنّ</w:t>
      </w:r>
      <w:r w:rsidR="007E16E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7E16E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صيرَ الغ</w:t>
      </w:r>
      <w:r w:rsidR="007E16E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لاة</w:t>
      </w:r>
      <w:r w:rsidR="007E16E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هو اله</w:t>
      </w:r>
      <w:r w:rsidR="007E16E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لاك</w:t>
      </w:r>
      <w:r w:rsidR="007E16E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ُ؛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بن</w:t>
      </w:r>
      <w:r w:rsidR="007E16E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صّ</w:t>
      </w:r>
      <w:r w:rsidR="007E16E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حديث</w:t>
      </w:r>
      <w:r w:rsidR="007E16E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رسول</w:t>
      </w:r>
      <w:r w:rsidR="007E16E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7E16E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: </w:t>
      </w:r>
      <w:r w:rsidR="007E16ED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«</w:t>
      </w:r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ه</w:t>
      </w:r>
      <w:r w:rsidR="007E16ED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َ</w:t>
      </w:r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ل</w:t>
      </w:r>
      <w:r w:rsidR="007E16ED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َ</w:t>
      </w:r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ك</w:t>
      </w:r>
      <w:r w:rsidR="007E16ED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َ</w:t>
      </w:r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 xml:space="preserve"> </w:t>
      </w:r>
      <w:proofErr w:type="spellStart"/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المتنطِّعون</w:t>
      </w:r>
      <w:proofErr w:type="spellEnd"/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، ه</w:t>
      </w:r>
      <w:r w:rsidR="00DE10C3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َ</w:t>
      </w:r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ل</w:t>
      </w:r>
      <w:r w:rsidR="00DE10C3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َ</w:t>
      </w:r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ك</w:t>
      </w:r>
      <w:r w:rsidR="00DE10C3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َ</w:t>
      </w:r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 xml:space="preserve"> </w:t>
      </w:r>
      <w:proofErr w:type="spellStart"/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المتنطِّعون</w:t>
      </w:r>
      <w:proofErr w:type="spellEnd"/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، ه</w:t>
      </w:r>
      <w:r w:rsidR="00DE10C3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َ</w:t>
      </w:r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ل</w:t>
      </w:r>
      <w:r w:rsidR="00DE10C3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َ</w:t>
      </w:r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ك</w:t>
      </w:r>
      <w:r w:rsidR="00DE10C3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َ</w:t>
      </w:r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 xml:space="preserve"> </w:t>
      </w:r>
      <w:proofErr w:type="spellStart"/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المتنطِّعون</w:t>
      </w:r>
      <w:proofErr w:type="spellEnd"/>
      <w:r w:rsidR="00DE10C3" w:rsidRPr="00AF505B">
        <w:rPr>
          <w:rFonts w:ascii="Traditional Arabic" w:eastAsia="Calibri" w:hAnsi="Traditional Arabic" w:cs="Traditional Arabic" w:hint="cs"/>
          <w:bCs/>
          <w:color w:val="006600"/>
          <w:sz w:val="32"/>
          <w:szCs w:val="32"/>
          <w:rtl/>
        </w:rPr>
        <w:t>»</w:t>
      </w:r>
      <w:r w:rsidR="0050771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507716" w:rsidRPr="00AF505B">
        <w:rPr>
          <w:rFonts w:ascii="Lotus Linotype" w:hAnsi="Lotus Linotype" w:cs="Traditional Arabic"/>
          <w:b/>
          <w:bCs/>
          <w:color w:val="FF0000"/>
          <w:rtl/>
        </w:rPr>
        <w:t>[أخرجه</w:t>
      </w:r>
      <w:r w:rsidR="00507716" w:rsidRPr="00AF505B">
        <w:rPr>
          <w:rFonts w:ascii="Lotus Linotype" w:hAnsi="Lotus Linotype" w:cs="Traditional Arabic" w:hint="cs"/>
          <w:b/>
          <w:bCs/>
          <w:color w:val="FF0000"/>
          <w:rtl/>
        </w:rPr>
        <w:t xml:space="preserve"> مسلم</w:t>
      </w:r>
      <w:r w:rsidR="00507716" w:rsidRPr="00AF505B">
        <w:rPr>
          <w:rFonts w:ascii="Lotus Linotype" w:hAnsi="Lotus Linotype" w:cs="Traditional Arabic"/>
          <w:b/>
          <w:bCs/>
          <w:color w:val="FF0000"/>
          <w:rtl/>
        </w:rPr>
        <w:t xml:space="preserve"> (</w:t>
      </w:r>
      <w:r w:rsidR="00012AD6" w:rsidRPr="00AF505B">
        <w:rPr>
          <w:rFonts w:ascii="Lotus Linotype" w:hAnsi="Lotus Linotype" w:cs="Traditional Arabic" w:hint="cs"/>
          <w:b/>
          <w:bCs/>
          <w:color w:val="FF0000"/>
          <w:rtl/>
        </w:rPr>
        <w:t>2670</w:t>
      </w:r>
      <w:r w:rsidR="00507716" w:rsidRPr="00AF505B">
        <w:rPr>
          <w:rFonts w:ascii="Lotus Linotype" w:hAnsi="Lotus Linotype" w:cs="Traditional Arabic"/>
          <w:b/>
          <w:bCs/>
          <w:color w:val="FF0000"/>
          <w:rtl/>
        </w:rPr>
        <w:t>) عن</w:t>
      </w:r>
      <w:r w:rsidR="00507716" w:rsidRPr="00AF505B">
        <w:rPr>
          <w:rFonts w:ascii="Lotus Linotype" w:hAnsi="Lotus Linotype" w:cs="Traditional Arabic" w:hint="cs"/>
          <w:b/>
          <w:bCs/>
          <w:color w:val="FF0000"/>
          <w:rtl/>
          <w:lang w:bidi="ar-EG"/>
        </w:rPr>
        <w:t xml:space="preserve"> </w:t>
      </w:r>
      <w:r w:rsidR="00012AD6" w:rsidRPr="00AF505B">
        <w:rPr>
          <w:rFonts w:ascii="Lotus Linotype" w:hAnsi="Lotus Linotype" w:cs="Traditional Arabic" w:hint="cs"/>
          <w:b/>
          <w:bCs/>
          <w:color w:val="FF0000"/>
          <w:rtl/>
          <w:lang w:bidi="ar-EG"/>
        </w:rPr>
        <w:t>عبدِ اللهِ</w:t>
      </w:r>
      <w:r w:rsidR="00507716" w:rsidRPr="00AF505B">
        <w:rPr>
          <w:rFonts w:ascii="Lotus Linotype" w:hAnsi="Lotus Linotype" w:cs="Traditional Arabic"/>
          <w:b/>
          <w:bCs/>
          <w:color w:val="FF0000"/>
          <w:rtl/>
        </w:rPr>
        <w:t xml:space="preserve"> </w:t>
      </w:r>
      <w:r w:rsidR="00507716" w:rsidRPr="00AF505B">
        <w:rPr>
          <w:rFonts w:ascii="Lotus Linotype" w:hAnsi="Lotus Linotype" w:cs="Traditional Arabic"/>
          <w:b/>
          <w:bCs/>
          <w:color w:val="FF0000"/>
        </w:rPr>
        <w:sym w:font="AGA Arabesque" w:char="F074"/>
      </w:r>
      <w:r w:rsidR="00507716" w:rsidRPr="00AF505B">
        <w:rPr>
          <w:rFonts w:ascii="Lotus Linotype" w:hAnsi="Lotus Linotype" w:cs="Traditional Arabic"/>
          <w:b/>
          <w:bCs/>
          <w:color w:val="FF0000"/>
          <w:rtl/>
          <w:lang w:bidi="ar-EG"/>
        </w:rPr>
        <w:t>]</w:t>
      </w:r>
      <w:r w:rsidR="00DE10C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</w:p>
    <w:p w:rsidR="008C0C1A" w:rsidRPr="00AF505B" w:rsidRDefault="008C0C1A" w:rsidP="00617CB6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AF505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أي</w:t>
      </w:r>
      <w:r w:rsidR="00DE10C3"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ُّ</w:t>
      </w:r>
      <w:r w:rsidRPr="00AF505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ها المسل</w:t>
      </w:r>
      <w:r w:rsidR="00DE10C3"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مون</w:t>
      </w:r>
      <w:r w:rsidR="00DE10C3"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:</w:t>
      </w:r>
      <w:r w:rsidRPr="00AF505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إنّ</w:t>
      </w:r>
      <w:r w:rsidR="00DE10C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DE10C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سالكَ الغ</w:t>
      </w:r>
      <w:r w:rsidR="00DE10C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لوّ</w:t>
      </w:r>
      <w:r w:rsidR="00DE10C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وأساليب</w:t>
      </w:r>
      <w:r w:rsidR="00DE10C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العُنف</w:t>
      </w:r>
      <w:r w:rsidR="00DE10C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من تفجير</w:t>
      </w:r>
      <w:r w:rsidR="0088767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وتدمير</w:t>
      </w:r>
      <w:r w:rsidR="0088767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وسطوٍ ونسف</w:t>
      </w:r>
      <w:r w:rsidR="0088767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وسفكٍ للد</w:t>
      </w:r>
      <w:r w:rsidR="0088767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ماء</w:t>
      </w:r>
      <w:r w:rsidR="0088767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88767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-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لا تهزم القيَم</w:t>
      </w:r>
      <w:r w:rsidR="00595C38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الكبيرةَ، ولا تقوِّ</w:t>
      </w:r>
      <w:r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ض</w:t>
      </w:r>
      <w:r w:rsidR="00595C38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المنج</w:t>
      </w:r>
      <w:r w:rsidR="00595C38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زاتِ السامِقة</w:t>
      </w:r>
      <w:r w:rsidR="00595C38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لا تحرِّر</w:t>
      </w:r>
      <w:r w:rsidR="00595C38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ش</w:t>
      </w:r>
      <w:r w:rsidR="00595C38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عبًا، ولا ت</w:t>
      </w:r>
      <w:r w:rsidR="00692655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فرِض</w:t>
      </w:r>
      <w:r w:rsidR="00692655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692655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ذهبًا، ولا ت</w:t>
      </w:r>
      <w:r w:rsidR="00692655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نصُر</w:t>
      </w:r>
      <w:r w:rsidR="00692655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حِزبًا</w:t>
      </w:r>
      <w:r w:rsidR="00692655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إنّ</w:t>
      </w:r>
      <w:r w:rsidR="00692655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الع</w:t>
      </w:r>
      <w:r w:rsidR="00692655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نفَ والإرهاب</w:t>
      </w:r>
      <w:r w:rsidR="00692655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وس</w:t>
      </w:r>
      <w:r w:rsidR="00692655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</w:t>
      </w:r>
      <w:r w:rsidR="00692655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كَ الد</w:t>
      </w:r>
      <w:r w:rsidR="00692655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ماء</w:t>
      </w:r>
      <w:r w:rsidR="00692655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لا يم</w:t>
      </w:r>
      <w:r w:rsidR="00692655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كِن</w:t>
      </w:r>
      <w:r w:rsidR="00692655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أن ي</w:t>
      </w:r>
      <w:r w:rsidR="00692655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كونَ قانونًا محترَمًا أو م</w:t>
      </w:r>
      <w:r w:rsidR="00692655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سل</w:t>
      </w:r>
      <w:r w:rsidR="00692655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كًا مقبول</w:t>
      </w:r>
      <w:r w:rsidR="00692655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ا، فض</w:t>
      </w:r>
      <w:r w:rsidR="005538E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5538E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عن أن ي</w:t>
      </w:r>
      <w:r w:rsidR="005538E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كونَ عقيدةً أو د</w:t>
      </w:r>
      <w:r w:rsidR="005538E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ينًا</w:t>
      </w:r>
      <w:r w:rsidR="005538E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5538E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و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الغ</w:t>
      </w:r>
      <w:r w:rsidR="005538E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5538E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</w:t>
      </w:r>
      <w:r w:rsidR="005538E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ّ والع</w:t>
      </w:r>
      <w:r w:rsidR="005538E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نفُ والإرهاب</w:t>
      </w:r>
      <w:r w:rsidR="005538E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لا ي</w:t>
      </w:r>
      <w:r w:rsidR="005538E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حمِل</w:t>
      </w:r>
      <w:r w:rsidR="005538E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غ</w:t>
      </w:r>
      <w:r w:rsidR="005538E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</w:t>
      </w:r>
      <w:r w:rsidR="005538E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رَ الت</w:t>
      </w:r>
      <w:r w:rsidR="005538E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خريب</w:t>
      </w:r>
      <w:r w:rsidR="005538E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والإفساد</w:t>
      </w:r>
      <w:r w:rsidR="005538E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617CB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وهو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لن يغيِّر</w:t>
      </w:r>
      <w:r w:rsidR="00617CB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س</w:t>
      </w:r>
      <w:r w:rsidR="00617CB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ياسة</w:t>
      </w:r>
      <w:r w:rsidR="00617CB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ولن ي</w:t>
      </w:r>
      <w:r w:rsidR="00617CB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كس</w:t>
      </w:r>
      <w:r w:rsidR="00617CB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بَ تعاط</w:t>
      </w:r>
      <w:r w:rsidR="00617CB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فًا، بل يؤكِّد</w:t>
      </w:r>
      <w:r w:rsidR="00BF5FA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الط</w:t>
      </w:r>
      <w:r w:rsidR="00BF5FA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بيعةَ الع</w:t>
      </w:r>
      <w:r w:rsidR="00BF5FA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دوانيّ</w:t>
      </w:r>
      <w:r w:rsidR="00BF5FA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BF5FA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والر</w:t>
      </w:r>
      <w:r w:rsidR="00BF5FA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وحَ الد</w:t>
      </w:r>
      <w:r w:rsidR="00BF5FA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مويّ</w:t>
      </w:r>
      <w:r w:rsidR="00BF5FA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BF5FA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</w:t>
      </w:r>
      <w:r w:rsidR="00BF5FA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توجّ</w:t>
      </w:r>
      <w:r w:rsidR="00BF5FA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هات</w:t>
      </w:r>
      <w:r w:rsidR="00BF5FA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أصحاب</w:t>
      </w:r>
      <w:r w:rsidR="00BF5FA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الف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كريّ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والم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شاعر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والعقول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كلُّها ت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لتقي على استنكار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ورفضِه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والبراءةِ منه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</w:p>
    <w:p w:rsidR="008C0C1A" w:rsidRPr="00AF505B" w:rsidRDefault="008C0C1A" w:rsidP="008C0C1A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ومن أج</w:t>
      </w:r>
      <w:r w:rsidR="00B87F4E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ْ</w:t>
      </w: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ل</w:t>
      </w:r>
      <w:r w:rsidR="00B87F4E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هذا</w:t>
      </w:r>
      <w:r w:rsidR="00B87F4E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؛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فإنّ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الن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اظرَ والمتأمِّل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يقدِّر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هذه الوقفةَ الواحدةَ </w:t>
      </w:r>
      <w:r w:rsidR="007423E6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الَّتي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وق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تها الأمّ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ةُ ضدّ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هذا الت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صرّ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الم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شين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والعملِ الإجراميّ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الآثم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لقد وق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 الأمّ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صفًّا واحدًا خل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فَ قيادت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 وو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لاةِ أمر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ت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ستنكِر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هذا العملَ وت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ولا ت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قبَل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فيه أيَّ م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سوِّغ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أو م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برِّر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وت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تبرّ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أ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من فاعلِيه، والأمّ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مؤم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نةٌ بربّ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ها، </w:t>
      </w:r>
      <w:proofErr w:type="spellStart"/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مستمس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كة</w:t>
      </w:r>
      <w:proofErr w:type="spellEnd"/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بد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ها، مجتمِعة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حولَ و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لاةِ أمر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ها، محاف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ظةٌ على م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كتسبات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ها، وكلّ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 بإذن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حرّ</w:t>
      </w:r>
      <w:r w:rsidR="00B87F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اسٌ ل</w:t>
      </w:r>
      <w:r w:rsidR="00C470F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لعقيدة</w:t>
      </w:r>
      <w:r w:rsidR="00C470F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ح</w:t>
      </w:r>
      <w:r w:rsidR="00C470F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ماةٌ للدّ</w:t>
      </w:r>
      <w:r w:rsidR="00C470F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يار</w:t>
      </w:r>
      <w:r w:rsidR="00C470F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غ</w:t>
      </w:r>
      <w:r w:rsidR="00C470F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يارَى على الد</w:t>
      </w:r>
      <w:r w:rsidR="00C470F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</w:t>
      </w:r>
      <w:r w:rsidR="00C470F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غَيارَى على الح</w:t>
      </w:r>
      <w:r w:rsidR="00C470F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C470F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مات</w:t>
      </w:r>
      <w:r w:rsidR="00C470F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فيجِب</w:t>
      </w:r>
      <w:r w:rsidR="00C470F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على م</w:t>
      </w:r>
      <w:r w:rsidR="00C470F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اطَّل</w:t>
      </w:r>
      <w:r w:rsidR="00C470F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</w:t>
      </w:r>
      <w:r w:rsidR="00C470F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على أنّ</w:t>
      </w:r>
      <w:r w:rsidR="00C470F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أحدًا يُعِدّ</w:t>
      </w:r>
      <w:r w:rsidR="00C470F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لأعمالٍ إجرامي</w:t>
      </w:r>
      <w:r w:rsidR="00C470F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C470F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أو تخريبيّ</w:t>
      </w:r>
      <w:r w:rsidR="00C470F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C470F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أن يبلِّغَ عنه، ولا ي</w:t>
      </w:r>
      <w:r w:rsidR="00C470F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جوز</w:t>
      </w:r>
      <w:r w:rsidR="00C470F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الت</w:t>
      </w:r>
      <w:r w:rsidR="00C470F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ستُّر</w:t>
      </w:r>
      <w:r w:rsidR="00C470F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عليه.</w:t>
      </w:r>
    </w:p>
    <w:p w:rsidR="008C0C1A" w:rsidRPr="00AF505B" w:rsidRDefault="008C0C1A" w:rsidP="008C0C1A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إنّ</w:t>
      </w:r>
      <w:r w:rsidR="00C470F6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</w:t>
      </w: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هذه البلاد</w:t>
      </w:r>
      <w:r w:rsidR="00C470F6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</w:t>
      </w: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لن ت</w:t>
      </w:r>
      <w:r w:rsidR="00C470F6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</w:t>
      </w: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هتزَّ بإذن</w:t>
      </w:r>
      <w:r w:rsidR="00C470F6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الله</w:t>
      </w:r>
      <w:r w:rsidR="00C470F6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من أيّ</w:t>
      </w:r>
      <w:r w:rsidR="00C470F6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نوعٍ من أنواع</w:t>
      </w:r>
      <w:r w:rsidR="00C470F6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الت</w:t>
      </w:r>
      <w:r w:rsidR="00C470F6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َّ</w:t>
      </w: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هديد</w:t>
      </w:r>
      <w:r w:rsidR="00C470F6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أو الابتزاز</w:t>
      </w:r>
      <w:r w:rsidR="00C470F6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7423E6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الَّذي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يحاول</w:t>
      </w:r>
      <w:r w:rsidR="00851DE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الن</w:t>
      </w:r>
      <w:r w:rsidR="00851DE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يلَ م</w:t>
      </w:r>
      <w:r w:rsidR="00851DE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ن </w:t>
      </w:r>
      <w:proofErr w:type="spellStart"/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ثوابتِها</w:t>
      </w:r>
      <w:proofErr w:type="spellEnd"/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الإسلاميّ</w:t>
      </w:r>
      <w:r w:rsidR="00851DE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851DE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وسياستِها</w:t>
      </w:r>
      <w:r w:rsidR="00851DE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وس</w:t>
      </w:r>
      <w:r w:rsidR="00851DE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يادت</w:t>
      </w:r>
      <w:r w:rsidR="00851DE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ها، وإنّ</w:t>
      </w:r>
      <w:r w:rsidR="00F82FD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الأم</w:t>
      </w:r>
      <w:r w:rsidR="00F82FD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ةَ والد</w:t>
      </w:r>
      <w:r w:rsidR="00F82FD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ولةَ واثقة</w:t>
      </w:r>
      <w:r w:rsidR="00F82FD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F82FD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خَطوِها</w:t>
      </w:r>
      <w:r w:rsidR="00F82FD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ثابتة</w:t>
      </w:r>
      <w:r w:rsidR="00F82FD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على نه</w:t>
      </w:r>
      <w:r w:rsidR="00F82FD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جِها في شجاعةٍ</w:t>
      </w:r>
      <w:r w:rsidR="00F82FD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وصَبرٍ</w:t>
      </w:r>
      <w:r w:rsidR="00F82FD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وحِلم</w:t>
      </w:r>
      <w:r w:rsidR="00F82FD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وتوازُن</w:t>
      </w:r>
      <w:r w:rsidR="00F82FD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وبُعدٍ في الن</w:t>
      </w:r>
      <w:r w:rsidR="00F82FD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ّظر</w:t>
      </w:r>
      <w:r w:rsidR="00F82FD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والرّ</w:t>
      </w:r>
      <w:r w:rsidR="00F82FD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ؤية</w:t>
      </w:r>
      <w:r w:rsidR="00F82FD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.</w:t>
      </w:r>
    </w:p>
    <w:p w:rsidR="008C0C1A" w:rsidRPr="00AF505B" w:rsidRDefault="008C0C1A" w:rsidP="008C0C1A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lastRenderedPageBreak/>
        <w:t>أيّها المسل</w:t>
      </w:r>
      <w:r w:rsidR="00F82FDC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مون،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إنّ</w:t>
      </w:r>
      <w:r w:rsidR="00F82FD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ك</w:t>
      </w:r>
      <w:r w:rsidR="00F82FD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يانَ هذه الدّ</w:t>
      </w:r>
      <w:r w:rsidR="00F82FD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ولة</w:t>
      </w:r>
      <w:r w:rsidR="00F82FD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قام</w:t>
      </w:r>
      <w:r w:rsidR="00F82FD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واستقام</w:t>
      </w:r>
      <w:r w:rsidR="00F82FD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على قواعدَ ثابتةٍ وأصولٍ راسخة</w:t>
      </w:r>
      <w:r w:rsidR="00F82FD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F82FD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الد</w:t>
      </w:r>
      <w:r w:rsidR="00F82FD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</w:t>
      </w:r>
      <w:r w:rsidR="00F82FD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والخِبرة</w:t>
      </w:r>
      <w:r w:rsidR="00E0394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والعِلم</w:t>
      </w:r>
      <w:r w:rsidR="00E0394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والعمَل</w:t>
      </w:r>
      <w:r w:rsidR="00E0394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ج</w:t>
      </w:r>
      <w:r w:rsidR="00E0394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هودٌ جبّ</w:t>
      </w:r>
      <w:r w:rsidR="00E0394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ارة</w:t>
      </w:r>
      <w:r w:rsidR="00E0394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الت</w:t>
      </w:r>
      <w:r w:rsidR="00E0394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أسيس</w:t>
      </w:r>
      <w:r w:rsidR="00E0394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والب</w:t>
      </w:r>
      <w:r w:rsidR="00E0394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ناء</w:t>
      </w:r>
      <w:r w:rsidR="00E0394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لا يم</w:t>
      </w:r>
      <w:r w:rsidR="00E0394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كِن</w:t>
      </w:r>
      <w:r w:rsidR="00E0394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هزّ</w:t>
      </w:r>
      <w:r w:rsidR="00E0394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</w:t>
      </w:r>
      <w:r w:rsidR="00E0394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</w:p>
    <w:p w:rsidR="008C0C1A" w:rsidRPr="00AF505B" w:rsidRDefault="008C0C1A" w:rsidP="00316FA4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إنّ</w:t>
      </w:r>
      <w:r w:rsidR="00316FA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ك</w:t>
      </w:r>
      <w:r w:rsidR="00316FA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يان</w:t>
      </w:r>
      <w:r w:rsidR="00316FA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الد</w:t>
      </w:r>
      <w:r w:rsidR="00316FA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ولة</w:t>
      </w:r>
      <w:r w:rsidR="00316FA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يع</w:t>
      </w:r>
      <w:r w:rsidR="00316FA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كِس</w:t>
      </w:r>
      <w:r w:rsidR="00316FA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نه</w:t>
      </w:r>
      <w:r w:rsidR="00316FA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جَ أه</w:t>
      </w:r>
      <w:r w:rsidR="00233BC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233BC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في الج</w:t>
      </w:r>
      <w:r w:rsidR="00233BC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مع</w:t>
      </w:r>
      <w:r w:rsidR="00233BC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بي</w:t>
      </w:r>
      <w:r w:rsidR="00233BC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233BC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المحاف</w:t>
      </w:r>
      <w:r w:rsidR="00233BC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ظةِ على د</w:t>
      </w:r>
      <w:r w:rsidR="00233BC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</w:t>
      </w:r>
      <w:r w:rsidR="00233BC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233BC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عقائدِه وشعائر</w:t>
      </w:r>
      <w:r w:rsidR="00233BC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="00233BC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مع م</w:t>
      </w:r>
      <w:r w:rsidR="00233BC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سيرة</w:t>
      </w:r>
      <w:r w:rsidR="00233BC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الت</w:t>
      </w:r>
      <w:r w:rsidR="00233BC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طوير</w:t>
      </w:r>
      <w:r w:rsidR="00233BC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والت</w:t>
      </w:r>
      <w:r w:rsidR="00233BC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حديث</w:t>
      </w:r>
      <w:r w:rsidR="00233BC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المشروعة</w:t>
      </w:r>
      <w:r w:rsidR="00233BC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الت</w:t>
      </w:r>
      <w:r w:rsidR="00233BC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ّعليم</w:t>
      </w:r>
      <w:r w:rsidR="00233BC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والاقتصادِ</w:t>
      </w:r>
      <w:r w:rsidR="00233BC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والاجتماعِ</w:t>
      </w:r>
      <w:r w:rsidR="00233BC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والتّ</w:t>
      </w:r>
      <w:r w:rsidR="00612EB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خطيط</w:t>
      </w:r>
      <w:r w:rsidR="00612EB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وص</w:t>
      </w:r>
      <w:r w:rsidR="00612EB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نع</w:t>
      </w:r>
      <w:r w:rsidR="00612EB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القَرار</w:t>
      </w:r>
      <w:r w:rsidR="00612EB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.</w:t>
      </w:r>
    </w:p>
    <w:p w:rsidR="008C0C1A" w:rsidRPr="00AF505B" w:rsidRDefault="008C0C1A" w:rsidP="008C0C1A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إنّ</w:t>
      </w:r>
      <w:r w:rsidR="005A38F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5A38FF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دولةً هذا شأنُها وهذه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خصائصُها لا يصلُح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لها ولا يناسِب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 الخ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طُ بي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الإسلام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الح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قّ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وبي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الانحرافِ ب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اسم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الإسلام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إنّ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نهجَها وق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فُ الس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لوكِ الش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اذّ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ِ؛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يبق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ى الإسلام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الح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قُّ </w:t>
      </w:r>
      <w:proofErr w:type="spellStart"/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الأقوَم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proofErr w:type="spellEnd"/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ول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يطمئنّ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أه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البلاد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والمق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يمون على أنفسِهم وأهل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يهم وأموال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 وحقوقِهم.</w:t>
      </w:r>
    </w:p>
    <w:p w:rsidR="008C0C1A" w:rsidRPr="00AF505B" w:rsidRDefault="008C0C1A" w:rsidP="00DA3D7C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وأه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لُ هذه البلادِ وك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لّ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بٍّ لها ي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تطلّ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إلى الم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زيدِ من </w:t>
      </w:r>
      <w:proofErr w:type="spellStart"/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الاستمساك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proofErr w:type="spellEnd"/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بد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والمزيد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من الدّ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عم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للد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وأه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لِه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والع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لم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الش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رعيّ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ور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جال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والحِسبة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وأه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وك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لّ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عاملٍ مخل</w:t>
      </w:r>
      <w:r w:rsidR="00DA3D7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ص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من أيّ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D70EF3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وقعٍ</w:t>
      </w:r>
      <w:r w:rsidR="007C6D5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</w:p>
    <w:p w:rsidR="008C0C1A" w:rsidRPr="00AF505B" w:rsidRDefault="008C0C1A" w:rsidP="007C6D57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أيّ</w:t>
      </w:r>
      <w:r w:rsidR="007C6D57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ُ</w:t>
      </w: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ها المسل</w:t>
      </w:r>
      <w:r w:rsidR="007C6D57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مون،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المسؤولي</w:t>
      </w:r>
      <w:r w:rsidR="007C6D5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7C6D5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7C6D5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عظيمةٌ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والجميع</w:t>
      </w:r>
      <w:r w:rsidR="007C6D5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7C6D57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سفينةٍ واحد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7C6D5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ومَن خر</w:t>
      </w:r>
      <w:r w:rsidR="007C6D5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</w:t>
      </w:r>
      <w:r w:rsidR="007C6D5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 أ</w:t>
      </w:r>
      <w:r w:rsidR="007C6D5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غرقَ الجميع</w:t>
      </w:r>
      <w:r w:rsidR="007C6D5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.</w:t>
      </w:r>
    </w:p>
    <w:p w:rsidR="008C0C1A" w:rsidRPr="00AF505B" w:rsidRDefault="008C0C1A" w:rsidP="00DA3D7C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إنّ</w:t>
      </w:r>
      <w:r w:rsidR="007C6D5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الت</w:t>
      </w:r>
      <w:r w:rsidR="007C6D5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هاو</w:t>
      </w:r>
      <w:r w:rsidR="007C6D5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نَ والتّ</w:t>
      </w:r>
      <w:r w:rsidR="007C6D5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ساهلَ يؤدِّي إلى انفلاتٍ وف</w:t>
      </w:r>
      <w:r w:rsidR="007C6D5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وضى، وإنّ</w:t>
      </w:r>
      <w:r w:rsidR="00DA3D7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الإحساسَ الجادَّ بالمسؤوليّ</w:t>
      </w:r>
      <w:r w:rsidR="00DA3D7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DA3D7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وخطر</w:t>
      </w:r>
      <w:r w:rsidR="00DA3D7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الن</w:t>
      </w:r>
      <w:r w:rsidR="00DA3D7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تائج</w:t>
      </w:r>
      <w:r w:rsidR="00DA3D7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هو </w:t>
      </w:r>
      <w:r w:rsidR="007423E6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الَّذي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</w:t>
      </w:r>
      <w:r w:rsidR="00DA3D7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حمِل</w:t>
      </w:r>
      <w:r w:rsidR="00DA3D7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ك</w:t>
      </w:r>
      <w:r w:rsidR="00DA3D7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لَّ عاقلٍ وك</w:t>
      </w:r>
      <w:r w:rsidR="00DA3D7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لّ</w:t>
      </w:r>
      <w:r w:rsidR="00DA3D7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مخل</w:t>
      </w:r>
      <w:r w:rsidR="00DA3D7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ص</w:t>
      </w:r>
      <w:r w:rsidR="00DA3D7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على رف</w:t>
      </w:r>
      <w:r w:rsidR="00DA3D7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ضِ هذه الأعمال</w:t>
      </w:r>
      <w:r w:rsidR="00DA3D7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وعد</w:t>
      </w:r>
      <w:r w:rsidR="00DA3D7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DA3D7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</w:t>
      </w:r>
      <w:r w:rsidR="00DA3D7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بول</w:t>
      </w:r>
      <w:r w:rsidR="00DA3D7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أيّ</w:t>
      </w:r>
      <w:r w:rsidR="00DA3D7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DA3D7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سوّ</w:t>
      </w:r>
      <w:r w:rsidR="00DA3D7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غ</w:t>
      </w:r>
      <w:r w:rsidR="00DA3D7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لها</w:t>
      </w:r>
      <w:r w:rsidR="00DA3D7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ول</w:t>
      </w:r>
      <w:r w:rsidR="00DA3D7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زوم</w:t>
      </w:r>
      <w:r w:rsidR="00DA3D7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فض</w:t>
      </w:r>
      <w:r w:rsidR="00DA3D7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</w:t>
      </w:r>
      <w:r w:rsidR="00DA3D7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أه</w:t>
      </w:r>
      <w:r w:rsidR="00DA3D7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DA3D7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 وآثار</w:t>
      </w:r>
      <w:r w:rsidR="00DA3D7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 ونتائج</w:t>
      </w:r>
      <w:r w:rsidR="00DA3D7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</w:t>
      </w:r>
      <w:r w:rsidR="00DA3D7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ولْيحذ</w:t>
      </w:r>
      <w:r w:rsidR="00DA3D7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رِ المسل</w:t>
      </w:r>
      <w:r w:rsidR="00DA3D7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DA3D7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أن ي</w:t>
      </w:r>
      <w:r w:rsidR="00DA3D7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صد</w:t>
      </w:r>
      <w:r w:rsidR="00DA3D7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رَ منه شيءٌ ي</w:t>
      </w:r>
      <w:r w:rsidR="00DA3D7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ثير</w:t>
      </w:r>
      <w:r w:rsidR="00DA3D7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الف</w:t>
      </w:r>
      <w:r w:rsidR="00DA3D7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تنة</w:t>
      </w:r>
      <w:r w:rsidR="00DA3D7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أو ي</w:t>
      </w:r>
      <w:r w:rsidR="00DA3D7C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سوِّغَ ل</w:t>
      </w:r>
      <w:r w:rsidR="00B2231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B22310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هؤلاء وأمثالِهم ضلالَهم وج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="00B2231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B2231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 وإجرامَهم.</w:t>
      </w:r>
    </w:p>
    <w:p w:rsidR="008C0C1A" w:rsidRPr="00AF505B" w:rsidRDefault="008C0C1A" w:rsidP="00CF26EF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ومع</w:t>
      </w:r>
      <w:r w:rsidR="00B22310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</w:t>
      </w: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ي</w:t>
      </w:r>
      <w:r w:rsidR="00B22310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</w:t>
      </w: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قين</w:t>
      </w:r>
      <w:r w:rsidR="00B22310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المؤمِن</w:t>
      </w:r>
      <w:r w:rsidR="00B22310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بأنّ</w:t>
      </w:r>
      <w:r w:rsidR="00CF26EF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</w:t>
      </w: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الله</w:t>
      </w:r>
      <w:r w:rsidR="00CF26EF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</w:t>
      </w: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حاف</w:t>
      </w:r>
      <w:r w:rsidR="00CF26EF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ظٌ د</w:t>
      </w:r>
      <w:r w:rsidR="00CF26EF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ِ</w:t>
      </w: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ينَه</w:t>
      </w:r>
      <w:r w:rsidR="00CF26EF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،</w:t>
      </w: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ومُع</w:t>
      </w:r>
      <w:r w:rsidR="00CF26EF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ْ</w:t>
      </w: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لٍ ك</w:t>
      </w:r>
      <w:r w:rsidR="00CF26EF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</w:t>
      </w: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لمتَه</w:t>
      </w:r>
      <w:r w:rsidR="00CF26EF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،</w:t>
      </w: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وجاعلٌ ك</w:t>
      </w:r>
      <w:r w:rsidR="00CF26EF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</w:t>
      </w: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يدَ الكائدين</w:t>
      </w:r>
      <w:r w:rsidR="00CF26EF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َ</w:t>
      </w: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في تضليل</w:t>
      </w:r>
      <w:r w:rsidR="00CF26EF" w:rsidRPr="00AF505B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>ٍ،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إل</w:t>
      </w:r>
      <w:r w:rsidR="00CF26E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أنّ</w:t>
      </w:r>
      <w:r w:rsidR="00CF26E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المسؤولي</w:t>
      </w:r>
      <w:r w:rsidR="00CF26E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ةَ عظيمة</w:t>
      </w:r>
      <w:r w:rsidR="00CF26E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فلا ب</w:t>
      </w:r>
      <w:r w:rsidR="00CF26E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دّ</w:t>
      </w:r>
      <w:r w:rsidR="00CF26E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من الوقفةِ الصّ</w:t>
      </w:r>
      <w:r w:rsidR="00CF26E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ادقةِ من أج</w:t>
      </w:r>
      <w:r w:rsidR="00CF26E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لِ وض</w:t>
      </w:r>
      <w:r w:rsidR="00CF26E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عِ الأشياء</w:t>
      </w:r>
      <w:r w:rsidR="00CF26E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مواضع</w:t>
      </w:r>
      <w:r w:rsidR="00CF26E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</w:t>
      </w:r>
      <w:r w:rsidR="00CF26E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والأسماء</w:t>
      </w:r>
      <w:r w:rsidR="00CF26E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مسمّ</w:t>
      </w:r>
      <w:r w:rsidR="00CF26E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يات</w:t>
      </w:r>
      <w:r w:rsidR="00CF26E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ها، فالإسلام</w:t>
      </w:r>
      <w:r w:rsidR="00CF26E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إسلام</w:t>
      </w:r>
      <w:r w:rsidR="00CF26E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والإجرامُ إجرام</w:t>
      </w:r>
      <w:r w:rsidR="00CF26E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والإصلاحُ غ</w:t>
      </w:r>
      <w:r w:rsidR="00CF26E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يرُ الف</w:t>
      </w:r>
      <w:r w:rsidR="00CF26E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ساد</w:t>
      </w:r>
      <w:r w:rsidR="00CF26E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وإيذاءُ المؤم</w:t>
      </w:r>
      <w:r w:rsidR="00CF26E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نين</w:t>
      </w:r>
      <w:r w:rsidR="00CF26E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وسفك</w:t>
      </w:r>
      <w:r w:rsidR="00CF26E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دماء</w:t>
      </w:r>
      <w:r w:rsidR="00CF26E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المسل</w:t>
      </w:r>
      <w:r w:rsidR="00CF26E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مين</w:t>
      </w:r>
      <w:r w:rsidR="00CF26E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غ</w:t>
      </w:r>
      <w:r w:rsidR="00CF26EF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يرُ الجهاد</w:t>
      </w:r>
      <w:r w:rsidR="0059159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المشروع</w:t>
      </w:r>
      <w:r w:rsidR="00591599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.</w:t>
      </w:r>
    </w:p>
    <w:p w:rsidR="00C72205" w:rsidRPr="00AF505B" w:rsidRDefault="008C0C1A" w:rsidP="00C72205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أقول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ق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ولي هذا، </w:t>
      </w:r>
      <w:r w:rsidR="00C72205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وأستغفرُ اللهَ العظيمَ لي ولكم من كُلِّ ذنبٍ وخطيئةٍ</w:t>
      </w:r>
      <w:r w:rsidR="00C72205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؛ </w:t>
      </w:r>
      <w:r w:rsidR="00C72205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فاست</w:t>
      </w:r>
      <w:r w:rsidR="00C72205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C72205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غف</w:t>
      </w:r>
      <w:r w:rsidR="00C72205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C72205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C72205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C72205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وه وت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C72205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وبوا إليه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="00C72205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إنَّ ربِّي ل</w:t>
      </w:r>
      <w:r w:rsidR="00C72205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C72205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غفورٌ رحيمٌ</w:t>
      </w:r>
      <w:r w:rsidR="00C72205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</w:p>
    <w:p w:rsidR="00C72205" w:rsidRPr="00AF505B" w:rsidRDefault="00C72205" w:rsidP="008C0C1A">
      <w:pPr>
        <w:ind w:left="-1" w:firstLine="283"/>
        <w:jc w:val="lowKashida"/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</w:pPr>
    </w:p>
    <w:p w:rsidR="00734E11" w:rsidRPr="00AF505B" w:rsidRDefault="00734E11">
      <w:pPr>
        <w:bidi w:val="0"/>
        <w:rPr>
          <w:rFonts w:ascii="Lotus Linotype" w:hAnsi="Lotus Linotype" w:cs="Traditional Arabic"/>
          <w:b/>
          <w:bCs/>
          <w:color w:val="000099"/>
          <w:sz w:val="32"/>
          <w:szCs w:val="32"/>
        </w:rPr>
      </w:pP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br w:type="page"/>
      </w:r>
    </w:p>
    <w:p w:rsidR="00734E11" w:rsidRPr="00AF505B" w:rsidRDefault="00734E11" w:rsidP="008C0C1A">
      <w:pPr>
        <w:ind w:left="-1" w:firstLine="283"/>
        <w:jc w:val="lowKashida"/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</w:pPr>
      <w:r w:rsidRPr="00AF505B">
        <w:rPr>
          <w:rFonts w:ascii="Traditional Arabic" w:hAnsi="Traditional Arabic" w:cs="Traditional Arabic" w:hint="eastAsia"/>
          <w:b/>
          <w:bCs/>
          <w:color w:val="FF0000"/>
          <w:sz w:val="32"/>
          <w:szCs w:val="32"/>
          <w:rtl/>
        </w:rPr>
        <w:lastRenderedPageBreak/>
        <w:t>الخُطبةُ</w:t>
      </w: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</w:t>
      </w:r>
      <w:r w:rsidRPr="00AF505B">
        <w:rPr>
          <w:rFonts w:ascii="Traditional Arabic" w:hAnsi="Traditional Arabic" w:cs="Traditional Arabic" w:hint="eastAsia"/>
          <w:b/>
          <w:bCs/>
          <w:color w:val="FF0000"/>
          <w:sz w:val="32"/>
          <w:szCs w:val="32"/>
          <w:rtl/>
        </w:rPr>
        <w:t>الثَّانيةُ</w:t>
      </w:r>
      <w:r w:rsidRPr="00AF505B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:</w:t>
      </w:r>
    </w:p>
    <w:p w:rsidR="008C0C1A" w:rsidRPr="00AF505B" w:rsidRDefault="008C0C1A" w:rsidP="00CA7792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الحمدُ لله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أنار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بنورِ هدايت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قلوب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أه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الس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عادة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فهي لرب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 طائعة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منقادة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أحم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سبحانه وأشكر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وقد تأذ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للش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اكرين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بالز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يادة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وأشهد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CA7792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إله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إلا الله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وحده لا شريك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له، ش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هادة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الح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قِّ والت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وحيد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واليقين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عظ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ش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هادة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ٍ!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وأشهد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أن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سي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 ونبي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 محم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دًا عبد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ورسول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ذ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</w:t>
      </w:r>
      <w:r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الش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رف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proofErr w:type="spellStart"/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الأ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سنى</w:t>
      </w:r>
      <w:proofErr w:type="spellEnd"/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والكمال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والس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يادة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صل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ى الله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وبار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عليه، وعلى </w:t>
      </w:r>
      <w:proofErr w:type="spellStart"/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آل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proofErr w:type="spellEnd"/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وأصحاب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ه، والت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قرّ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بُ إليه بحبّ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 عقيدة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وع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بادة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على 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الت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ابعين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وم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ت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 بإحسان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إلى ي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وم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الد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وسلّ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تسليمًا كثيرًا.</w:t>
      </w:r>
    </w:p>
    <w:p w:rsidR="008C0C1A" w:rsidRPr="00AF505B" w:rsidRDefault="009238C5" w:rsidP="0017336E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AF505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أمَّا بعدُ؛</w:t>
      </w:r>
      <w:r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 xml:space="preserve"> </w:t>
      </w:r>
      <w:r w:rsidR="008C0C1A" w:rsidRPr="00AF505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أي</w:t>
      </w:r>
      <w:r w:rsidR="00CA7792"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ُّ</w:t>
      </w:r>
      <w:r w:rsidR="008C0C1A" w:rsidRPr="00AF505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ها المسلمون،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إن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هذه الاعتداءَات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الآثمة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َ،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والأفعال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الط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ائشة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َ،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والت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صرّ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فاتِ الإجرامي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-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لن ت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ث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ني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إخوان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 ر</w:t>
      </w:r>
      <w:r w:rsidR="0017336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جالَ الأمن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عن مواصلة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استبسال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 في أداء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واج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بهم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ومواقف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 الب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طولي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إخلاصٍ وتفانٍ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وإتقان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وكفاءةٍ؛ لأن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 مطمئن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ون أن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 على الح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قّ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واله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دى بإذن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بأعمال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 ويق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ظت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 تبق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َى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هذه البلاد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عزيزةً محفوظة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رافعةً ل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نار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الد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وراعية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الإسلام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بتوفيق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وفضل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وم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نِّه.</w:t>
      </w:r>
      <w:r w:rsidR="0017336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إن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 م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صدر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الف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خر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والاعتزاز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بل هم بإذن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ص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مام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الأمان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حماية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دار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الإسلام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بلاد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الحرم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</w:t>
      </w:r>
      <w:r w:rsidR="00CA779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الش</w:t>
      </w:r>
      <w:r w:rsidR="0017336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ريف</w:t>
      </w:r>
      <w:r w:rsidR="0017336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</w:t>
      </w:r>
      <w:r w:rsidR="0017336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وم</w:t>
      </w:r>
      <w:r w:rsidR="0017336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</w:t>
      </w:r>
      <w:r w:rsidR="0017336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="0017336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مقدّ</w:t>
      </w:r>
      <w:r w:rsidR="0017336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سات</w:t>
      </w:r>
      <w:r w:rsidR="0017336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المسل</w:t>
      </w:r>
      <w:r w:rsidR="0017336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مين</w:t>
      </w:r>
      <w:r w:rsidR="0017336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َ،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إن</w:t>
      </w:r>
      <w:r w:rsidR="0017336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 بفضل</w:t>
      </w:r>
      <w:r w:rsidR="0017336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وتوفيق</w:t>
      </w:r>
      <w:r w:rsidR="0017336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ح</w:t>
      </w:r>
      <w:r w:rsidR="0017336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ماةُ الد</w:t>
      </w:r>
      <w:r w:rsidR="0017336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</w:t>
      </w:r>
      <w:r w:rsidR="0017336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وح</w:t>
      </w:r>
      <w:r w:rsidR="0017336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ماة</w:t>
      </w:r>
      <w:r w:rsidR="0017336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مهب</w:t>
      </w:r>
      <w:r w:rsidR="0017336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ط</w:t>
      </w:r>
      <w:r w:rsidR="0017336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الوحي</w:t>
      </w:r>
      <w:r w:rsidR="0017336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وسيظل</w:t>
      </w:r>
      <w:r w:rsidR="0017336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ون تاج</w:t>
      </w:r>
      <w:r w:rsidR="0017336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الر</w:t>
      </w:r>
      <w:r w:rsidR="0017336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ؤوس</w:t>
      </w:r>
      <w:r w:rsidR="0017336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وم</w:t>
      </w:r>
      <w:r w:rsidR="0017336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صدرَ ط</w:t>
      </w:r>
      <w:r w:rsidR="0017336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مأنينة</w:t>
      </w:r>
      <w:r w:rsidR="0017336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الن</w:t>
      </w:r>
      <w:r w:rsidR="0017336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فوس</w:t>
      </w:r>
      <w:r w:rsidR="0017336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.</w:t>
      </w:r>
    </w:p>
    <w:p w:rsidR="008C0C1A" w:rsidRPr="00AF505B" w:rsidRDefault="008C0C1A" w:rsidP="008C0C1A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AF505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أي</w:t>
      </w:r>
      <w:r w:rsidR="0017336E"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ُّ</w:t>
      </w:r>
      <w:r w:rsidRPr="00AF505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ها المسل</w:t>
      </w:r>
      <w:r w:rsidR="0017336E"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مون،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إن</w:t>
      </w:r>
      <w:r w:rsidR="0017336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مسؤولية</w:t>
      </w:r>
      <w:r w:rsidR="0017336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مواجهة</w:t>
      </w:r>
      <w:r w:rsidR="0017336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هؤلاء الض</w:t>
      </w:r>
      <w:r w:rsidR="0017336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</w:t>
      </w:r>
      <w:r w:rsidR="0017336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 ليست</w:t>
      </w:r>
      <w:r w:rsidR="0017336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على ر</w:t>
      </w:r>
      <w:r w:rsidR="0017336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جال</w:t>
      </w:r>
      <w:r w:rsidR="0017336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الأمن</w:t>
      </w:r>
      <w:r w:rsidR="0017336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وحد</w:t>
      </w:r>
      <w:r w:rsidR="0017336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هم، ولكن</w:t>
      </w:r>
      <w:r w:rsidR="0019315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 مسؤولي</w:t>
      </w:r>
      <w:r w:rsidR="0019315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19315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الجميع</w:t>
      </w:r>
      <w:r w:rsidR="0019315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ك</w:t>
      </w:r>
      <w:r w:rsidR="0019315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لٌّ ح</w:t>
      </w:r>
      <w:r w:rsidR="0019315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</w:t>
      </w:r>
      <w:r w:rsidR="0019315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</w:t>
      </w:r>
      <w:r w:rsidR="0019315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موق</w:t>
      </w:r>
      <w:r w:rsidR="0019315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</w:t>
      </w:r>
      <w:r w:rsidR="0019315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ه.</w:t>
      </w:r>
    </w:p>
    <w:p w:rsidR="008C0C1A" w:rsidRPr="00AF505B" w:rsidRDefault="008C0C1A" w:rsidP="008C0C1A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AF505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إن</w:t>
      </w:r>
      <w:r w:rsidR="0019315D"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الإحساسَ بالخطر</w:t>
      </w:r>
      <w:r w:rsidR="0019315D"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على الد</w:t>
      </w:r>
      <w:r w:rsidR="0019315D"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ِّ</w:t>
      </w:r>
      <w:r w:rsidRPr="00AF505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ين</w:t>
      </w:r>
      <w:r w:rsidR="0019315D"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والأه</w:t>
      </w:r>
      <w:r w:rsidR="0019315D"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ل</w:t>
      </w:r>
      <w:r w:rsidR="0019315D"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والد</w:t>
      </w:r>
      <w:r w:rsidR="0019315D"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ِّ</w:t>
      </w:r>
      <w:r w:rsidRPr="00AF505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يار</w:t>
      </w:r>
      <w:r w:rsidR="0019315D"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و</w:t>
      </w:r>
      <w:r w:rsidR="0019315D"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ب</w:t>
      </w:r>
      <w:r w:rsidRPr="00AF505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الف</w:t>
      </w:r>
      <w:r w:rsidR="0019315D"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رقة</w:t>
      </w:r>
      <w:r w:rsidR="0019315D"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والف</w:t>
      </w:r>
      <w:r w:rsidR="0019315D"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وضى هو الأمر</w:t>
      </w:r>
      <w:r w:rsidR="0019315D"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</w:t>
      </w:r>
      <w:r w:rsidR="007423E6" w:rsidRPr="00AF505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الَّذي</w:t>
      </w:r>
      <w:r w:rsidRPr="00AF505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يج</w:t>
      </w:r>
      <w:r w:rsidR="0019315D"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ب</w:t>
      </w:r>
      <w:r w:rsidR="0019315D"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أن </w:t>
      </w:r>
      <w:proofErr w:type="spellStart"/>
      <w:r w:rsidRPr="00AF505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يستشع</w:t>
      </w:r>
      <w:r w:rsidR="0019315D"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ر</w:t>
      </w:r>
      <w:r w:rsidR="0019315D"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ه</w:t>
      </w:r>
      <w:proofErr w:type="spellEnd"/>
      <w:r w:rsidRPr="00AF505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 xml:space="preserve"> الجميع</w:t>
      </w:r>
      <w:r w:rsidR="0019315D"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؛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</w:t>
      </w:r>
      <w:r w:rsidR="0019315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</w:t>
      </w:r>
      <w:r w:rsidR="0019315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كونوا أكثر</w:t>
      </w:r>
      <w:r w:rsidR="0019315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يق</w:t>
      </w:r>
      <w:r w:rsidR="0019315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ظةً وحذ</w:t>
      </w:r>
      <w:r w:rsidR="0019315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رًا ونباهةً، ول</w:t>
      </w:r>
      <w:r w:rsidR="0019315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تكون</w:t>
      </w:r>
      <w:r w:rsidR="0019315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الت</w:t>
      </w:r>
      <w:r w:rsidR="0019315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صرّ</w:t>
      </w:r>
      <w:r w:rsidR="0019315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فات</w:t>
      </w:r>
      <w:r w:rsidR="0019315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أكثر</w:t>
      </w:r>
      <w:r w:rsidR="0019315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وع</w:t>
      </w:r>
      <w:r w:rsidR="0019315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يًا وحِكمة</w:t>
      </w:r>
      <w:r w:rsidR="0019315D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</w:t>
      </w:r>
      <w:r w:rsidR="00765CF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ما يُحاك</w:t>
      </w:r>
      <w:r w:rsidR="00765CF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ضدّ</w:t>
      </w:r>
      <w:r w:rsidR="00765CF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هذه الأم</w:t>
      </w:r>
      <w:r w:rsidR="00765CF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765CF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ود</w:t>
      </w:r>
      <w:r w:rsidR="00765CF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</w:t>
      </w:r>
      <w:r w:rsidR="00765CF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</w:t>
      </w:r>
      <w:r w:rsidR="00765CF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وأه</w:t>
      </w:r>
      <w:r w:rsidR="00765CF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765CF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</w:t>
      </w:r>
      <w:r w:rsidR="00765CF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وأمن</w:t>
      </w:r>
      <w:r w:rsidR="00765CF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</w:t>
      </w:r>
      <w:r w:rsidR="00765CF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وو</w:t>
      </w:r>
      <w:r w:rsidR="00765CF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لاة</w:t>
      </w:r>
      <w:r w:rsidR="00765CF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الأمر</w:t>
      </w:r>
      <w:r w:rsidR="00765CF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فيها.</w:t>
      </w:r>
    </w:p>
    <w:p w:rsidR="008C0C1A" w:rsidRPr="00AF505B" w:rsidRDefault="00765CF4" w:rsidP="00806C4E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و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على الر</w:t>
      </w:r>
      <w:r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غم</w:t>
      </w:r>
      <w:r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ممّ</w:t>
      </w:r>
      <w:r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 ي</w:t>
      </w:r>
      <w:r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نبغي من يق</w:t>
      </w:r>
      <w:r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ظة</w:t>
      </w:r>
      <w:r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وحذ</w:t>
      </w:r>
      <w:r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ٍ؛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فل</w:t>
      </w:r>
      <w:r w:rsidR="00B1105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</w:t>
      </w:r>
      <w:r w:rsidR="00B1105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هنأ</w:t>
      </w:r>
      <w:r w:rsidR="00B1105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المسل</w:t>
      </w:r>
      <w:r w:rsidR="00B1105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مون في هذه البلاد</w:t>
      </w:r>
      <w:r w:rsidR="00B1105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B1105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-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مواط</w:t>
      </w:r>
      <w:r w:rsidR="00B1105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نين</w:t>
      </w:r>
      <w:r w:rsidR="00B1105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ومق</w:t>
      </w:r>
      <w:r w:rsidR="00B1105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يمين</w:t>
      </w:r>
      <w:r w:rsidR="00B1105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َ-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بد</w:t>
      </w:r>
      <w:r w:rsidR="00B1105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</w:t>
      </w:r>
      <w:r w:rsidR="00B1105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 وأمن</w:t>
      </w:r>
      <w:r w:rsidR="00B1105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هم، ول</w:t>
      </w:r>
      <w:r w:rsidR="00B1105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</w:t>
      </w:r>
      <w:r w:rsidR="00B1105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هنأ</w:t>
      </w:r>
      <w:r w:rsidR="00B1105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الد</w:t>
      </w:r>
      <w:r w:rsidR="00B1105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ولة</w:t>
      </w:r>
      <w:r w:rsidR="00B1105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B1105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-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</w:t>
      </w:r>
      <w:r w:rsidR="00B1105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</w:t>
      </w:r>
      <w:r w:rsidR="00B1105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ظها الله</w:t>
      </w:r>
      <w:r w:rsidR="00B1105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ُ-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بر</w:t>
      </w:r>
      <w:r w:rsidR="00B1105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جال</w:t>
      </w:r>
      <w:r w:rsidR="00B1105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ها الفض</w:t>
      </w:r>
      <w:r w:rsidR="00B1105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لاء</w:t>
      </w:r>
      <w:r w:rsidR="00B1105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وجنود</w:t>
      </w:r>
      <w:r w:rsidR="00B1105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ها </w:t>
      </w:r>
      <w:proofErr w:type="spellStart"/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البواسل</w:t>
      </w:r>
      <w:r w:rsidR="00B1105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proofErr w:type="spellEnd"/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المخ</w:t>
      </w:r>
      <w:r w:rsidR="00B1105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B1105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صين</w:t>
      </w:r>
      <w:r w:rsidR="00B1105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ول</w:t>
      </w:r>
      <w:r w:rsidR="00B1105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</w:t>
      </w:r>
      <w:r w:rsidR="00B1105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طمئن</w:t>
      </w:r>
      <w:r w:rsidR="00B1105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الأم</w:t>
      </w:r>
      <w:r w:rsidR="00B1105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B1105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B1105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-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بإذن</w:t>
      </w:r>
      <w:r w:rsidR="00B1105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الله</w:t>
      </w:r>
      <w:r w:rsidR="00B11052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ِ-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إلى وع</w:t>
      </w:r>
      <w:r w:rsidR="00806C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</w:t>
      </w:r>
      <w:r w:rsidR="00806C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</w:t>
      </w:r>
      <w:r w:rsidR="00806C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لاة</w:t>
      </w:r>
      <w:r w:rsidR="00806C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الأمور</w:t>
      </w:r>
      <w:r w:rsidR="00806C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وي</w:t>
      </w:r>
      <w:r w:rsidR="008C0C1A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ق</w:t>
      </w:r>
      <w:r w:rsidR="00806C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ظت</w:t>
      </w:r>
      <w:r w:rsidR="00806C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 في مواق</w:t>
      </w:r>
      <w:r w:rsidR="00806C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</w:t>
      </w:r>
      <w:r w:rsidR="00806C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لا يُقبَل</w:t>
      </w:r>
      <w:r w:rsidR="00806C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فيها إلا القوّ</w:t>
      </w:r>
      <w:r w:rsidR="00806C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806C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8C0C1A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و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الح</w:t>
      </w:r>
      <w:r w:rsidR="00806C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زم</w:t>
      </w:r>
      <w:r w:rsidR="00806C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. فالحمد</w:t>
      </w:r>
      <w:r w:rsidR="00806C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لله</w:t>
      </w:r>
      <w:r w:rsidR="00806C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ث</w:t>
      </w:r>
      <w:r w:rsidR="00806C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806C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الحمد</w:t>
      </w:r>
      <w:r w:rsidR="00806C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لله</w:t>
      </w:r>
      <w:r w:rsidR="00806C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ِ،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ث</w:t>
      </w:r>
      <w:r w:rsidR="00806C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806C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الحمد</w:t>
      </w:r>
      <w:r w:rsidR="00806C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لله</w:t>
      </w:r>
      <w:r w:rsidR="00806C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على ن</w:t>
      </w:r>
      <w:r w:rsidR="00806C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عمِه </w:t>
      </w:r>
      <w:r w:rsidR="007423E6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الَّتي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لا تُحصَى؛ جم</w:t>
      </w:r>
      <w:r w:rsidR="00806C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</w:t>
      </w:r>
      <w:r w:rsidR="00806C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كلمت</w:t>
      </w:r>
      <w:r w:rsidR="00806C4E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 على الح</w:t>
      </w:r>
      <w:r w:rsidR="00F1348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</w:t>
      </w:r>
      <w:r w:rsidR="00F1348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وأسب</w:t>
      </w:r>
      <w:r w:rsidR="00F1348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غ</w:t>
      </w:r>
      <w:r w:rsidR="00F1348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علينا ن</w:t>
      </w:r>
      <w:r w:rsidR="00F1348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عم</w:t>
      </w:r>
      <w:r w:rsidR="00F1348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ظاهرةً وباطنة</w:t>
      </w:r>
      <w:r w:rsidR="00F1348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جم</w:t>
      </w:r>
      <w:r w:rsidR="00F1348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</w:t>
      </w:r>
      <w:r w:rsidR="00F1348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 على إمام</w:t>
      </w:r>
      <w:r w:rsidR="00F1348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واحد</w:t>
      </w:r>
      <w:r w:rsidR="00F1348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ٍ،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ود</w:t>
      </w:r>
      <w:r w:rsidR="00F1348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</w:t>
      </w:r>
      <w:r w:rsidR="00F1348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واحد</w:t>
      </w:r>
      <w:r w:rsidR="00F1348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ٍ،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وبلدٍ واحد</w:t>
      </w:r>
      <w:r w:rsidR="00F1348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فنسأل</w:t>
      </w:r>
      <w:r w:rsidR="00F1348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سبحانه أن ي</w:t>
      </w:r>
      <w:r w:rsidR="00F1348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زيد</w:t>
      </w:r>
      <w:r w:rsidR="00F1348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 أمنًا واستقرارًا</w:t>
      </w:r>
      <w:r w:rsidR="00F1348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ون</w:t>
      </w:r>
      <w:r w:rsidR="00F1348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عمةً وفض</w:t>
      </w:r>
      <w:r w:rsidR="00F1348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191440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ًا</w:t>
      </w:r>
      <w:r w:rsidR="00F1348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وصلاحًا وفل</w:t>
      </w:r>
      <w:r w:rsidR="00F1348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احًا، وأن ي</w:t>
      </w:r>
      <w:r w:rsidR="00F1348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ردَّ ك</w:t>
      </w:r>
      <w:r w:rsidR="00F1348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يدَ الحاقدين</w:t>
      </w:r>
      <w:r w:rsidR="00F1348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ومك</w:t>
      </w:r>
      <w:r w:rsidR="00F1348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F1348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الماكرين</w:t>
      </w:r>
      <w:r w:rsidR="00F1348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على بلاد</w:t>
      </w:r>
      <w:r w:rsidR="00F1348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</w:t>
      </w:r>
      <w:r w:rsidR="0094691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وأئم</w:t>
      </w:r>
      <w:r w:rsidR="00F1348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</w:t>
      </w:r>
      <w:r w:rsidR="00F1348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</w:t>
      </w:r>
      <w:r w:rsidR="0094691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وو</w:t>
      </w:r>
      <w:r w:rsidR="00F1348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لاة</w:t>
      </w:r>
      <w:r w:rsidR="00F1348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أمور</w:t>
      </w:r>
      <w:r w:rsidR="00F1348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</w:t>
      </w:r>
      <w:r w:rsidR="0094691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وعلمائ</w:t>
      </w:r>
      <w:r w:rsidR="00F1348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</w:t>
      </w:r>
      <w:r w:rsidR="0094691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وأهل</w:t>
      </w:r>
      <w:r w:rsidR="00F1348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ينا، كما نسأل</w:t>
      </w:r>
      <w:r w:rsidR="00946917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سبحانه أن يمُدّ</w:t>
      </w:r>
      <w:r w:rsidR="0064407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الس</w:t>
      </w:r>
      <w:r w:rsidR="0064407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اهرين</w:t>
      </w:r>
      <w:r w:rsidR="0064407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على أم</w:t>
      </w:r>
      <w:r w:rsidR="0064407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</w:t>
      </w:r>
      <w:r w:rsidR="0064407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 وراحت</w:t>
      </w:r>
      <w:r w:rsidR="0064407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 بع</w:t>
      </w:r>
      <w:r w:rsidR="0064407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ون</w:t>
      </w:r>
      <w:r w:rsidR="0064407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وتوفيق</w:t>
      </w:r>
      <w:r w:rsidR="0064407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ه، وأن يسدِّد</w:t>
      </w:r>
      <w:r w:rsidR="0064407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آراء</w:t>
      </w:r>
      <w:r w:rsidR="0064407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 وخُطط</w:t>
      </w:r>
      <w:r w:rsidR="0064407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</w:t>
      </w:r>
      <w:r w:rsidR="0064407B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ويبار</w:t>
      </w:r>
      <w:r w:rsidR="00CC4E3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</w:t>
      </w:r>
      <w:r w:rsidR="00CC4E3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أعمال</w:t>
      </w:r>
      <w:r w:rsidR="00CC4E3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 وجهود</w:t>
      </w:r>
      <w:r w:rsidR="00CC4E3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</w:t>
      </w:r>
      <w:r w:rsidR="00CC4E3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وي</w:t>
      </w:r>
      <w:r w:rsidR="00CC4E3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ربطَ على قلوب</w:t>
      </w:r>
      <w:r w:rsidR="00CC4E3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</w:t>
      </w:r>
      <w:r w:rsidR="00CC4E3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وي</w:t>
      </w:r>
      <w:r w:rsidR="00CC4E3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كشف</w:t>
      </w:r>
      <w:r w:rsidR="00CC4E3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لهم ك</w:t>
      </w:r>
      <w:r w:rsidR="00CC4E3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لَّ غامض</w:t>
      </w:r>
      <w:r w:rsidR="00CC4E3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ٍ،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وأن ي</w:t>
      </w:r>
      <w:r w:rsidR="00CC4E3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نصر</w:t>
      </w:r>
      <w:r w:rsidR="00CC4E3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 على ك</w:t>
      </w:r>
      <w:r w:rsidR="00CC4E3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لّ</w:t>
      </w:r>
      <w:r w:rsidR="00CC4E3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CC4E3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فس</w:t>
      </w:r>
      <w:r w:rsidR="00CC4E3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="00CC4E3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ومخرِّب</w:t>
      </w:r>
      <w:r w:rsidR="00CC4E3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ومحارب</w:t>
      </w:r>
      <w:r w:rsidR="00CC4E3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إن</w:t>
      </w:r>
      <w:r w:rsidR="00CC4E3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سميع</w:t>
      </w:r>
      <w:r w:rsidR="00CC4E3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</w:t>
      </w:r>
      <w:r w:rsidR="00CC4E3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جيب</w:t>
      </w:r>
      <w:r w:rsidR="00CC4E30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ٌ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.</w:t>
      </w:r>
    </w:p>
    <w:p w:rsidR="008C0C1A" w:rsidRPr="00AF505B" w:rsidRDefault="00CC4E30" w:rsidP="008C0C1A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اللَّهُمَّ</w:t>
      </w:r>
      <w:r w:rsidR="008C0C1A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ارحم</w:t>
      </w:r>
      <w:r w:rsidR="0025587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الش</w:t>
      </w:r>
      <w:r w:rsidR="0025587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="008C0C1A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هداء</w:t>
      </w:r>
      <w:r w:rsidR="0025587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م</w:t>
      </w:r>
      <w:r w:rsidR="0025587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ن جنود</w:t>
      </w:r>
      <w:r w:rsidR="0025587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نا </w:t>
      </w:r>
      <w:proofErr w:type="spellStart"/>
      <w:r w:rsidR="008C0C1A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البواسل</w:t>
      </w:r>
      <w:r w:rsidR="0025587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proofErr w:type="spellEnd"/>
      <w:r w:rsidR="0025587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="008C0C1A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وتقب</w:t>
      </w:r>
      <w:r w:rsidR="0025587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8C0C1A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ل</w:t>
      </w:r>
      <w:r w:rsidR="0025587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8C0C1A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هم ع</w:t>
      </w:r>
      <w:r w:rsidR="0025587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ندك يا كريم</w:t>
      </w:r>
      <w:r w:rsidR="0025587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C0C1A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.</w:t>
      </w:r>
    </w:p>
    <w:p w:rsidR="00255874" w:rsidRPr="00AF505B" w:rsidRDefault="00CC4E30" w:rsidP="00255874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AF505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اللَّهُمَّ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أع</w:t>
      </w:r>
      <w:r w:rsidR="0025587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ز</w:t>
      </w:r>
      <w:r w:rsidR="0025587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الإسلام</w:t>
      </w:r>
      <w:r w:rsidR="0025587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والمسل</w:t>
      </w:r>
      <w:r w:rsidR="0025587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مين</w:t>
      </w:r>
      <w:r w:rsidR="0025587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وأذ</w:t>
      </w:r>
      <w:r w:rsidR="0025587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25587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الش</w:t>
      </w:r>
      <w:r w:rsidR="0025587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رك</w:t>
      </w:r>
      <w:r w:rsidR="0025587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والمشر</w:t>
      </w:r>
      <w:r w:rsidR="0025587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كين</w:t>
      </w:r>
      <w:r w:rsidR="0025587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ودم</w:t>
      </w:r>
      <w:r w:rsidR="0025587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25587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أعداء</w:t>
      </w:r>
      <w:r w:rsidR="0025587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 أعداء</w:t>
      </w:r>
      <w:r w:rsidR="0025587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الد</w:t>
      </w:r>
      <w:r w:rsidR="0025587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ين</w:t>
      </w:r>
      <w:r w:rsidR="0025587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ِ.</w:t>
      </w:r>
    </w:p>
    <w:p w:rsidR="00255874" w:rsidRPr="00AF505B" w:rsidRDefault="00CC4E30" w:rsidP="00255874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AF505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اللَّهُمَّ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انصر</w:t>
      </w:r>
      <w:r w:rsidR="0025587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المجاه</w:t>
      </w:r>
      <w:r w:rsidR="0025587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دين</w:t>
      </w:r>
      <w:r w:rsidR="0025587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ك</w:t>
      </w:r>
      <w:r w:rsidR="0025587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25587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مكان</w:t>
      </w:r>
      <w:r w:rsidR="0025587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ٍ.</w:t>
      </w:r>
    </w:p>
    <w:p w:rsidR="00026D56" w:rsidRPr="00AF505B" w:rsidRDefault="00CC4E30" w:rsidP="00026D56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AF505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اللَّهُمَّ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ارفع</w:t>
      </w:r>
      <w:r w:rsidR="0025587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ك</w:t>
      </w:r>
      <w:r w:rsidR="0025587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ربة</w:t>
      </w:r>
      <w:r w:rsidR="0025587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ً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الم</w:t>
      </w:r>
      <w:r w:rsidR="0025587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كروبين</w:t>
      </w:r>
      <w:r w:rsidR="0025587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بلاد</w:t>
      </w:r>
      <w:r w:rsidR="0025587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المسل</w:t>
      </w:r>
      <w:r w:rsidR="0025587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مين</w:t>
      </w:r>
      <w:r w:rsidR="0025587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يا رب</w:t>
      </w:r>
      <w:r w:rsidR="0025587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العال</w:t>
      </w:r>
      <w:r w:rsidR="0025587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مين</w:t>
      </w:r>
      <w:r w:rsidR="0025587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َ،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اللَّهُمَّ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ارفع</w:t>
      </w:r>
      <w:r w:rsidR="0025587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عن إخوان</w:t>
      </w:r>
      <w:r w:rsidR="0025587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 في ف</w:t>
      </w:r>
      <w:r w:rsidR="0025587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25587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سطين</w:t>
      </w:r>
      <w:r w:rsidR="00255874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وس</w:t>
      </w:r>
      <w:r w:rsidR="00A55CF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C0C1A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ور</w:t>
      </w:r>
      <w:r w:rsidR="00A55CF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ي</w:t>
      </w:r>
      <w:r w:rsidR="00A55CF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ا والع</w:t>
      </w:r>
      <w:r w:rsidR="00A55CF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راق</w:t>
      </w:r>
      <w:r w:rsidR="00A55CF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 xml:space="preserve"> والي</w:t>
      </w:r>
      <w:r w:rsidR="00A55CF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م</w:t>
      </w:r>
      <w:r w:rsidR="00A55CF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ن</w:t>
      </w:r>
      <w:r w:rsidR="00A55CF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ما هم فيه م</w:t>
      </w:r>
      <w:r w:rsidR="00A55CF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 ه</w:t>
      </w:r>
      <w:r w:rsidR="00A55CF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</w:t>
      </w:r>
      <w:r w:rsidR="00A55CF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ٍّ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وك</w:t>
      </w:r>
      <w:r w:rsidR="00A55CF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A55CF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</w:t>
      </w:r>
      <w:r w:rsidR="00A55CF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ٍ،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يا أكرم</w:t>
      </w:r>
      <w:r w:rsidR="00A55CF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الأكرمين</w:t>
      </w:r>
      <w:r w:rsidR="00A55CF1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، 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اللَّهُمَّ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انصر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،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وثب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ت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أقدام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هم يا رب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العال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مين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َ.</w:t>
      </w:r>
    </w:p>
    <w:p w:rsidR="00AF505B" w:rsidRDefault="00CC4E30" w:rsidP="00AF505B">
      <w:pPr>
        <w:ind w:left="-1" w:firstLine="283"/>
        <w:jc w:val="lowKashida"/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</w:pPr>
      <w:r w:rsidRPr="00AF505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اللَّهُمَّ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أصل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أحوال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المسل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مين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في ك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مكان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يا رب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العال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مين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َ.</w:t>
      </w:r>
    </w:p>
    <w:p w:rsidR="00AF505B" w:rsidRDefault="00CC4E30" w:rsidP="00AF505B">
      <w:pPr>
        <w:ind w:left="-1" w:firstLine="283"/>
        <w:jc w:val="lowKashida"/>
        <w:rPr>
          <w:rFonts w:ascii="QCF_BSML" w:hAnsi="QCF_BSML" w:cs="QCF_BSML" w:hint="cs"/>
          <w:bCs/>
          <w:color w:val="006600"/>
          <w:sz w:val="30"/>
          <w:szCs w:val="30"/>
          <w:rtl/>
          <w:lang w:eastAsia="ar-SA"/>
        </w:rPr>
      </w:pPr>
      <w:r w:rsidRPr="00AF505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اللَّهُمَّ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اشف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مر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ضانا ومر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ضى المسل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مين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َ.</w:t>
      </w:r>
    </w:p>
    <w:p w:rsidR="00026D56" w:rsidRPr="00AF505B" w:rsidRDefault="00026D56" w:rsidP="00AF505B">
      <w:pPr>
        <w:ind w:left="-1" w:firstLine="283"/>
        <w:jc w:val="lowKashida"/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</w:pPr>
      <w:r w:rsidRPr="00AF505B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lastRenderedPageBreak/>
        <w:sym w:font="AGA Arabesque" w:char="F05D"/>
      </w:r>
      <w:r w:rsidRPr="00AF505B"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  <w:t>رَبَّنَا آتِنَا فِي الدُّنْيَا حَسَنَةً وَفِي الآخِرَةِ حَسَنَةً وَقِنَا عَذَابَ النَّارِ</w:t>
      </w:r>
      <w:r w:rsidRPr="00AF505B">
        <w:rPr>
          <w:rFonts w:ascii="QCF_BSML" w:hAnsi="QCF_BSML" w:cs="QCF_BSML"/>
          <w:bCs/>
          <w:color w:val="006600"/>
          <w:sz w:val="30"/>
          <w:szCs w:val="30"/>
          <w:rtl/>
          <w:lang w:eastAsia="ar-SA"/>
        </w:rPr>
        <w:sym w:font="AGA Arabesque" w:char="F05B"/>
      </w:r>
      <w:r w:rsidRPr="00AF505B">
        <w:rPr>
          <w:rFonts w:ascii="Traditional Arabic" w:eastAsia="Calibri" w:hAnsi="Traditional Arabic" w:cs="Traditional Arabic"/>
          <w:bCs/>
          <w:color w:val="FF0000"/>
          <w:sz w:val="22"/>
          <w:szCs w:val="22"/>
          <w:rtl/>
        </w:rPr>
        <w:t xml:space="preserve"> [</w:t>
      </w:r>
      <w:r w:rsidRPr="00AF505B">
        <w:rPr>
          <w:rFonts w:ascii="Traditional Arabic" w:hAnsi="Traditional Arabic" w:cs="Traditional Arabic"/>
          <w:bCs/>
          <w:color w:val="FF0000"/>
          <w:sz w:val="22"/>
          <w:szCs w:val="22"/>
          <w:rtl/>
        </w:rPr>
        <w:t>البقرة: 201]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، </w:t>
      </w:r>
      <w:r w:rsidR="00CC4E30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اللَّهُمَّ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اغفر</w:t>
      </w:r>
      <w:r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للمؤم</w:t>
      </w:r>
      <w:r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نين</w:t>
      </w:r>
      <w:r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والمؤم</w:t>
      </w:r>
      <w:r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نات</w:t>
      </w:r>
      <w:r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والمسل</w:t>
      </w:r>
      <w:r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مين</w:t>
      </w:r>
      <w:r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والمسل</w:t>
      </w:r>
      <w:r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مات</w:t>
      </w:r>
      <w:r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، الأحياء</w:t>
      </w:r>
      <w:r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="008C0C1A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منهم والأموات</w:t>
      </w:r>
      <w:r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ِ.</w:t>
      </w:r>
    </w:p>
    <w:p w:rsidR="00CD6E83" w:rsidRPr="00AF505B" w:rsidRDefault="008C0C1A" w:rsidP="00026D56">
      <w:pPr>
        <w:spacing w:after="200" w:line="276" w:lineRule="auto"/>
        <w:jc w:val="both"/>
        <w:rPr>
          <w:rFonts w:ascii="Traditional Arabic" w:eastAsia="Calibri" w:hAnsi="Traditional Arabic" w:cs="Traditional Arabic"/>
          <w:bCs/>
          <w:color w:val="006600"/>
          <w:sz w:val="32"/>
          <w:szCs w:val="32"/>
          <w:rtl/>
        </w:rPr>
      </w:pP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</w:t>
      </w:r>
      <w:r w:rsidR="00CC4E30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اللَّهُمَّ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وف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ي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أمر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نا ل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ما ت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ح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وت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رض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ى، وخ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ذ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بناصيت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ه للب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ر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والت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قوى، </w:t>
      </w:r>
      <w:r w:rsidR="00CC4E30"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اللَّهُمَّ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وف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ق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ْ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جميع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و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لاة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أ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مور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المسل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مين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للعمل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بشريعت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ك، وات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باع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س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ُ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ن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ة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 xml:space="preserve"> نبي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ِّ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ك محم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َّ</w:t>
      </w:r>
      <w:r w:rsidRPr="00AF505B">
        <w:rPr>
          <w:rFonts w:ascii="Lotus Linotype" w:hAnsi="Lotus Linotype" w:cs="Traditional Arabic"/>
          <w:b/>
          <w:bCs/>
          <w:color w:val="000099"/>
          <w:sz w:val="32"/>
          <w:szCs w:val="32"/>
          <w:rtl/>
        </w:rPr>
        <w:t>د</w:t>
      </w:r>
      <w:r w:rsidR="00026D56" w:rsidRPr="00AF505B">
        <w:rPr>
          <w:rFonts w:ascii="Lotus Linotype" w:hAnsi="Lotus Linotype" w:cs="Traditional Arabic" w:hint="cs"/>
          <w:b/>
          <w:bCs/>
          <w:color w:val="000099"/>
          <w:sz w:val="32"/>
          <w:szCs w:val="32"/>
          <w:rtl/>
        </w:rPr>
        <w:t>ٍ</w:t>
      </w:r>
      <w:r w:rsidR="002141AD" w:rsidRPr="00AF505B">
        <w:rPr>
          <w:rFonts w:ascii="Lotus Linotype" w:hAnsi="Lotus Linotype" w:cs="Traditional Arabic"/>
          <w:b/>
          <w:bCs/>
          <w:color w:val="003399"/>
          <w:sz w:val="31"/>
          <w:szCs w:val="31"/>
          <w:rtl/>
        </w:rPr>
        <w:t>.</w:t>
      </w:r>
    </w:p>
    <w:p w:rsidR="00220054" w:rsidRPr="00AF505B" w:rsidRDefault="00220054" w:rsidP="00CD6E83">
      <w:pPr>
        <w:ind w:left="-1" w:firstLine="283"/>
        <w:jc w:val="lowKashida"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</w:pPr>
      <w:r w:rsidRPr="00AF505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ع</w:t>
      </w:r>
      <w:r w:rsidR="00026D56"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ِ</w:t>
      </w:r>
      <w:r w:rsidRPr="00AF505B">
        <w:rPr>
          <w:rFonts w:ascii="Lotus Linotype" w:hAnsi="Lotus Linotype" w:cs="Traditional Arabic"/>
          <w:b/>
          <w:bCs/>
          <w:color w:val="FF0000"/>
          <w:sz w:val="32"/>
          <w:szCs w:val="32"/>
          <w:rtl/>
        </w:rPr>
        <w:t>بادَ اللهِ</w:t>
      </w:r>
      <w:r w:rsidR="003B5B9C" w:rsidRPr="00AF505B">
        <w:rPr>
          <w:rFonts w:ascii="Lotus Linotype" w:hAnsi="Lotus Linotype" w:cs="Traditional Arabic" w:hint="cs"/>
          <w:b/>
          <w:bCs/>
          <w:color w:val="FF0000"/>
          <w:sz w:val="32"/>
          <w:szCs w:val="32"/>
          <w:rtl/>
        </w:rPr>
        <w:t>:</w:t>
      </w:r>
      <w:r w:rsidRPr="00AF505B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 xml:space="preserve"> إنَّ اللهَ يأمرُ بالعدلِ والإحسانِ وإيتاءِ ذي القُرْبى، ويَنهَى عن الفحشاءِ والمُنكَرِ والبغيِ، يَعِظُكم لعلَّكم تذكَّرون</w:t>
      </w:r>
      <w:r w:rsidR="003B5B9C" w:rsidRPr="00AF505B">
        <w:rPr>
          <w:rFonts w:ascii="Lotus Linotype" w:hAnsi="Lotus Linotype" w:cs="Traditional Arabic" w:hint="cs"/>
          <w:b/>
          <w:bCs/>
          <w:color w:val="003399"/>
          <w:sz w:val="32"/>
          <w:szCs w:val="32"/>
          <w:rtl/>
        </w:rPr>
        <w:t xml:space="preserve">؛ </w:t>
      </w:r>
      <w:r w:rsidRPr="00AF505B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فاذكروا اللهَ العظيمَ الجليلَ يَذكُرْكم، واشكُرُوه على نِعَمِه يَزِدْكم، ولَذِكرُ اللهِ أكبرُ، واللهُ يعلمُ ما ت</w:t>
      </w:r>
      <w:r w:rsidR="00682674" w:rsidRPr="00AF505B">
        <w:rPr>
          <w:rFonts w:ascii="Lotus Linotype" w:hAnsi="Lotus Linotype" w:cs="Traditional Arabic" w:hint="cs"/>
          <w:b/>
          <w:bCs/>
          <w:color w:val="003399"/>
          <w:sz w:val="32"/>
          <w:szCs w:val="32"/>
          <w:rtl/>
          <w:lang w:bidi="ar-EG"/>
        </w:rPr>
        <w:t>َ</w:t>
      </w:r>
      <w:proofErr w:type="spellStart"/>
      <w:r w:rsidRPr="00AF505B">
        <w:rPr>
          <w:rFonts w:ascii="Lotus Linotype" w:hAnsi="Lotus Linotype" w:cs="Traditional Arabic"/>
          <w:b/>
          <w:bCs/>
          <w:color w:val="003399"/>
          <w:sz w:val="32"/>
          <w:szCs w:val="32"/>
          <w:rtl/>
        </w:rPr>
        <w:t>صنعون</w:t>
      </w:r>
      <w:bookmarkEnd w:id="0"/>
      <w:bookmarkEnd w:id="1"/>
      <w:proofErr w:type="spellEnd"/>
      <w:r w:rsidR="003B5B9C" w:rsidRPr="00AF505B">
        <w:rPr>
          <w:rFonts w:ascii="Lotus Linotype" w:hAnsi="Lotus Linotype" w:cs="Traditional Arabic" w:hint="cs"/>
          <w:b/>
          <w:bCs/>
          <w:color w:val="003399"/>
          <w:sz w:val="32"/>
          <w:szCs w:val="32"/>
          <w:rtl/>
        </w:rPr>
        <w:t>.</w:t>
      </w:r>
    </w:p>
    <w:p w:rsidR="00703F43" w:rsidRPr="00AF505B" w:rsidRDefault="00703F43" w:rsidP="00703F43">
      <w:pPr>
        <w:jc w:val="center"/>
        <w:rPr>
          <w:rFonts w:ascii="Traditional Arabic" w:hAnsi="Traditional Arabic" w:cs="Traditional Arabic"/>
          <w:b/>
          <w:bCs/>
          <w:color w:val="FF0000"/>
          <w:rtl/>
        </w:rPr>
      </w:pPr>
      <w:r w:rsidRPr="00AF505B">
        <w:rPr>
          <w:rFonts w:ascii="Traditional Arabic" w:hAnsi="Traditional Arabic" w:cs="Traditional Arabic" w:hint="eastAsia"/>
          <w:b/>
          <w:bCs/>
          <w:color w:val="FF0000"/>
          <w:rtl/>
        </w:rPr>
        <w:t>أَعَدَّها</w:t>
      </w:r>
    </w:p>
    <w:p w:rsidR="00703F43" w:rsidRPr="00AF505B" w:rsidRDefault="00703F43" w:rsidP="00703F43">
      <w:pPr>
        <w:jc w:val="center"/>
        <w:rPr>
          <w:rFonts w:ascii="Traditional Arabic" w:hAnsi="Traditional Arabic" w:cs="Traditional Arabic"/>
          <w:b/>
          <w:bCs/>
          <w:color w:val="000099"/>
          <w:sz w:val="30"/>
          <w:szCs w:val="30"/>
          <w:rtl/>
        </w:rPr>
      </w:pPr>
      <w:r w:rsidRPr="00AF505B">
        <w:rPr>
          <w:rFonts w:ascii="Traditional Arabic" w:hAnsi="Traditional Arabic" w:cs="Traditional Arabic" w:hint="eastAsia"/>
          <w:b/>
          <w:bCs/>
          <w:color w:val="000099"/>
          <w:sz w:val="30"/>
          <w:szCs w:val="30"/>
          <w:rtl/>
        </w:rPr>
        <w:t>د</w:t>
      </w:r>
      <w:r w:rsidRPr="00AF505B">
        <w:rPr>
          <w:rFonts w:ascii="Traditional Arabic" w:hAnsi="Traditional Arabic" w:cs="Traditional Arabic"/>
          <w:b/>
          <w:bCs/>
          <w:color w:val="000099"/>
          <w:sz w:val="30"/>
          <w:szCs w:val="30"/>
          <w:rtl/>
        </w:rPr>
        <w:t xml:space="preserve">. </w:t>
      </w:r>
      <w:r w:rsidRPr="00AF505B">
        <w:rPr>
          <w:rFonts w:ascii="Traditional Arabic" w:hAnsi="Traditional Arabic" w:cs="Traditional Arabic" w:hint="cs"/>
          <w:b/>
          <w:bCs/>
          <w:color w:val="000099"/>
          <w:sz w:val="30"/>
          <w:szCs w:val="30"/>
          <w:rtl/>
        </w:rPr>
        <w:t>سعيدُ بن سعد آل حماد</w:t>
      </w:r>
    </w:p>
    <w:p w:rsidR="00703F43" w:rsidRPr="00DE1678" w:rsidRDefault="00033ECB" w:rsidP="00703F43">
      <w:pPr>
        <w:jc w:val="center"/>
        <w:rPr>
          <w:rFonts w:ascii="Traditional Arabic" w:hAnsi="Traditional Arabic" w:cs="Traditional Arabic" w:hint="cs"/>
          <w:b/>
          <w:bCs/>
          <w:color w:val="FF0000"/>
          <w:sz w:val="20"/>
          <w:szCs w:val="20"/>
          <w:rtl/>
        </w:rPr>
      </w:pPr>
      <w:hyperlink r:id="rId8" w:history="1">
        <w:r w:rsidR="00703F43" w:rsidRPr="00AF505B">
          <w:rPr>
            <w:rStyle w:val="Hyperlink"/>
            <w:rFonts w:ascii="Traditional Arabic" w:hAnsi="Traditional Arabic" w:cs="Traditional Arabic"/>
            <w:b/>
            <w:bCs/>
            <w:color w:val="FF0000"/>
            <w:sz w:val="20"/>
            <w:szCs w:val="20"/>
            <w:u w:val="none"/>
          </w:rPr>
          <w:t>www.alhmmad.net</w:t>
        </w:r>
      </w:hyperlink>
      <w:bookmarkStart w:id="2" w:name="_GoBack"/>
      <w:bookmarkEnd w:id="2"/>
    </w:p>
    <w:sectPr w:rsidR="00703F43" w:rsidRPr="00DE1678" w:rsidSect="00873326">
      <w:headerReference w:type="default" r:id="rId9"/>
      <w:footerReference w:type="default" r:id="rId10"/>
      <w:pgSz w:w="11906" w:h="16838"/>
      <w:pgMar w:top="677" w:right="566" w:bottom="851" w:left="426" w:header="284" w:footer="26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ECB" w:rsidRDefault="00033ECB">
      <w:r>
        <w:separator/>
      </w:r>
    </w:p>
  </w:endnote>
  <w:endnote w:type="continuationSeparator" w:id="0">
    <w:p w:rsidR="00033ECB" w:rsidRDefault="0003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KR HEAD1 Decorative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CF_BSML">
    <w:altName w:val="QCF2BSML"/>
    <w:charset w:val="00"/>
    <w:family w:val="auto"/>
    <w:pitch w:val="variable"/>
    <w:sig w:usb0="00000000" w:usb1="90000000" w:usb2="00000008" w:usb3="00000000" w:csb0="8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792" w:rsidRDefault="00CA7792" w:rsidP="00E93ED3">
    <w:pPr>
      <w:pStyle w:val="a5"/>
      <w:jc w:val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505B">
      <w:rPr>
        <w:rStyle w:val="a6"/>
        <w:noProof/>
        <w:rtl/>
      </w:rPr>
      <w:t>5</w:t>
    </w:r>
    <w:r>
      <w:rPr>
        <w:rStyle w:val="a6"/>
      </w:rPr>
      <w:fldChar w:fldCharType="end"/>
    </w:r>
  </w:p>
  <w:p w:rsidR="00CA7792" w:rsidRDefault="00CA7792" w:rsidP="0030529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ECB" w:rsidRDefault="00033ECB">
      <w:r>
        <w:separator/>
      </w:r>
    </w:p>
  </w:footnote>
  <w:footnote w:type="continuationSeparator" w:id="0">
    <w:p w:rsidR="00033ECB" w:rsidRDefault="00033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792" w:rsidRPr="005D2EFF" w:rsidRDefault="00CA7792" w:rsidP="005D2EFF">
    <w:pPr>
      <w:pStyle w:val="ac"/>
      <w:pBdr>
        <w:bottom w:val="thickThinSmallGap" w:sz="24" w:space="2" w:color="622423"/>
      </w:pBdr>
      <w:jc w:val="right"/>
      <w:rPr>
        <w:rFonts w:ascii="Traditional Arabic" w:hAnsi="Traditional Arabic" w:cs="Traditional Arabic"/>
        <w:b/>
        <w:bCs/>
        <w:color w:val="003399"/>
        <w:sz w:val="22"/>
        <w:szCs w:val="22"/>
      </w:rPr>
    </w:pPr>
    <w:r>
      <w:rPr>
        <w:rFonts w:ascii="Traditional Arabic" w:hAnsi="Traditional Arabic" w:cs="Traditional Arabic" w:hint="cs"/>
        <w:b/>
        <w:bCs/>
        <w:color w:val="FF0000"/>
        <w:sz w:val="26"/>
        <w:szCs w:val="26"/>
        <w:rtl/>
      </w:rPr>
      <w:t>إلَّا هذا الكِيانُ الكبيرُ</w:t>
    </w:r>
  </w:p>
  <w:p w:rsidR="00CA7792" w:rsidRPr="00873326" w:rsidRDefault="00CA7792">
    <w:pPr>
      <w:pStyle w:val="ac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9FF"/>
    <w:multiLevelType w:val="hybridMultilevel"/>
    <w:tmpl w:val="4774A706"/>
    <w:lvl w:ilvl="0" w:tplc="06E4D05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cs"/>
      </w:rPr>
    </w:lvl>
    <w:lvl w:ilvl="1" w:tplc="2E1086DE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67149E2"/>
    <w:multiLevelType w:val="hybridMultilevel"/>
    <w:tmpl w:val="6520EE1C"/>
    <w:lvl w:ilvl="0" w:tplc="040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5EBCB3F2">
      <w:start w:val="1"/>
      <w:numFmt w:val="bullet"/>
      <w:lvlText w:val="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">
    <w:nsid w:val="0D0F1B64"/>
    <w:multiLevelType w:val="hybridMultilevel"/>
    <w:tmpl w:val="E4DC82D2"/>
    <w:lvl w:ilvl="0" w:tplc="330A7A22">
      <w:start w:val="1"/>
      <w:numFmt w:val="arabicAlpha"/>
      <w:lvlText w:val="%1-"/>
      <w:lvlJc w:val="left"/>
      <w:pPr>
        <w:ind w:left="720" w:hanging="360"/>
      </w:pPr>
      <w:rPr>
        <w:rFonts w:cs="Traditional Arabic" w:hint="default"/>
        <w:b/>
        <w:bCs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4A3952"/>
    <w:multiLevelType w:val="hybridMultilevel"/>
    <w:tmpl w:val="6592EA4A"/>
    <w:lvl w:ilvl="0" w:tplc="191A45F6">
      <w:start w:val="1"/>
      <w:numFmt w:val="arabicAlpha"/>
      <w:lvlText w:val="%1-"/>
      <w:lvlJc w:val="left"/>
      <w:pPr>
        <w:ind w:left="1286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4">
    <w:nsid w:val="216B39FE"/>
    <w:multiLevelType w:val="hybridMultilevel"/>
    <w:tmpl w:val="F288D2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CC1822"/>
    <w:multiLevelType w:val="hybridMultilevel"/>
    <w:tmpl w:val="4D60BE50"/>
    <w:lvl w:ilvl="0" w:tplc="040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5EBCB3F2">
      <w:start w:val="1"/>
      <w:numFmt w:val="bullet"/>
      <w:lvlText w:val="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6">
    <w:nsid w:val="2D4F5B4A"/>
    <w:multiLevelType w:val="hybridMultilevel"/>
    <w:tmpl w:val="8C16AA18"/>
    <w:lvl w:ilvl="0" w:tplc="8B4A139C">
      <w:start w:val="1"/>
      <w:numFmt w:val="arabicAlpha"/>
      <w:lvlText w:val="%1-"/>
      <w:lvlJc w:val="left"/>
      <w:pPr>
        <w:ind w:left="926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7">
    <w:nsid w:val="364247BF"/>
    <w:multiLevelType w:val="hybridMultilevel"/>
    <w:tmpl w:val="43906B8C"/>
    <w:lvl w:ilvl="0" w:tplc="75F4A818">
      <w:start w:val="1"/>
      <w:numFmt w:val="arabicAlpha"/>
      <w:lvlText w:val="%1-"/>
      <w:lvlJc w:val="left"/>
      <w:pPr>
        <w:ind w:left="1286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8">
    <w:nsid w:val="39343661"/>
    <w:multiLevelType w:val="singleLevel"/>
    <w:tmpl w:val="B5E8F3EC"/>
    <w:lvl w:ilvl="0">
      <w:start w:val="1"/>
      <w:numFmt w:val="decimal"/>
      <w:lvlText w:val="%1-"/>
      <w:lvlJc w:val="left"/>
      <w:pPr>
        <w:tabs>
          <w:tab w:val="num" w:pos="1287"/>
        </w:tabs>
        <w:ind w:left="1287" w:hanging="720"/>
      </w:pPr>
      <w:rPr>
        <w:rFonts w:cs="Times New Roman" w:hint="default"/>
        <w:sz w:val="36"/>
      </w:rPr>
    </w:lvl>
  </w:abstractNum>
  <w:abstractNum w:abstractNumId="9">
    <w:nsid w:val="39576F87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rFonts w:cs="Times New Roman"/>
      </w:rPr>
    </w:lvl>
  </w:abstractNum>
  <w:abstractNum w:abstractNumId="10">
    <w:nsid w:val="43933052"/>
    <w:multiLevelType w:val="hybridMultilevel"/>
    <w:tmpl w:val="F38287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326472"/>
    <w:multiLevelType w:val="hybridMultilevel"/>
    <w:tmpl w:val="97F88FB4"/>
    <w:lvl w:ilvl="0" w:tplc="62B425B4">
      <w:start w:val="1"/>
      <w:numFmt w:val="decimal"/>
      <w:lvlText w:val="%1-"/>
      <w:lvlJc w:val="left"/>
      <w:pPr>
        <w:ind w:left="720" w:hanging="720"/>
      </w:pPr>
      <w:rPr>
        <w:rFonts w:cs="SKR HEAD1 Decorative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12">
    <w:nsid w:val="4F4E18A1"/>
    <w:multiLevelType w:val="hybridMultilevel"/>
    <w:tmpl w:val="F5F661D6"/>
    <w:lvl w:ilvl="0" w:tplc="525E735C">
      <w:start w:val="1"/>
      <w:numFmt w:val="arabicAlpha"/>
      <w:lvlText w:val="%1-"/>
      <w:lvlJc w:val="left"/>
      <w:pPr>
        <w:ind w:left="1286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13">
    <w:nsid w:val="52C175E7"/>
    <w:multiLevelType w:val="multilevel"/>
    <w:tmpl w:val="040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538B4B72"/>
    <w:multiLevelType w:val="hybridMultilevel"/>
    <w:tmpl w:val="B532E3FC"/>
    <w:lvl w:ilvl="0" w:tplc="C5502FC4">
      <w:start w:val="1"/>
      <w:numFmt w:val="decimal"/>
      <w:lvlText w:val="%1-"/>
      <w:lvlJc w:val="left"/>
      <w:pPr>
        <w:tabs>
          <w:tab w:val="num" w:pos="600"/>
        </w:tabs>
        <w:ind w:left="600" w:hanging="420"/>
      </w:pPr>
      <w:rPr>
        <w:rFonts w:cs="Times New Roman" w:hint="default"/>
        <w:b/>
        <w:bCs/>
        <w:sz w:val="34"/>
        <w:szCs w:val="34"/>
      </w:rPr>
    </w:lvl>
    <w:lvl w:ilvl="1" w:tplc="04090019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15">
    <w:nsid w:val="5471356B"/>
    <w:multiLevelType w:val="hybridMultilevel"/>
    <w:tmpl w:val="4CB66A54"/>
    <w:lvl w:ilvl="0" w:tplc="84C2B092">
      <w:start w:val="1"/>
      <w:numFmt w:val="decimal"/>
      <w:lvlText w:val="%1-"/>
      <w:lvlJc w:val="left"/>
      <w:pPr>
        <w:ind w:left="92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16">
    <w:nsid w:val="58B42D67"/>
    <w:multiLevelType w:val="hybridMultilevel"/>
    <w:tmpl w:val="0CD82262"/>
    <w:lvl w:ilvl="0" w:tplc="885A7828">
      <w:start w:val="1"/>
      <w:numFmt w:val="arabicAlpha"/>
      <w:lvlText w:val="%1-"/>
      <w:lvlJc w:val="left"/>
      <w:pPr>
        <w:ind w:left="926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17">
    <w:nsid w:val="5A9D089F"/>
    <w:multiLevelType w:val="singleLevel"/>
    <w:tmpl w:val="DB026600"/>
    <w:lvl w:ilvl="0">
      <w:start w:val="1"/>
      <w:numFmt w:val="bullet"/>
      <w:lvlText w:val=""/>
      <w:lvlJc w:val="center"/>
      <w:pPr>
        <w:tabs>
          <w:tab w:val="num" w:pos="648"/>
        </w:tabs>
        <w:ind w:left="360" w:hanging="72"/>
      </w:pPr>
      <w:rPr>
        <w:rFonts w:ascii="Wingdings" w:hint="default"/>
        <w:sz w:val="22"/>
      </w:rPr>
    </w:lvl>
  </w:abstractNum>
  <w:abstractNum w:abstractNumId="18">
    <w:nsid w:val="608F2810"/>
    <w:multiLevelType w:val="hybridMultilevel"/>
    <w:tmpl w:val="54D015E0"/>
    <w:lvl w:ilvl="0" w:tplc="6868DB6C">
      <w:start w:val="3"/>
      <w:numFmt w:val="bullet"/>
      <w:lvlText w:val="-"/>
      <w:lvlJc w:val="left"/>
      <w:pPr>
        <w:ind w:left="642" w:hanging="360"/>
      </w:pPr>
      <w:rPr>
        <w:rFonts w:ascii="Lotus Linotype" w:eastAsia="Times New Roman" w:hAnsi="Lotus Linotype" w:hint="default"/>
      </w:rPr>
    </w:lvl>
    <w:lvl w:ilvl="1" w:tplc="0409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9">
    <w:nsid w:val="72E22279"/>
    <w:multiLevelType w:val="hybridMultilevel"/>
    <w:tmpl w:val="7EB8E072"/>
    <w:lvl w:ilvl="0" w:tplc="AE7C7E52">
      <w:start w:val="1"/>
      <w:numFmt w:val="arabicAlpha"/>
      <w:lvlText w:val="%1-"/>
      <w:lvlJc w:val="left"/>
      <w:pPr>
        <w:ind w:left="1286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20">
    <w:nsid w:val="72F44972"/>
    <w:multiLevelType w:val="hybridMultilevel"/>
    <w:tmpl w:val="A4A6E512"/>
    <w:lvl w:ilvl="0" w:tplc="ED464D3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9C75EC"/>
    <w:multiLevelType w:val="singleLevel"/>
    <w:tmpl w:val="4E00EA5C"/>
    <w:lvl w:ilvl="0">
      <w:start w:val="1"/>
      <w:numFmt w:val="decimal"/>
      <w:lvlText w:val="%1."/>
      <w:lvlJc w:val="left"/>
      <w:pPr>
        <w:tabs>
          <w:tab w:val="num" w:pos="693"/>
        </w:tabs>
        <w:ind w:left="693" w:hanging="405"/>
      </w:pPr>
      <w:rPr>
        <w:rFonts w:cs="Times New Roman" w:hint="default"/>
        <w:sz w:val="32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6"/>
  </w:num>
  <w:num w:numId="5">
    <w:abstractNumId w:val="19"/>
  </w:num>
  <w:num w:numId="6">
    <w:abstractNumId w:val="7"/>
  </w:num>
  <w:num w:numId="7">
    <w:abstractNumId w:val="12"/>
  </w:num>
  <w:num w:numId="8">
    <w:abstractNumId w:val="3"/>
  </w:num>
  <w:num w:numId="9">
    <w:abstractNumId w:val="10"/>
  </w:num>
  <w:num w:numId="10">
    <w:abstractNumId w:val="11"/>
  </w:num>
  <w:num w:numId="11">
    <w:abstractNumId w:val="17"/>
  </w:num>
  <w:num w:numId="12">
    <w:abstractNumId w:val="18"/>
  </w:num>
  <w:num w:numId="13">
    <w:abstractNumId w:val="9"/>
  </w:num>
  <w:num w:numId="14">
    <w:abstractNumId w:val="0"/>
  </w:num>
  <w:num w:numId="15">
    <w:abstractNumId w:val="21"/>
  </w:num>
  <w:num w:numId="16">
    <w:abstractNumId w:val="14"/>
  </w:num>
  <w:num w:numId="17">
    <w:abstractNumId w:val="2"/>
  </w:num>
  <w:num w:numId="18">
    <w:abstractNumId w:val="5"/>
  </w:num>
  <w:num w:numId="19">
    <w:abstractNumId w:val="1"/>
  </w:num>
  <w:num w:numId="20">
    <w:abstractNumId w:val="20"/>
  </w:num>
  <w:num w:numId="21">
    <w:abstractNumId w:val="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isplayBackgroundShape/>
  <w:embedSystemFonts/>
  <w:proofState w:spelling="clean"/>
  <w:attachedTemplate r:id="rId1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1A"/>
    <w:rsid w:val="00000398"/>
    <w:rsid w:val="00000797"/>
    <w:rsid w:val="00001643"/>
    <w:rsid w:val="00002B69"/>
    <w:rsid w:val="00002D35"/>
    <w:rsid w:val="00002F40"/>
    <w:rsid w:val="00003C71"/>
    <w:rsid w:val="00004319"/>
    <w:rsid w:val="0000435C"/>
    <w:rsid w:val="00005485"/>
    <w:rsid w:val="00005506"/>
    <w:rsid w:val="00006157"/>
    <w:rsid w:val="000106C9"/>
    <w:rsid w:val="00010871"/>
    <w:rsid w:val="00010F7B"/>
    <w:rsid w:val="00012382"/>
    <w:rsid w:val="00012750"/>
    <w:rsid w:val="0001278C"/>
    <w:rsid w:val="00012AD6"/>
    <w:rsid w:val="00013CA6"/>
    <w:rsid w:val="00015228"/>
    <w:rsid w:val="00016080"/>
    <w:rsid w:val="00017A84"/>
    <w:rsid w:val="0002301D"/>
    <w:rsid w:val="00023F74"/>
    <w:rsid w:val="00024526"/>
    <w:rsid w:val="000245E3"/>
    <w:rsid w:val="00024B1A"/>
    <w:rsid w:val="00025DEF"/>
    <w:rsid w:val="00026D56"/>
    <w:rsid w:val="000270DA"/>
    <w:rsid w:val="00027779"/>
    <w:rsid w:val="00030468"/>
    <w:rsid w:val="00030826"/>
    <w:rsid w:val="00030946"/>
    <w:rsid w:val="00030E41"/>
    <w:rsid w:val="00030EC6"/>
    <w:rsid w:val="00031A58"/>
    <w:rsid w:val="000323B2"/>
    <w:rsid w:val="00032E3C"/>
    <w:rsid w:val="0003327C"/>
    <w:rsid w:val="00033516"/>
    <w:rsid w:val="00033941"/>
    <w:rsid w:val="00033A8C"/>
    <w:rsid w:val="00033ECB"/>
    <w:rsid w:val="000344BE"/>
    <w:rsid w:val="0003516A"/>
    <w:rsid w:val="0003581F"/>
    <w:rsid w:val="00036121"/>
    <w:rsid w:val="000361B0"/>
    <w:rsid w:val="0003687C"/>
    <w:rsid w:val="00036FDE"/>
    <w:rsid w:val="0004028B"/>
    <w:rsid w:val="000404EF"/>
    <w:rsid w:val="00040808"/>
    <w:rsid w:val="00041700"/>
    <w:rsid w:val="00041C2A"/>
    <w:rsid w:val="00042976"/>
    <w:rsid w:val="00042D4C"/>
    <w:rsid w:val="000445BC"/>
    <w:rsid w:val="0004507E"/>
    <w:rsid w:val="00045F11"/>
    <w:rsid w:val="000461EC"/>
    <w:rsid w:val="0004670C"/>
    <w:rsid w:val="00047382"/>
    <w:rsid w:val="00053BA7"/>
    <w:rsid w:val="0005545D"/>
    <w:rsid w:val="00055CAE"/>
    <w:rsid w:val="00055F8F"/>
    <w:rsid w:val="00060352"/>
    <w:rsid w:val="000615D8"/>
    <w:rsid w:val="00061DE0"/>
    <w:rsid w:val="00062457"/>
    <w:rsid w:val="000624E8"/>
    <w:rsid w:val="000629A6"/>
    <w:rsid w:val="00062FE6"/>
    <w:rsid w:val="00063A22"/>
    <w:rsid w:val="00064016"/>
    <w:rsid w:val="00064326"/>
    <w:rsid w:val="00064EAC"/>
    <w:rsid w:val="0006649E"/>
    <w:rsid w:val="00066D7E"/>
    <w:rsid w:val="00070A9C"/>
    <w:rsid w:val="00070BD3"/>
    <w:rsid w:val="0007108A"/>
    <w:rsid w:val="00071CDB"/>
    <w:rsid w:val="000723AA"/>
    <w:rsid w:val="000726C4"/>
    <w:rsid w:val="00072F4B"/>
    <w:rsid w:val="000740A8"/>
    <w:rsid w:val="000741EF"/>
    <w:rsid w:val="00074935"/>
    <w:rsid w:val="00074B1A"/>
    <w:rsid w:val="000750C9"/>
    <w:rsid w:val="0007548D"/>
    <w:rsid w:val="00075764"/>
    <w:rsid w:val="00075942"/>
    <w:rsid w:val="00076F6E"/>
    <w:rsid w:val="000775B6"/>
    <w:rsid w:val="0008009F"/>
    <w:rsid w:val="000808F8"/>
    <w:rsid w:val="000829A2"/>
    <w:rsid w:val="000837AF"/>
    <w:rsid w:val="000837B0"/>
    <w:rsid w:val="00083DEA"/>
    <w:rsid w:val="00090339"/>
    <w:rsid w:val="00090CCA"/>
    <w:rsid w:val="00091F10"/>
    <w:rsid w:val="0009468B"/>
    <w:rsid w:val="0009469E"/>
    <w:rsid w:val="0009481E"/>
    <w:rsid w:val="00095043"/>
    <w:rsid w:val="000951EA"/>
    <w:rsid w:val="0009598E"/>
    <w:rsid w:val="00096365"/>
    <w:rsid w:val="000969FE"/>
    <w:rsid w:val="000975F6"/>
    <w:rsid w:val="00097A29"/>
    <w:rsid w:val="000A0F32"/>
    <w:rsid w:val="000A1155"/>
    <w:rsid w:val="000A17DB"/>
    <w:rsid w:val="000A20F7"/>
    <w:rsid w:val="000A21D7"/>
    <w:rsid w:val="000A28F7"/>
    <w:rsid w:val="000A40BD"/>
    <w:rsid w:val="000A4688"/>
    <w:rsid w:val="000A4982"/>
    <w:rsid w:val="000A5C17"/>
    <w:rsid w:val="000A5D64"/>
    <w:rsid w:val="000A602E"/>
    <w:rsid w:val="000A738D"/>
    <w:rsid w:val="000A7705"/>
    <w:rsid w:val="000A788C"/>
    <w:rsid w:val="000B110E"/>
    <w:rsid w:val="000B1CBD"/>
    <w:rsid w:val="000B234B"/>
    <w:rsid w:val="000B283D"/>
    <w:rsid w:val="000B3401"/>
    <w:rsid w:val="000B3976"/>
    <w:rsid w:val="000B47B4"/>
    <w:rsid w:val="000B5874"/>
    <w:rsid w:val="000B5CCC"/>
    <w:rsid w:val="000B60AE"/>
    <w:rsid w:val="000C175A"/>
    <w:rsid w:val="000C2284"/>
    <w:rsid w:val="000C29A4"/>
    <w:rsid w:val="000C2D6B"/>
    <w:rsid w:val="000C358A"/>
    <w:rsid w:val="000C462D"/>
    <w:rsid w:val="000C593A"/>
    <w:rsid w:val="000C5CB5"/>
    <w:rsid w:val="000C6BF7"/>
    <w:rsid w:val="000C7432"/>
    <w:rsid w:val="000D06F8"/>
    <w:rsid w:val="000D18B9"/>
    <w:rsid w:val="000D228A"/>
    <w:rsid w:val="000D231A"/>
    <w:rsid w:val="000D27F6"/>
    <w:rsid w:val="000D2875"/>
    <w:rsid w:val="000D35E8"/>
    <w:rsid w:val="000D375C"/>
    <w:rsid w:val="000D3801"/>
    <w:rsid w:val="000D3B0C"/>
    <w:rsid w:val="000D3CE2"/>
    <w:rsid w:val="000D5EA9"/>
    <w:rsid w:val="000D691A"/>
    <w:rsid w:val="000D77CB"/>
    <w:rsid w:val="000D7EE9"/>
    <w:rsid w:val="000E1B12"/>
    <w:rsid w:val="000E1E70"/>
    <w:rsid w:val="000E414D"/>
    <w:rsid w:val="000E4996"/>
    <w:rsid w:val="000E5C30"/>
    <w:rsid w:val="000E5FA8"/>
    <w:rsid w:val="000E6480"/>
    <w:rsid w:val="000E6E2F"/>
    <w:rsid w:val="000F0459"/>
    <w:rsid w:val="000F0968"/>
    <w:rsid w:val="000F0B4F"/>
    <w:rsid w:val="000F2947"/>
    <w:rsid w:val="000F3162"/>
    <w:rsid w:val="000F3DEB"/>
    <w:rsid w:val="000F4254"/>
    <w:rsid w:val="000F4F21"/>
    <w:rsid w:val="000F53A1"/>
    <w:rsid w:val="000F5F29"/>
    <w:rsid w:val="000F70D9"/>
    <w:rsid w:val="000F7494"/>
    <w:rsid w:val="000F7A07"/>
    <w:rsid w:val="00102119"/>
    <w:rsid w:val="001023C2"/>
    <w:rsid w:val="0010289A"/>
    <w:rsid w:val="00102E70"/>
    <w:rsid w:val="0010363B"/>
    <w:rsid w:val="001037F9"/>
    <w:rsid w:val="00103D2B"/>
    <w:rsid w:val="00106839"/>
    <w:rsid w:val="001071B6"/>
    <w:rsid w:val="0010725B"/>
    <w:rsid w:val="001103E1"/>
    <w:rsid w:val="0011093E"/>
    <w:rsid w:val="00110BAF"/>
    <w:rsid w:val="001112BF"/>
    <w:rsid w:val="00111A4B"/>
    <w:rsid w:val="0011604F"/>
    <w:rsid w:val="00116484"/>
    <w:rsid w:val="00116A76"/>
    <w:rsid w:val="00116AC5"/>
    <w:rsid w:val="00117FD1"/>
    <w:rsid w:val="0012256C"/>
    <w:rsid w:val="00122D61"/>
    <w:rsid w:val="00124C0D"/>
    <w:rsid w:val="00125853"/>
    <w:rsid w:val="001273D8"/>
    <w:rsid w:val="00130067"/>
    <w:rsid w:val="0013024A"/>
    <w:rsid w:val="00132A6F"/>
    <w:rsid w:val="0013339F"/>
    <w:rsid w:val="001335F8"/>
    <w:rsid w:val="00133BC4"/>
    <w:rsid w:val="00136502"/>
    <w:rsid w:val="00136C7B"/>
    <w:rsid w:val="001414CE"/>
    <w:rsid w:val="001417A1"/>
    <w:rsid w:val="00142017"/>
    <w:rsid w:val="001423E7"/>
    <w:rsid w:val="00142997"/>
    <w:rsid w:val="00142B6D"/>
    <w:rsid w:val="00143096"/>
    <w:rsid w:val="001448C5"/>
    <w:rsid w:val="00144BFF"/>
    <w:rsid w:val="0014635B"/>
    <w:rsid w:val="0014746D"/>
    <w:rsid w:val="001474D0"/>
    <w:rsid w:val="00150D8F"/>
    <w:rsid w:val="00151054"/>
    <w:rsid w:val="00152295"/>
    <w:rsid w:val="001523D4"/>
    <w:rsid w:val="00152859"/>
    <w:rsid w:val="00154E70"/>
    <w:rsid w:val="001576B4"/>
    <w:rsid w:val="0015789E"/>
    <w:rsid w:val="001608D8"/>
    <w:rsid w:val="00160978"/>
    <w:rsid w:val="00160A8A"/>
    <w:rsid w:val="00160E47"/>
    <w:rsid w:val="00160E5D"/>
    <w:rsid w:val="00160EF1"/>
    <w:rsid w:val="0016127D"/>
    <w:rsid w:val="001612FC"/>
    <w:rsid w:val="00161A88"/>
    <w:rsid w:val="00161A90"/>
    <w:rsid w:val="00161B21"/>
    <w:rsid w:val="00161DC8"/>
    <w:rsid w:val="001640D8"/>
    <w:rsid w:val="00164333"/>
    <w:rsid w:val="001651E2"/>
    <w:rsid w:val="001658B3"/>
    <w:rsid w:val="00166008"/>
    <w:rsid w:val="001661A2"/>
    <w:rsid w:val="001706AB"/>
    <w:rsid w:val="0017134D"/>
    <w:rsid w:val="00171DCC"/>
    <w:rsid w:val="0017294A"/>
    <w:rsid w:val="0017336E"/>
    <w:rsid w:val="001738B9"/>
    <w:rsid w:val="00174213"/>
    <w:rsid w:val="001742BE"/>
    <w:rsid w:val="0017448B"/>
    <w:rsid w:val="00175670"/>
    <w:rsid w:val="00175E76"/>
    <w:rsid w:val="00175FA9"/>
    <w:rsid w:val="00176268"/>
    <w:rsid w:val="00176D91"/>
    <w:rsid w:val="00177C2A"/>
    <w:rsid w:val="00180650"/>
    <w:rsid w:val="0018104B"/>
    <w:rsid w:val="00181238"/>
    <w:rsid w:val="001831FA"/>
    <w:rsid w:val="0018342B"/>
    <w:rsid w:val="00184AF3"/>
    <w:rsid w:val="0018676A"/>
    <w:rsid w:val="00186C7E"/>
    <w:rsid w:val="00187E70"/>
    <w:rsid w:val="00191440"/>
    <w:rsid w:val="00191C0D"/>
    <w:rsid w:val="00192DC4"/>
    <w:rsid w:val="0019315D"/>
    <w:rsid w:val="0019361B"/>
    <w:rsid w:val="00193C24"/>
    <w:rsid w:val="00194553"/>
    <w:rsid w:val="00196E1A"/>
    <w:rsid w:val="00197C77"/>
    <w:rsid w:val="00197CC1"/>
    <w:rsid w:val="001A0566"/>
    <w:rsid w:val="001A07E5"/>
    <w:rsid w:val="001A1326"/>
    <w:rsid w:val="001A1AC2"/>
    <w:rsid w:val="001A2159"/>
    <w:rsid w:val="001A2CAC"/>
    <w:rsid w:val="001A3A41"/>
    <w:rsid w:val="001A7287"/>
    <w:rsid w:val="001B0A91"/>
    <w:rsid w:val="001B3601"/>
    <w:rsid w:val="001B380A"/>
    <w:rsid w:val="001B3C13"/>
    <w:rsid w:val="001B46E3"/>
    <w:rsid w:val="001B65B0"/>
    <w:rsid w:val="001B6E21"/>
    <w:rsid w:val="001B6FE1"/>
    <w:rsid w:val="001B7CFC"/>
    <w:rsid w:val="001C0187"/>
    <w:rsid w:val="001C0E86"/>
    <w:rsid w:val="001C0FC7"/>
    <w:rsid w:val="001C11E6"/>
    <w:rsid w:val="001C1853"/>
    <w:rsid w:val="001C211B"/>
    <w:rsid w:val="001C2DD8"/>
    <w:rsid w:val="001C3859"/>
    <w:rsid w:val="001C49AD"/>
    <w:rsid w:val="001C5D40"/>
    <w:rsid w:val="001C6878"/>
    <w:rsid w:val="001C72E2"/>
    <w:rsid w:val="001C7DD4"/>
    <w:rsid w:val="001D201C"/>
    <w:rsid w:val="001D2115"/>
    <w:rsid w:val="001D395B"/>
    <w:rsid w:val="001D42F7"/>
    <w:rsid w:val="001D55CF"/>
    <w:rsid w:val="001D5A3C"/>
    <w:rsid w:val="001D5BB9"/>
    <w:rsid w:val="001D5E8E"/>
    <w:rsid w:val="001D6EC6"/>
    <w:rsid w:val="001D7462"/>
    <w:rsid w:val="001D7820"/>
    <w:rsid w:val="001E0961"/>
    <w:rsid w:val="001E0F47"/>
    <w:rsid w:val="001E15BE"/>
    <w:rsid w:val="001E180C"/>
    <w:rsid w:val="001E19D2"/>
    <w:rsid w:val="001E1EF3"/>
    <w:rsid w:val="001E2167"/>
    <w:rsid w:val="001E233E"/>
    <w:rsid w:val="001E34AB"/>
    <w:rsid w:val="001E3FFC"/>
    <w:rsid w:val="001E50AA"/>
    <w:rsid w:val="001E5146"/>
    <w:rsid w:val="001E55B6"/>
    <w:rsid w:val="001E60F1"/>
    <w:rsid w:val="001E67CA"/>
    <w:rsid w:val="001E7C5A"/>
    <w:rsid w:val="001F0253"/>
    <w:rsid w:val="001F07AD"/>
    <w:rsid w:val="001F0C6B"/>
    <w:rsid w:val="001F1590"/>
    <w:rsid w:val="001F24AF"/>
    <w:rsid w:val="001F399B"/>
    <w:rsid w:val="001F5755"/>
    <w:rsid w:val="001F5CF9"/>
    <w:rsid w:val="001F71FD"/>
    <w:rsid w:val="001F7E00"/>
    <w:rsid w:val="00200C4D"/>
    <w:rsid w:val="00201463"/>
    <w:rsid w:val="0020154E"/>
    <w:rsid w:val="00201EFA"/>
    <w:rsid w:val="00202021"/>
    <w:rsid w:val="00202921"/>
    <w:rsid w:val="002037DE"/>
    <w:rsid w:val="00204022"/>
    <w:rsid w:val="002051C4"/>
    <w:rsid w:val="002061BE"/>
    <w:rsid w:val="0020677F"/>
    <w:rsid w:val="002075F2"/>
    <w:rsid w:val="00207661"/>
    <w:rsid w:val="00211FAA"/>
    <w:rsid w:val="0021257E"/>
    <w:rsid w:val="0021326C"/>
    <w:rsid w:val="002141AD"/>
    <w:rsid w:val="00214DD3"/>
    <w:rsid w:val="00215540"/>
    <w:rsid w:val="002156B5"/>
    <w:rsid w:val="00215947"/>
    <w:rsid w:val="00215B25"/>
    <w:rsid w:val="0021644C"/>
    <w:rsid w:val="00220054"/>
    <w:rsid w:val="00220462"/>
    <w:rsid w:val="00221880"/>
    <w:rsid w:val="00222343"/>
    <w:rsid w:val="002238FA"/>
    <w:rsid w:val="00223905"/>
    <w:rsid w:val="002254C0"/>
    <w:rsid w:val="00225BD1"/>
    <w:rsid w:val="00225FE5"/>
    <w:rsid w:val="002267BE"/>
    <w:rsid w:val="00226AC6"/>
    <w:rsid w:val="00226D16"/>
    <w:rsid w:val="0022788B"/>
    <w:rsid w:val="0023019C"/>
    <w:rsid w:val="002309B2"/>
    <w:rsid w:val="00230DC9"/>
    <w:rsid w:val="002310E8"/>
    <w:rsid w:val="002314AD"/>
    <w:rsid w:val="00231519"/>
    <w:rsid w:val="00233274"/>
    <w:rsid w:val="00233AEB"/>
    <w:rsid w:val="00233BC2"/>
    <w:rsid w:val="002402E2"/>
    <w:rsid w:val="0024042B"/>
    <w:rsid w:val="002418AC"/>
    <w:rsid w:val="0024190E"/>
    <w:rsid w:val="00242DC4"/>
    <w:rsid w:val="0024311E"/>
    <w:rsid w:val="002431FE"/>
    <w:rsid w:val="0024395B"/>
    <w:rsid w:val="00243965"/>
    <w:rsid w:val="0024419F"/>
    <w:rsid w:val="0024422F"/>
    <w:rsid w:val="00246FB2"/>
    <w:rsid w:val="0024764F"/>
    <w:rsid w:val="00247ACD"/>
    <w:rsid w:val="0025108C"/>
    <w:rsid w:val="00251328"/>
    <w:rsid w:val="00252010"/>
    <w:rsid w:val="002528CF"/>
    <w:rsid w:val="00252F8F"/>
    <w:rsid w:val="0025324F"/>
    <w:rsid w:val="00254851"/>
    <w:rsid w:val="00255874"/>
    <w:rsid w:val="0025792D"/>
    <w:rsid w:val="00260499"/>
    <w:rsid w:val="002607E0"/>
    <w:rsid w:val="00260D29"/>
    <w:rsid w:val="0026192D"/>
    <w:rsid w:val="002638A4"/>
    <w:rsid w:val="00263EF0"/>
    <w:rsid w:val="002646BA"/>
    <w:rsid w:val="00264E84"/>
    <w:rsid w:val="00265BD3"/>
    <w:rsid w:val="00266617"/>
    <w:rsid w:val="002671E7"/>
    <w:rsid w:val="002674B4"/>
    <w:rsid w:val="0027075F"/>
    <w:rsid w:val="00270A45"/>
    <w:rsid w:val="00270FB2"/>
    <w:rsid w:val="00271630"/>
    <w:rsid w:val="00271DB7"/>
    <w:rsid w:val="002724F5"/>
    <w:rsid w:val="002730C5"/>
    <w:rsid w:val="002754FE"/>
    <w:rsid w:val="0027597D"/>
    <w:rsid w:val="0027614B"/>
    <w:rsid w:val="00281172"/>
    <w:rsid w:val="00281F72"/>
    <w:rsid w:val="0028324A"/>
    <w:rsid w:val="0028394A"/>
    <w:rsid w:val="00283B84"/>
    <w:rsid w:val="00284239"/>
    <w:rsid w:val="0028554C"/>
    <w:rsid w:val="00286023"/>
    <w:rsid w:val="00286B86"/>
    <w:rsid w:val="00291494"/>
    <w:rsid w:val="0029161D"/>
    <w:rsid w:val="002917B2"/>
    <w:rsid w:val="00291FFB"/>
    <w:rsid w:val="00292479"/>
    <w:rsid w:val="002927E9"/>
    <w:rsid w:val="00293147"/>
    <w:rsid w:val="002933E3"/>
    <w:rsid w:val="0029602B"/>
    <w:rsid w:val="00297F5A"/>
    <w:rsid w:val="002A0449"/>
    <w:rsid w:val="002A05AF"/>
    <w:rsid w:val="002A1547"/>
    <w:rsid w:val="002A2B01"/>
    <w:rsid w:val="002A2E27"/>
    <w:rsid w:val="002A3952"/>
    <w:rsid w:val="002A44A6"/>
    <w:rsid w:val="002A47D5"/>
    <w:rsid w:val="002A4914"/>
    <w:rsid w:val="002A4EDD"/>
    <w:rsid w:val="002A64FF"/>
    <w:rsid w:val="002B0C4F"/>
    <w:rsid w:val="002B11F3"/>
    <w:rsid w:val="002B199E"/>
    <w:rsid w:val="002B2248"/>
    <w:rsid w:val="002B22BE"/>
    <w:rsid w:val="002B279D"/>
    <w:rsid w:val="002B3831"/>
    <w:rsid w:val="002B497F"/>
    <w:rsid w:val="002B4DA2"/>
    <w:rsid w:val="002B4F0B"/>
    <w:rsid w:val="002B6501"/>
    <w:rsid w:val="002B7221"/>
    <w:rsid w:val="002C0A72"/>
    <w:rsid w:val="002C0AB1"/>
    <w:rsid w:val="002C0B05"/>
    <w:rsid w:val="002C1184"/>
    <w:rsid w:val="002C2B99"/>
    <w:rsid w:val="002C3AE5"/>
    <w:rsid w:val="002C4D34"/>
    <w:rsid w:val="002C5EE0"/>
    <w:rsid w:val="002C66FD"/>
    <w:rsid w:val="002C7BBF"/>
    <w:rsid w:val="002C7E2C"/>
    <w:rsid w:val="002C7EBF"/>
    <w:rsid w:val="002D00AF"/>
    <w:rsid w:val="002D0B14"/>
    <w:rsid w:val="002D1BB9"/>
    <w:rsid w:val="002D22AC"/>
    <w:rsid w:val="002D268E"/>
    <w:rsid w:val="002D33FC"/>
    <w:rsid w:val="002D3D71"/>
    <w:rsid w:val="002D4C37"/>
    <w:rsid w:val="002D5580"/>
    <w:rsid w:val="002D5DF2"/>
    <w:rsid w:val="002D6646"/>
    <w:rsid w:val="002D670F"/>
    <w:rsid w:val="002E0177"/>
    <w:rsid w:val="002E113B"/>
    <w:rsid w:val="002E1ACC"/>
    <w:rsid w:val="002E1FC4"/>
    <w:rsid w:val="002E27F7"/>
    <w:rsid w:val="002E3731"/>
    <w:rsid w:val="002E46FF"/>
    <w:rsid w:val="002E500E"/>
    <w:rsid w:val="002E587C"/>
    <w:rsid w:val="002E59D9"/>
    <w:rsid w:val="002E70E7"/>
    <w:rsid w:val="002F1424"/>
    <w:rsid w:val="002F19BD"/>
    <w:rsid w:val="002F2206"/>
    <w:rsid w:val="002F2BE7"/>
    <w:rsid w:val="002F331E"/>
    <w:rsid w:val="002F376E"/>
    <w:rsid w:val="002F4096"/>
    <w:rsid w:val="002F47CE"/>
    <w:rsid w:val="002F570D"/>
    <w:rsid w:val="002F706C"/>
    <w:rsid w:val="002F7FBE"/>
    <w:rsid w:val="00302DC0"/>
    <w:rsid w:val="00303BCC"/>
    <w:rsid w:val="00305297"/>
    <w:rsid w:val="0030606F"/>
    <w:rsid w:val="0030641E"/>
    <w:rsid w:val="003102B7"/>
    <w:rsid w:val="00310E9A"/>
    <w:rsid w:val="003117B6"/>
    <w:rsid w:val="00312671"/>
    <w:rsid w:val="003135E6"/>
    <w:rsid w:val="003149BB"/>
    <w:rsid w:val="003152A6"/>
    <w:rsid w:val="00315375"/>
    <w:rsid w:val="00316134"/>
    <w:rsid w:val="00316548"/>
    <w:rsid w:val="003168B5"/>
    <w:rsid w:val="00316A4D"/>
    <w:rsid w:val="00316FA4"/>
    <w:rsid w:val="00317212"/>
    <w:rsid w:val="00320271"/>
    <w:rsid w:val="00321062"/>
    <w:rsid w:val="0032138D"/>
    <w:rsid w:val="00321AD0"/>
    <w:rsid w:val="0032229C"/>
    <w:rsid w:val="00323005"/>
    <w:rsid w:val="00323757"/>
    <w:rsid w:val="00323BC2"/>
    <w:rsid w:val="00324E4C"/>
    <w:rsid w:val="00325650"/>
    <w:rsid w:val="0033071E"/>
    <w:rsid w:val="003325CF"/>
    <w:rsid w:val="00332DB0"/>
    <w:rsid w:val="0033344B"/>
    <w:rsid w:val="00333906"/>
    <w:rsid w:val="00333BE0"/>
    <w:rsid w:val="00335D87"/>
    <w:rsid w:val="00335EB4"/>
    <w:rsid w:val="003366A6"/>
    <w:rsid w:val="00336780"/>
    <w:rsid w:val="00336C61"/>
    <w:rsid w:val="00337D88"/>
    <w:rsid w:val="00337E2D"/>
    <w:rsid w:val="00340323"/>
    <w:rsid w:val="003409A5"/>
    <w:rsid w:val="00341B28"/>
    <w:rsid w:val="0034210A"/>
    <w:rsid w:val="00342E39"/>
    <w:rsid w:val="00344007"/>
    <w:rsid w:val="00344627"/>
    <w:rsid w:val="00344853"/>
    <w:rsid w:val="003452BF"/>
    <w:rsid w:val="00346CE3"/>
    <w:rsid w:val="00346E41"/>
    <w:rsid w:val="0034720A"/>
    <w:rsid w:val="00347212"/>
    <w:rsid w:val="003477B7"/>
    <w:rsid w:val="003479BF"/>
    <w:rsid w:val="0035011E"/>
    <w:rsid w:val="003503BE"/>
    <w:rsid w:val="00350AD7"/>
    <w:rsid w:val="00351B92"/>
    <w:rsid w:val="00351FB4"/>
    <w:rsid w:val="003522AA"/>
    <w:rsid w:val="00352896"/>
    <w:rsid w:val="003542AC"/>
    <w:rsid w:val="003553A9"/>
    <w:rsid w:val="003553F9"/>
    <w:rsid w:val="003558F7"/>
    <w:rsid w:val="00355E4C"/>
    <w:rsid w:val="00356D5C"/>
    <w:rsid w:val="00356F74"/>
    <w:rsid w:val="00361C6E"/>
    <w:rsid w:val="003630F3"/>
    <w:rsid w:val="003631D4"/>
    <w:rsid w:val="003639BD"/>
    <w:rsid w:val="00363EAB"/>
    <w:rsid w:val="00364C00"/>
    <w:rsid w:val="003716A7"/>
    <w:rsid w:val="00371DF6"/>
    <w:rsid w:val="00374CB5"/>
    <w:rsid w:val="00374D53"/>
    <w:rsid w:val="00375077"/>
    <w:rsid w:val="003759D6"/>
    <w:rsid w:val="00375D53"/>
    <w:rsid w:val="0037661D"/>
    <w:rsid w:val="0038026E"/>
    <w:rsid w:val="00381178"/>
    <w:rsid w:val="00381539"/>
    <w:rsid w:val="00381C03"/>
    <w:rsid w:val="003848D5"/>
    <w:rsid w:val="003855E6"/>
    <w:rsid w:val="00385C8F"/>
    <w:rsid w:val="003860A9"/>
    <w:rsid w:val="003862CC"/>
    <w:rsid w:val="0038764E"/>
    <w:rsid w:val="00387833"/>
    <w:rsid w:val="00387A83"/>
    <w:rsid w:val="003900C3"/>
    <w:rsid w:val="00391EB6"/>
    <w:rsid w:val="00392F12"/>
    <w:rsid w:val="00393BE8"/>
    <w:rsid w:val="00394B7B"/>
    <w:rsid w:val="00395754"/>
    <w:rsid w:val="003969DB"/>
    <w:rsid w:val="00396C0B"/>
    <w:rsid w:val="00397127"/>
    <w:rsid w:val="00397658"/>
    <w:rsid w:val="00397A2F"/>
    <w:rsid w:val="003A1CA3"/>
    <w:rsid w:val="003A22EB"/>
    <w:rsid w:val="003A2F07"/>
    <w:rsid w:val="003A3119"/>
    <w:rsid w:val="003A31FE"/>
    <w:rsid w:val="003A3D5C"/>
    <w:rsid w:val="003A419C"/>
    <w:rsid w:val="003A441B"/>
    <w:rsid w:val="003A5530"/>
    <w:rsid w:val="003A5F21"/>
    <w:rsid w:val="003A6662"/>
    <w:rsid w:val="003A6A36"/>
    <w:rsid w:val="003A7E2D"/>
    <w:rsid w:val="003B053B"/>
    <w:rsid w:val="003B1D2F"/>
    <w:rsid w:val="003B23F6"/>
    <w:rsid w:val="003B290F"/>
    <w:rsid w:val="003B29F9"/>
    <w:rsid w:val="003B2F54"/>
    <w:rsid w:val="003B5A26"/>
    <w:rsid w:val="003B5B9C"/>
    <w:rsid w:val="003B60AA"/>
    <w:rsid w:val="003B6BA7"/>
    <w:rsid w:val="003B6C62"/>
    <w:rsid w:val="003B7B67"/>
    <w:rsid w:val="003C04CE"/>
    <w:rsid w:val="003C2068"/>
    <w:rsid w:val="003C2E17"/>
    <w:rsid w:val="003C2FDC"/>
    <w:rsid w:val="003C3519"/>
    <w:rsid w:val="003C3663"/>
    <w:rsid w:val="003C41A3"/>
    <w:rsid w:val="003C4F66"/>
    <w:rsid w:val="003C55A5"/>
    <w:rsid w:val="003C746E"/>
    <w:rsid w:val="003C7C49"/>
    <w:rsid w:val="003D0678"/>
    <w:rsid w:val="003D0C6A"/>
    <w:rsid w:val="003D118F"/>
    <w:rsid w:val="003D193C"/>
    <w:rsid w:val="003D3100"/>
    <w:rsid w:val="003D443D"/>
    <w:rsid w:val="003D4D42"/>
    <w:rsid w:val="003D5DD2"/>
    <w:rsid w:val="003D66DC"/>
    <w:rsid w:val="003D7BA3"/>
    <w:rsid w:val="003E06B7"/>
    <w:rsid w:val="003E087B"/>
    <w:rsid w:val="003E104C"/>
    <w:rsid w:val="003E3609"/>
    <w:rsid w:val="003E4468"/>
    <w:rsid w:val="003E4AE1"/>
    <w:rsid w:val="003E5D5C"/>
    <w:rsid w:val="003E6CFF"/>
    <w:rsid w:val="003E71D7"/>
    <w:rsid w:val="003F01E5"/>
    <w:rsid w:val="003F33E8"/>
    <w:rsid w:val="003F3BFE"/>
    <w:rsid w:val="003F3F8E"/>
    <w:rsid w:val="003F41B8"/>
    <w:rsid w:val="003F54E4"/>
    <w:rsid w:val="003F5E31"/>
    <w:rsid w:val="003F6433"/>
    <w:rsid w:val="003F707D"/>
    <w:rsid w:val="0040034E"/>
    <w:rsid w:val="004010E9"/>
    <w:rsid w:val="00401CD3"/>
    <w:rsid w:val="00402227"/>
    <w:rsid w:val="004024D6"/>
    <w:rsid w:val="00402783"/>
    <w:rsid w:val="004036E5"/>
    <w:rsid w:val="004038FA"/>
    <w:rsid w:val="00403A80"/>
    <w:rsid w:val="00405E4A"/>
    <w:rsid w:val="00406566"/>
    <w:rsid w:val="00406853"/>
    <w:rsid w:val="004070A1"/>
    <w:rsid w:val="00407B19"/>
    <w:rsid w:val="0041046F"/>
    <w:rsid w:val="00410475"/>
    <w:rsid w:val="004109A9"/>
    <w:rsid w:val="00412472"/>
    <w:rsid w:val="004129F1"/>
    <w:rsid w:val="00412FF9"/>
    <w:rsid w:val="00413856"/>
    <w:rsid w:val="00414DCE"/>
    <w:rsid w:val="00414E8B"/>
    <w:rsid w:val="00414E8E"/>
    <w:rsid w:val="00414FBF"/>
    <w:rsid w:val="0041569F"/>
    <w:rsid w:val="00417777"/>
    <w:rsid w:val="00420704"/>
    <w:rsid w:val="00420E28"/>
    <w:rsid w:val="0042152A"/>
    <w:rsid w:val="00421582"/>
    <w:rsid w:val="00422C46"/>
    <w:rsid w:val="00422C50"/>
    <w:rsid w:val="00422F6E"/>
    <w:rsid w:val="00426C66"/>
    <w:rsid w:val="00431362"/>
    <w:rsid w:val="00431D63"/>
    <w:rsid w:val="00432044"/>
    <w:rsid w:val="00432E32"/>
    <w:rsid w:val="00434425"/>
    <w:rsid w:val="00434CB3"/>
    <w:rsid w:val="00436FFD"/>
    <w:rsid w:val="0043768B"/>
    <w:rsid w:val="00437AE7"/>
    <w:rsid w:val="00440000"/>
    <w:rsid w:val="00440C54"/>
    <w:rsid w:val="00440F54"/>
    <w:rsid w:val="00442496"/>
    <w:rsid w:val="00443833"/>
    <w:rsid w:val="00443E3B"/>
    <w:rsid w:val="00444B1B"/>
    <w:rsid w:val="00444FDE"/>
    <w:rsid w:val="00447310"/>
    <w:rsid w:val="00450115"/>
    <w:rsid w:val="00450807"/>
    <w:rsid w:val="00450ECB"/>
    <w:rsid w:val="00451137"/>
    <w:rsid w:val="004512C1"/>
    <w:rsid w:val="00452029"/>
    <w:rsid w:val="00452074"/>
    <w:rsid w:val="00452ACA"/>
    <w:rsid w:val="0045369F"/>
    <w:rsid w:val="00453F1A"/>
    <w:rsid w:val="00454990"/>
    <w:rsid w:val="00454D1B"/>
    <w:rsid w:val="00456068"/>
    <w:rsid w:val="00456526"/>
    <w:rsid w:val="00456DE7"/>
    <w:rsid w:val="00457564"/>
    <w:rsid w:val="00460C07"/>
    <w:rsid w:val="00462261"/>
    <w:rsid w:val="00463195"/>
    <w:rsid w:val="00463E7F"/>
    <w:rsid w:val="00464F63"/>
    <w:rsid w:val="004656A9"/>
    <w:rsid w:val="004664EE"/>
    <w:rsid w:val="00467595"/>
    <w:rsid w:val="00467CD8"/>
    <w:rsid w:val="00470B1D"/>
    <w:rsid w:val="0047145D"/>
    <w:rsid w:val="004742F8"/>
    <w:rsid w:val="00476E25"/>
    <w:rsid w:val="00480A09"/>
    <w:rsid w:val="00480CE4"/>
    <w:rsid w:val="0048309D"/>
    <w:rsid w:val="004830C1"/>
    <w:rsid w:val="00485B3C"/>
    <w:rsid w:val="00485C34"/>
    <w:rsid w:val="0048678E"/>
    <w:rsid w:val="00490275"/>
    <w:rsid w:val="004904E5"/>
    <w:rsid w:val="00490B13"/>
    <w:rsid w:val="00490F2D"/>
    <w:rsid w:val="00490FD4"/>
    <w:rsid w:val="00491422"/>
    <w:rsid w:val="00491E98"/>
    <w:rsid w:val="004932A5"/>
    <w:rsid w:val="0049376A"/>
    <w:rsid w:val="0049499C"/>
    <w:rsid w:val="00495111"/>
    <w:rsid w:val="00496184"/>
    <w:rsid w:val="00497CEF"/>
    <w:rsid w:val="004A0342"/>
    <w:rsid w:val="004A0392"/>
    <w:rsid w:val="004A1852"/>
    <w:rsid w:val="004A266D"/>
    <w:rsid w:val="004A2A69"/>
    <w:rsid w:val="004A2D82"/>
    <w:rsid w:val="004A2E85"/>
    <w:rsid w:val="004A3250"/>
    <w:rsid w:val="004A41CB"/>
    <w:rsid w:val="004A4213"/>
    <w:rsid w:val="004A5561"/>
    <w:rsid w:val="004A57E3"/>
    <w:rsid w:val="004A6272"/>
    <w:rsid w:val="004A7DA2"/>
    <w:rsid w:val="004B0F00"/>
    <w:rsid w:val="004B1406"/>
    <w:rsid w:val="004B187B"/>
    <w:rsid w:val="004B25D1"/>
    <w:rsid w:val="004B30CD"/>
    <w:rsid w:val="004B40A3"/>
    <w:rsid w:val="004B5B7B"/>
    <w:rsid w:val="004B628E"/>
    <w:rsid w:val="004B6FFF"/>
    <w:rsid w:val="004B73B7"/>
    <w:rsid w:val="004C08E5"/>
    <w:rsid w:val="004C1046"/>
    <w:rsid w:val="004C1839"/>
    <w:rsid w:val="004C193E"/>
    <w:rsid w:val="004C20A8"/>
    <w:rsid w:val="004C28EC"/>
    <w:rsid w:val="004C31E4"/>
    <w:rsid w:val="004C3595"/>
    <w:rsid w:val="004C3C89"/>
    <w:rsid w:val="004C413A"/>
    <w:rsid w:val="004C44C9"/>
    <w:rsid w:val="004C505D"/>
    <w:rsid w:val="004C570F"/>
    <w:rsid w:val="004C61F0"/>
    <w:rsid w:val="004C6D26"/>
    <w:rsid w:val="004C7AF9"/>
    <w:rsid w:val="004D0177"/>
    <w:rsid w:val="004D09F0"/>
    <w:rsid w:val="004D0C5D"/>
    <w:rsid w:val="004D1817"/>
    <w:rsid w:val="004D2ECA"/>
    <w:rsid w:val="004D42A9"/>
    <w:rsid w:val="004D4AC4"/>
    <w:rsid w:val="004D5489"/>
    <w:rsid w:val="004D5E76"/>
    <w:rsid w:val="004D6047"/>
    <w:rsid w:val="004D67DD"/>
    <w:rsid w:val="004D6C96"/>
    <w:rsid w:val="004D703B"/>
    <w:rsid w:val="004E2829"/>
    <w:rsid w:val="004E3CF2"/>
    <w:rsid w:val="004E4366"/>
    <w:rsid w:val="004E61BD"/>
    <w:rsid w:val="004E730A"/>
    <w:rsid w:val="004E7BA0"/>
    <w:rsid w:val="004E7CD4"/>
    <w:rsid w:val="004F0176"/>
    <w:rsid w:val="004F1301"/>
    <w:rsid w:val="004F2EA6"/>
    <w:rsid w:val="004F3360"/>
    <w:rsid w:val="004F4B44"/>
    <w:rsid w:val="004F5228"/>
    <w:rsid w:val="004F52E6"/>
    <w:rsid w:val="004F5B7D"/>
    <w:rsid w:val="0050023E"/>
    <w:rsid w:val="00500754"/>
    <w:rsid w:val="005007AB"/>
    <w:rsid w:val="00500BDB"/>
    <w:rsid w:val="0050251F"/>
    <w:rsid w:val="00502FBC"/>
    <w:rsid w:val="005036FC"/>
    <w:rsid w:val="00503A45"/>
    <w:rsid w:val="005047AD"/>
    <w:rsid w:val="005048AD"/>
    <w:rsid w:val="005059BF"/>
    <w:rsid w:val="00507716"/>
    <w:rsid w:val="00507B54"/>
    <w:rsid w:val="00507F35"/>
    <w:rsid w:val="005102F6"/>
    <w:rsid w:val="00511B3D"/>
    <w:rsid w:val="005125F8"/>
    <w:rsid w:val="00512C16"/>
    <w:rsid w:val="005132D4"/>
    <w:rsid w:val="00513F42"/>
    <w:rsid w:val="00514BF0"/>
    <w:rsid w:val="00516135"/>
    <w:rsid w:val="00516184"/>
    <w:rsid w:val="0051667F"/>
    <w:rsid w:val="005169F9"/>
    <w:rsid w:val="00516A89"/>
    <w:rsid w:val="00517E35"/>
    <w:rsid w:val="00517EB7"/>
    <w:rsid w:val="00520059"/>
    <w:rsid w:val="00520D04"/>
    <w:rsid w:val="005220AF"/>
    <w:rsid w:val="00522100"/>
    <w:rsid w:val="0052219C"/>
    <w:rsid w:val="00522751"/>
    <w:rsid w:val="005237FF"/>
    <w:rsid w:val="005238A1"/>
    <w:rsid w:val="00524B3E"/>
    <w:rsid w:val="00532562"/>
    <w:rsid w:val="00533276"/>
    <w:rsid w:val="00534384"/>
    <w:rsid w:val="00534B6B"/>
    <w:rsid w:val="00535897"/>
    <w:rsid w:val="005372C5"/>
    <w:rsid w:val="00537347"/>
    <w:rsid w:val="00540C7D"/>
    <w:rsid w:val="00542A43"/>
    <w:rsid w:val="00542FA2"/>
    <w:rsid w:val="0054336B"/>
    <w:rsid w:val="005434A8"/>
    <w:rsid w:val="00543F0B"/>
    <w:rsid w:val="005449A0"/>
    <w:rsid w:val="005451E3"/>
    <w:rsid w:val="0054536E"/>
    <w:rsid w:val="00546177"/>
    <w:rsid w:val="00546BA6"/>
    <w:rsid w:val="00547591"/>
    <w:rsid w:val="00547688"/>
    <w:rsid w:val="00547701"/>
    <w:rsid w:val="005477A4"/>
    <w:rsid w:val="00547AF6"/>
    <w:rsid w:val="005508DD"/>
    <w:rsid w:val="005508FE"/>
    <w:rsid w:val="00550FF7"/>
    <w:rsid w:val="0055112B"/>
    <w:rsid w:val="00551A53"/>
    <w:rsid w:val="00551ACB"/>
    <w:rsid w:val="005538E1"/>
    <w:rsid w:val="00554A1D"/>
    <w:rsid w:val="0055552D"/>
    <w:rsid w:val="00555759"/>
    <w:rsid w:val="00555D9E"/>
    <w:rsid w:val="0055614A"/>
    <w:rsid w:val="00557876"/>
    <w:rsid w:val="0056095B"/>
    <w:rsid w:val="005615BC"/>
    <w:rsid w:val="00562384"/>
    <w:rsid w:val="005642B5"/>
    <w:rsid w:val="005671BF"/>
    <w:rsid w:val="0056760D"/>
    <w:rsid w:val="00570FE4"/>
    <w:rsid w:val="00571D1B"/>
    <w:rsid w:val="00572A12"/>
    <w:rsid w:val="00572BB6"/>
    <w:rsid w:val="005732B3"/>
    <w:rsid w:val="005734FD"/>
    <w:rsid w:val="00573C9E"/>
    <w:rsid w:val="005741E3"/>
    <w:rsid w:val="00574957"/>
    <w:rsid w:val="00574BC9"/>
    <w:rsid w:val="0057574E"/>
    <w:rsid w:val="00576694"/>
    <w:rsid w:val="005770DB"/>
    <w:rsid w:val="00580366"/>
    <w:rsid w:val="00581285"/>
    <w:rsid w:val="00581469"/>
    <w:rsid w:val="00581B9B"/>
    <w:rsid w:val="005830BA"/>
    <w:rsid w:val="00583740"/>
    <w:rsid w:val="00583FF3"/>
    <w:rsid w:val="00584A4C"/>
    <w:rsid w:val="00585F46"/>
    <w:rsid w:val="00587102"/>
    <w:rsid w:val="00587778"/>
    <w:rsid w:val="005877D4"/>
    <w:rsid w:val="00587A8D"/>
    <w:rsid w:val="00590163"/>
    <w:rsid w:val="00590695"/>
    <w:rsid w:val="0059078E"/>
    <w:rsid w:val="0059087E"/>
    <w:rsid w:val="00590927"/>
    <w:rsid w:val="00591599"/>
    <w:rsid w:val="00591663"/>
    <w:rsid w:val="005941BF"/>
    <w:rsid w:val="00594868"/>
    <w:rsid w:val="0059489E"/>
    <w:rsid w:val="005949CA"/>
    <w:rsid w:val="00594E8D"/>
    <w:rsid w:val="005956B5"/>
    <w:rsid w:val="00595C38"/>
    <w:rsid w:val="005A02FA"/>
    <w:rsid w:val="005A09F2"/>
    <w:rsid w:val="005A0BEC"/>
    <w:rsid w:val="005A0F76"/>
    <w:rsid w:val="005A1748"/>
    <w:rsid w:val="005A17DE"/>
    <w:rsid w:val="005A275F"/>
    <w:rsid w:val="005A29B1"/>
    <w:rsid w:val="005A2C56"/>
    <w:rsid w:val="005A38EC"/>
    <w:rsid w:val="005A38FF"/>
    <w:rsid w:val="005A3977"/>
    <w:rsid w:val="005A470F"/>
    <w:rsid w:val="005A47DD"/>
    <w:rsid w:val="005A5E33"/>
    <w:rsid w:val="005A62FC"/>
    <w:rsid w:val="005A6A31"/>
    <w:rsid w:val="005A6CA3"/>
    <w:rsid w:val="005A78C9"/>
    <w:rsid w:val="005A7EC0"/>
    <w:rsid w:val="005B1AA9"/>
    <w:rsid w:val="005B1D9C"/>
    <w:rsid w:val="005B33E8"/>
    <w:rsid w:val="005B380B"/>
    <w:rsid w:val="005B3AFF"/>
    <w:rsid w:val="005B406B"/>
    <w:rsid w:val="005B4EEE"/>
    <w:rsid w:val="005B5553"/>
    <w:rsid w:val="005B5578"/>
    <w:rsid w:val="005B6FB3"/>
    <w:rsid w:val="005B7BED"/>
    <w:rsid w:val="005C10F7"/>
    <w:rsid w:val="005C12BB"/>
    <w:rsid w:val="005C1587"/>
    <w:rsid w:val="005C28E2"/>
    <w:rsid w:val="005C2A7B"/>
    <w:rsid w:val="005C2C88"/>
    <w:rsid w:val="005C366A"/>
    <w:rsid w:val="005C4970"/>
    <w:rsid w:val="005C61C0"/>
    <w:rsid w:val="005C6F1A"/>
    <w:rsid w:val="005C7556"/>
    <w:rsid w:val="005C79F3"/>
    <w:rsid w:val="005C7CB3"/>
    <w:rsid w:val="005D1178"/>
    <w:rsid w:val="005D12F9"/>
    <w:rsid w:val="005D1615"/>
    <w:rsid w:val="005D2B84"/>
    <w:rsid w:val="005D2EFF"/>
    <w:rsid w:val="005D37D6"/>
    <w:rsid w:val="005D3B40"/>
    <w:rsid w:val="005D3D2E"/>
    <w:rsid w:val="005D48D0"/>
    <w:rsid w:val="005D509D"/>
    <w:rsid w:val="005D5731"/>
    <w:rsid w:val="005D600A"/>
    <w:rsid w:val="005D612F"/>
    <w:rsid w:val="005D61E1"/>
    <w:rsid w:val="005D6C4C"/>
    <w:rsid w:val="005D6FCE"/>
    <w:rsid w:val="005E090D"/>
    <w:rsid w:val="005E2F7A"/>
    <w:rsid w:val="005E361F"/>
    <w:rsid w:val="005E3974"/>
    <w:rsid w:val="005E52CF"/>
    <w:rsid w:val="005E60ED"/>
    <w:rsid w:val="005E63B3"/>
    <w:rsid w:val="005F2975"/>
    <w:rsid w:val="005F43C7"/>
    <w:rsid w:val="005F43CF"/>
    <w:rsid w:val="005F4DA1"/>
    <w:rsid w:val="005F4DF7"/>
    <w:rsid w:val="005F527E"/>
    <w:rsid w:val="005F55CF"/>
    <w:rsid w:val="005F6388"/>
    <w:rsid w:val="005F7E9B"/>
    <w:rsid w:val="005F7FC0"/>
    <w:rsid w:val="00600469"/>
    <w:rsid w:val="00601BDB"/>
    <w:rsid w:val="0060317D"/>
    <w:rsid w:val="006049F4"/>
    <w:rsid w:val="006061A1"/>
    <w:rsid w:val="00606DB5"/>
    <w:rsid w:val="0060721B"/>
    <w:rsid w:val="00607782"/>
    <w:rsid w:val="0060797B"/>
    <w:rsid w:val="00607CBC"/>
    <w:rsid w:val="00612EB4"/>
    <w:rsid w:val="006135A2"/>
    <w:rsid w:val="00613D15"/>
    <w:rsid w:val="006146DB"/>
    <w:rsid w:val="00614C86"/>
    <w:rsid w:val="006154E7"/>
    <w:rsid w:val="0061559E"/>
    <w:rsid w:val="00615C0E"/>
    <w:rsid w:val="00616874"/>
    <w:rsid w:val="00616A78"/>
    <w:rsid w:val="00616D1E"/>
    <w:rsid w:val="00617CB6"/>
    <w:rsid w:val="00620068"/>
    <w:rsid w:val="00621315"/>
    <w:rsid w:val="0062147A"/>
    <w:rsid w:val="00622271"/>
    <w:rsid w:val="00622305"/>
    <w:rsid w:val="00622569"/>
    <w:rsid w:val="00625685"/>
    <w:rsid w:val="00625E85"/>
    <w:rsid w:val="006269A0"/>
    <w:rsid w:val="0062752F"/>
    <w:rsid w:val="006277E0"/>
    <w:rsid w:val="00627DE5"/>
    <w:rsid w:val="00627E2E"/>
    <w:rsid w:val="00627EBD"/>
    <w:rsid w:val="00630A9D"/>
    <w:rsid w:val="00631776"/>
    <w:rsid w:val="00631ED4"/>
    <w:rsid w:val="00632632"/>
    <w:rsid w:val="00632AF1"/>
    <w:rsid w:val="0063362D"/>
    <w:rsid w:val="00633E2B"/>
    <w:rsid w:val="0063434C"/>
    <w:rsid w:val="006348A0"/>
    <w:rsid w:val="00635256"/>
    <w:rsid w:val="00635433"/>
    <w:rsid w:val="00637E8E"/>
    <w:rsid w:val="006400BD"/>
    <w:rsid w:val="00640631"/>
    <w:rsid w:val="0064079C"/>
    <w:rsid w:val="00640AF5"/>
    <w:rsid w:val="0064115E"/>
    <w:rsid w:val="006419C9"/>
    <w:rsid w:val="006425CA"/>
    <w:rsid w:val="006425E9"/>
    <w:rsid w:val="00642ACA"/>
    <w:rsid w:val="0064314E"/>
    <w:rsid w:val="00643154"/>
    <w:rsid w:val="00643186"/>
    <w:rsid w:val="00643B8D"/>
    <w:rsid w:val="00643E75"/>
    <w:rsid w:val="0064407B"/>
    <w:rsid w:val="006455BD"/>
    <w:rsid w:val="00646C01"/>
    <w:rsid w:val="00647A80"/>
    <w:rsid w:val="00650856"/>
    <w:rsid w:val="00651CE0"/>
    <w:rsid w:val="006528B0"/>
    <w:rsid w:val="00652950"/>
    <w:rsid w:val="00652D9D"/>
    <w:rsid w:val="006539F7"/>
    <w:rsid w:val="00655296"/>
    <w:rsid w:val="0065585B"/>
    <w:rsid w:val="006566ED"/>
    <w:rsid w:val="00656866"/>
    <w:rsid w:val="00657A1F"/>
    <w:rsid w:val="00657B7F"/>
    <w:rsid w:val="006605E9"/>
    <w:rsid w:val="00661CE2"/>
    <w:rsid w:val="00662065"/>
    <w:rsid w:val="0066262A"/>
    <w:rsid w:val="00662B7E"/>
    <w:rsid w:val="00662BA4"/>
    <w:rsid w:val="00662EF9"/>
    <w:rsid w:val="00663586"/>
    <w:rsid w:val="0066388A"/>
    <w:rsid w:val="00663893"/>
    <w:rsid w:val="00664301"/>
    <w:rsid w:val="006649A8"/>
    <w:rsid w:val="00664CC3"/>
    <w:rsid w:val="00664DE1"/>
    <w:rsid w:val="006651A2"/>
    <w:rsid w:val="0066606E"/>
    <w:rsid w:val="00666BAC"/>
    <w:rsid w:val="00671B5A"/>
    <w:rsid w:val="00674A19"/>
    <w:rsid w:val="00674ACE"/>
    <w:rsid w:val="0067514A"/>
    <w:rsid w:val="00675430"/>
    <w:rsid w:val="00675EA6"/>
    <w:rsid w:val="00676D2D"/>
    <w:rsid w:val="0067723F"/>
    <w:rsid w:val="00680E83"/>
    <w:rsid w:val="006816AF"/>
    <w:rsid w:val="00682674"/>
    <w:rsid w:val="00683055"/>
    <w:rsid w:val="0068438C"/>
    <w:rsid w:val="00686051"/>
    <w:rsid w:val="00687480"/>
    <w:rsid w:val="006908B5"/>
    <w:rsid w:val="006913BD"/>
    <w:rsid w:val="00692655"/>
    <w:rsid w:val="0069324C"/>
    <w:rsid w:val="0069383C"/>
    <w:rsid w:val="00694173"/>
    <w:rsid w:val="006949CA"/>
    <w:rsid w:val="00694BFE"/>
    <w:rsid w:val="00694C93"/>
    <w:rsid w:val="006959B8"/>
    <w:rsid w:val="006968AE"/>
    <w:rsid w:val="00697083"/>
    <w:rsid w:val="00697592"/>
    <w:rsid w:val="006A1BE9"/>
    <w:rsid w:val="006A279A"/>
    <w:rsid w:val="006A2B5F"/>
    <w:rsid w:val="006A2BBB"/>
    <w:rsid w:val="006A2D55"/>
    <w:rsid w:val="006A2E21"/>
    <w:rsid w:val="006A30C4"/>
    <w:rsid w:val="006A4686"/>
    <w:rsid w:val="006A570E"/>
    <w:rsid w:val="006A5C66"/>
    <w:rsid w:val="006A5D53"/>
    <w:rsid w:val="006A7B3C"/>
    <w:rsid w:val="006A7BB3"/>
    <w:rsid w:val="006B0A5A"/>
    <w:rsid w:val="006B16F6"/>
    <w:rsid w:val="006B3046"/>
    <w:rsid w:val="006B3BC3"/>
    <w:rsid w:val="006B3C82"/>
    <w:rsid w:val="006B49F3"/>
    <w:rsid w:val="006B537A"/>
    <w:rsid w:val="006B71B0"/>
    <w:rsid w:val="006B7501"/>
    <w:rsid w:val="006C06B3"/>
    <w:rsid w:val="006C08AA"/>
    <w:rsid w:val="006C0D20"/>
    <w:rsid w:val="006C0F8A"/>
    <w:rsid w:val="006C2834"/>
    <w:rsid w:val="006C2AB5"/>
    <w:rsid w:val="006C2B57"/>
    <w:rsid w:val="006C393E"/>
    <w:rsid w:val="006C3BD3"/>
    <w:rsid w:val="006C6374"/>
    <w:rsid w:val="006D098F"/>
    <w:rsid w:val="006D0AAA"/>
    <w:rsid w:val="006D1347"/>
    <w:rsid w:val="006D1505"/>
    <w:rsid w:val="006D2ACA"/>
    <w:rsid w:val="006D40AC"/>
    <w:rsid w:val="006D4674"/>
    <w:rsid w:val="006D4F13"/>
    <w:rsid w:val="006D52AF"/>
    <w:rsid w:val="006D5CA7"/>
    <w:rsid w:val="006D62E5"/>
    <w:rsid w:val="006D69B1"/>
    <w:rsid w:val="006E01F8"/>
    <w:rsid w:val="006E10F1"/>
    <w:rsid w:val="006E194F"/>
    <w:rsid w:val="006E1D35"/>
    <w:rsid w:val="006E266A"/>
    <w:rsid w:val="006E3BA9"/>
    <w:rsid w:val="006E4024"/>
    <w:rsid w:val="006E5697"/>
    <w:rsid w:val="006E56BF"/>
    <w:rsid w:val="006E5842"/>
    <w:rsid w:val="006E59EC"/>
    <w:rsid w:val="006E6D85"/>
    <w:rsid w:val="006E77B4"/>
    <w:rsid w:val="006E7E23"/>
    <w:rsid w:val="006F04E8"/>
    <w:rsid w:val="006F16DB"/>
    <w:rsid w:val="006F1929"/>
    <w:rsid w:val="006F1F2D"/>
    <w:rsid w:val="006F4463"/>
    <w:rsid w:val="006F57EE"/>
    <w:rsid w:val="006F6CAF"/>
    <w:rsid w:val="006F7AC0"/>
    <w:rsid w:val="0070068A"/>
    <w:rsid w:val="00700C79"/>
    <w:rsid w:val="0070146B"/>
    <w:rsid w:val="007015B6"/>
    <w:rsid w:val="00702AF6"/>
    <w:rsid w:val="00702E5A"/>
    <w:rsid w:val="00703F43"/>
    <w:rsid w:val="0070412C"/>
    <w:rsid w:val="00705683"/>
    <w:rsid w:val="007058E5"/>
    <w:rsid w:val="00706435"/>
    <w:rsid w:val="00706678"/>
    <w:rsid w:val="00706729"/>
    <w:rsid w:val="0070738E"/>
    <w:rsid w:val="007077D4"/>
    <w:rsid w:val="0071006B"/>
    <w:rsid w:val="007100AD"/>
    <w:rsid w:val="00710504"/>
    <w:rsid w:val="00711AB1"/>
    <w:rsid w:val="00712992"/>
    <w:rsid w:val="007137F2"/>
    <w:rsid w:val="007148AE"/>
    <w:rsid w:val="00715708"/>
    <w:rsid w:val="00715A71"/>
    <w:rsid w:val="00716EDB"/>
    <w:rsid w:val="00721141"/>
    <w:rsid w:val="00721192"/>
    <w:rsid w:val="0072126C"/>
    <w:rsid w:val="0072140F"/>
    <w:rsid w:val="007214D2"/>
    <w:rsid w:val="00721550"/>
    <w:rsid w:val="00721782"/>
    <w:rsid w:val="00721EA6"/>
    <w:rsid w:val="007221BA"/>
    <w:rsid w:val="00722941"/>
    <w:rsid w:val="00722ED6"/>
    <w:rsid w:val="00722F60"/>
    <w:rsid w:val="00723339"/>
    <w:rsid w:val="007243AD"/>
    <w:rsid w:val="007254BF"/>
    <w:rsid w:val="00725679"/>
    <w:rsid w:val="00725EC5"/>
    <w:rsid w:val="0072649D"/>
    <w:rsid w:val="007277E9"/>
    <w:rsid w:val="00730405"/>
    <w:rsid w:val="007305C0"/>
    <w:rsid w:val="007313AB"/>
    <w:rsid w:val="00732280"/>
    <w:rsid w:val="00732529"/>
    <w:rsid w:val="00732A0F"/>
    <w:rsid w:val="00733456"/>
    <w:rsid w:val="00734E11"/>
    <w:rsid w:val="00736955"/>
    <w:rsid w:val="00736A81"/>
    <w:rsid w:val="00736DD4"/>
    <w:rsid w:val="00737132"/>
    <w:rsid w:val="00737B64"/>
    <w:rsid w:val="007406A5"/>
    <w:rsid w:val="00740BEE"/>
    <w:rsid w:val="007423B5"/>
    <w:rsid w:val="007423E6"/>
    <w:rsid w:val="00742940"/>
    <w:rsid w:val="007430A1"/>
    <w:rsid w:val="00743A27"/>
    <w:rsid w:val="00744CCF"/>
    <w:rsid w:val="007457AA"/>
    <w:rsid w:val="00745D15"/>
    <w:rsid w:val="00746ED7"/>
    <w:rsid w:val="00747B9F"/>
    <w:rsid w:val="00750E5B"/>
    <w:rsid w:val="00751848"/>
    <w:rsid w:val="00751BB1"/>
    <w:rsid w:val="00751D9C"/>
    <w:rsid w:val="00752159"/>
    <w:rsid w:val="00752871"/>
    <w:rsid w:val="00752BE8"/>
    <w:rsid w:val="00753079"/>
    <w:rsid w:val="00753EC9"/>
    <w:rsid w:val="007570CB"/>
    <w:rsid w:val="00757DF9"/>
    <w:rsid w:val="00757E6E"/>
    <w:rsid w:val="0076138C"/>
    <w:rsid w:val="00761E8E"/>
    <w:rsid w:val="00762286"/>
    <w:rsid w:val="00762301"/>
    <w:rsid w:val="00762949"/>
    <w:rsid w:val="00762CA8"/>
    <w:rsid w:val="00764089"/>
    <w:rsid w:val="00764344"/>
    <w:rsid w:val="007643BE"/>
    <w:rsid w:val="007647BC"/>
    <w:rsid w:val="00764948"/>
    <w:rsid w:val="00764CD8"/>
    <w:rsid w:val="007651C7"/>
    <w:rsid w:val="0076532A"/>
    <w:rsid w:val="00765CF4"/>
    <w:rsid w:val="00765F0E"/>
    <w:rsid w:val="0076617E"/>
    <w:rsid w:val="007665DE"/>
    <w:rsid w:val="007670D7"/>
    <w:rsid w:val="0077023E"/>
    <w:rsid w:val="00770A7A"/>
    <w:rsid w:val="00770E0E"/>
    <w:rsid w:val="007718B9"/>
    <w:rsid w:val="00771971"/>
    <w:rsid w:val="00773229"/>
    <w:rsid w:val="0077341B"/>
    <w:rsid w:val="0077423A"/>
    <w:rsid w:val="0077535B"/>
    <w:rsid w:val="00775707"/>
    <w:rsid w:val="00776D69"/>
    <w:rsid w:val="0077745A"/>
    <w:rsid w:val="00777636"/>
    <w:rsid w:val="00780514"/>
    <w:rsid w:val="007808B9"/>
    <w:rsid w:val="00781C59"/>
    <w:rsid w:val="00781FEE"/>
    <w:rsid w:val="00782C5D"/>
    <w:rsid w:val="00783070"/>
    <w:rsid w:val="00783498"/>
    <w:rsid w:val="007836A2"/>
    <w:rsid w:val="0078391B"/>
    <w:rsid w:val="0078455A"/>
    <w:rsid w:val="00784648"/>
    <w:rsid w:val="00785262"/>
    <w:rsid w:val="007853C5"/>
    <w:rsid w:val="00785D0D"/>
    <w:rsid w:val="007860EC"/>
    <w:rsid w:val="007860EE"/>
    <w:rsid w:val="007869AB"/>
    <w:rsid w:val="007871DF"/>
    <w:rsid w:val="00787589"/>
    <w:rsid w:val="00787D99"/>
    <w:rsid w:val="00790EA2"/>
    <w:rsid w:val="00793509"/>
    <w:rsid w:val="00793FBE"/>
    <w:rsid w:val="007940A7"/>
    <w:rsid w:val="007942EC"/>
    <w:rsid w:val="0079466D"/>
    <w:rsid w:val="00794AE0"/>
    <w:rsid w:val="00795400"/>
    <w:rsid w:val="0079563D"/>
    <w:rsid w:val="0079567F"/>
    <w:rsid w:val="0079575D"/>
    <w:rsid w:val="0079668B"/>
    <w:rsid w:val="007A0099"/>
    <w:rsid w:val="007A0685"/>
    <w:rsid w:val="007A16EA"/>
    <w:rsid w:val="007A1738"/>
    <w:rsid w:val="007A2236"/>
    <w:rsid w:val="007A2487"/>
    <w:rsid w:val="007A2845"/>
    <w:rsid w:val="007A28C4"/>
    <w:rsid w:val="007A2B60"/>
    <w:rsid w:val="007A30D3"/>
    <w:rsid w:val="007A3303"/>
    <w:rsid w:val="007A3831"/>
    <w:rsid w:val="007A41DC"/>
    <w:rsid w:val="007A5738"/>
    <w:rsid w:val="007A6558"/>
    <w:rsid w:val="007A6EED"/>
    <w:rsid w:val="007A73F0"/>
    <w:rsid w:val="007A7952"/>
    <w:rsid w:val="007A7CD0"/>
    <w:rsid w:val="007B03BE"/>
    <w:rsid w:val="007B231E"/>
    <w:rsid w:val="007B2E4A"/>
    <w:rsid w:val="007B47FC"/>
    <w:rsid w:val="007B4846"/>
    <w:rsid w:val="007B4AD0"/>
    <w:rsid w:val="007B670B"/>
    <w:rsid w:val="007B7772"/>
    <w:rsid w:val="007B7DB4"/>
    <w:rsid w:val="007C151C"/>
    <w:rsid w:val="007C33DE"/>
    <w:rsid w:val="007C39B6"/>
    <w:rsid w:val="007C4C57"/>
    <w:rsid w:val="007C679A"/>
    <w:rsid w:val="007C6AFC"/>
    <w:rsid w:val="007C6D57"/>
    <w:rsid w:val="007C7C8D"/>
    <w:rsid w:val="007D11BC"/>
    <w:rsid w:val="007D2025"/>
    <w:rsid w:val="007D48E9"/>
    <w:rsid w:val="007D5064"/>
    <w:rsid w:val="007D5BFC"/>
    <w:rsid w:val="007D6565"/>
    <w:rsid w:val="007D7831"/>
    <w:rsid w:val="007E01E3"/>
    <w:rsid w:val="007E0A5C"/>
    <w:rsid w:val="007E16ED"/>
    <w:rsid w:val="007E178D"/>
    <w:rsid w:val="007E1B65"/>
    <w:rsid w:val="007E1E75"/>
    <w:rsid w:val="007E28D6"/>
    <w:rsid w:val="007E38A6"/>
    <w:rsid w:val="007E5269"/>
    <w:rsid w:val="007E59C5"/>
    <w:rsid w:val="007E5A53"/>
    <w:rsid w:val="007E6447"/>
    <w:rsid w:val="007E67E7"/>
    <w:rsid w:val="007E760E"/>
    <w:rsid w:val="007E7BFC"/>
    <w:rsid w:val="007F00E8"/>
    <w:rsid w:val="007F0120"/>
    <w:rsid w:val="007F0411"/>
    <w:rsid w:val="007F047F"/>
    <w:rsid w:val="007F04D0"/>
    <w:rsid w:val="007F17C6"/>
    <w:rsid w:val="007F1DD3"/>
    <w:rsid w:val="007F39FA"/>
    <w:rsid w:val="007F4CD1"/>
    <w:rsid w:val="007F6358"/>
    <w:rsid w:val="007F7773"/>
    <w:rsid w:val="007F7BBC"/>
    <w:rsid w:val="007F7E75"/>
    <w:rsid w:val="00800660"/>
    <w:rsid w:val="00800F0F"/>
    <w:rsid w:val="0080164C"/>
    <w:rsid w:val="008029FB"/>
    <w:rsid w:val="00802B2D"/>
    <w:rsid w:val="008034FB"/>
    <w:rsid w:val="0080359B"/>
    <w:rsid w:val="008042CD"/>
    <w:rsid w:val="0080436A"/>
    <w:rsid w:val="00805B6E"/>
    <w:rsid w:val="00806C4E"/>
    <w:rsid w:val="008077D2"/>
    <w:rsid w:val="00810288"/>
    <w:rsid w:val="00810B35"/>
    <w:rsid w:val="0081167B"/>
    <w:rsid w:val="00812AAF"/>
    <w:rsid w:val="00813645"/>
    <w:rsid w:val="00814EEF"/>
    <w:rsid w:val="00815A8F"/>
    <w:rsid w:val="00815D8A"/>
    <w:rsid w:val="0082040C"/>
    <w:rsid w:val="00821455"/>
    <w:rsid w:val="008217EC"/>
    <w:rsid w:val="008220D2"/>
    <w:rsid w:val="0082367D"/>
    <w:rsid w:val="00823C01"/>
    <w:rsid w:val="00823D23"/>
    <w:rsid w:val="00824FC9"/>
    <w:rsid w:val="008263A4"/>
    <w:rsid w:val="00826672"/>
    <w:rsid w:val="008275C5"/>
    <w:rsid w:val="008279E9"/>
    <w:rsid w:val="00830E09"/>
    <w:rsid w:val="008320B5"/>
    <w:rsid w:val="00832B05"/>
    <w:rsid w:val="00832B8E"/>
    <w:rsid w:val="00832FED"/>
    <w:rsid w:val="0083371C"/>
    <w:rsid w:val="00834526"/>
    <w:rsid w:val="008349C6"/>
    <w:rsid w:val="00834C6E"/>
    <w:rsid w:val="008354DF"/>
    <w:rsid w:val="00836430"/>
    <w:rsid w:val="00837307"/>
    <w:rsid w:val="00837511"/>
    <w:rsid w:val="00837A85"/>
    <w:rsid w:val="00837C2F"/>
    <w:rsid w:val="008404D0"/>
    <w:rsid w:val="00840AAA"/>
    <w:rsid w:val="00840AD7"/>
    <w:rsid w:val="008411D0"/>
    <w:rsid w:val="008414CC"/>
    <w:rsid w:val="00841F51"/>
    <w:rsid w:val="00843754"/>
    <w:rsid w:val="00843898"/>
    <w:rsid w:val="00845563"/>
    <w:rsid w:val="0084558D"/>
    <w:rsid w:val="00845AE3"/>
    <w:rsid w:val="008460A5"/>
    <w:rsid w:val="0084774C"/>
    <w:rsid w:val="00851993"/>
    <w:rsid w:val="00851DEE"/>
    <w:rsid w:val="00851EBD"/>
    <w:rsid w:val="0085362C"/>
    <w:rsid w:val="0085396F"/>
    <w:rsid w:val="00853F3D"/>
    <w:rsid w:val="00854464"/>
    <w:rsid w:val="00854E7F"/>
    <w:rsid w:val="008550C3"/>
    <w:rsid w:val="00855DEC"/>
    <w:rsid w:val="0085695C"/>
    <w:rsid w:val="0085723D"/>
    <w:rsid w:val="00857358"/>
    <w:rsid w:val="008609F0"/>
    <w:rsid w:val="00860FF7"/>
    <w:rsid w:val="0086191D"/>
    <w:rsid w:val="00862D65"/>
    <w:rsid w:val="00863A6F"/>
    <w:rsid w:val="00863B7E"/>
    <w:rsid w:val="0086443D"/>
    <w:rsid w:val="0086513C"/>
    <w:rsid w:val="00865A40"/>
    <w:rsid w:val="00865C1C"/>
    <w:rsid w:val="00865E84"/>
    <w:rsid w:val="0086645E"/>
    <w:rsid w:val="0086661E"/>
    <w:rsid w:val="0086701C"/>
    <w:rsid w:val="00867125"/>
    <w:rsid w:val="00870F12"/>
    <w:rsid w:val="00873326"/>
    <w:rsid w:val="00874CFB"/>
    <w:rsid w:val="008756B7"/>
    <w:rsid w:val="008759FA"/>
    <w:rsid w:val="008760FA"/>
    <w:rsid w:val="00876FA8"/>
    <w:rsid w:val="00877B1F"/>
    <w:rsid w:val="00880D51"/>
    <w:rsid w:val="008829BC"/>
    <w:rsid w:val="00883152"/>
    <w:rsid w:val="00883497"/>
    <w:rsid w:val="008841F1"/>
    <w:rsid w:val="00884D31"/>
    <w:rsid w:val="00886C62"/>
    <w:rsid w:val="00886EA9"/>
    <w:rsid w:val="00887677"/>
    <w:rsid w:val="00890BCE"/>
    <w:rsid w:val="0089160E"/>
    <w:rsid w:val="008936CC"/>
    <w:rsid w:val="00893837"/>
    <w:rsid w:val="00893C1C"/>
    <w:rsid w:val="00894509"/>
    <w:rsid w:val="00894EA2"/>
    <w:rsid w:val="00895DDD"/>
    <w:rsid w:val="00895E1E"/>
    <w:rsid w:val="00896338"/>
    <w:rsid w:val="00897690"/>
    <w:rsid w:val="008A0014"/>
    <w:rsid w:val="008A0454"/>
    <w:rsid w:val="008A0944"/>
    <w:rsid w:val="008A0C10"/>
    <w:rsid w:val="008A0E72"/>
    <w:rsid w:val="008A0E84"/>
    <w:rsid w:val="008A100E"/>
    <w:rsid w:val="008A17EE"/>
    <w:rsid w:val="008A1827"/>
    <w:rsid w:val="008A1C95"/>
    <w:rsid w:val="008A1F6B"/>
    <w:rsid w:val="008A23D7"/>
    <w:rsid w:val="008A29CC"/>
    <w:rsid w:val="008A2DC2"/>
    <w:rsid w:val="008A356F"/>
    <w:rsid w:val="008A47FE"/>
    <w:rsid w:val="008A5B7B"/>
    <w:rsid w:val="008A7EC8"/>
    <w:rsid w:val="008B1654"/>
    <w:rsid w:val="008B2879"/>
    <w:rsid w:val="008B28F5"/>
    <w:rsid w:val="008B29CE"/>
    <w:rsid w:val="008B34D0"/>
    <w:rsid w:val="008B3BB6"/>
    <w:rsid w:val="008B42DA"/>
    <w:rsid w:val="008B4975"/>
    <w:rsid w:val="008B4F18"/>
    <w:rsid w:val="008B553C"/>
    <w:rsid w:val="008B6F99"/>
    <w:rsid w:val="008C002E"/>
    <w:rsid w:val="008C00B8"/>
    <w:rsid w:val="008C0329"/>
    <w:rsid w:val="008C0C1A"/>
    <w:rsid w:val="008C1945"/>
    <w:rsid w:val="008C2290"/>
    <w:rsid w:val="008C405F"/>
    <w:rsid w:val="008C42B3"/>
    <w:rsid w:val="008C530C"/>
    <w:rsid w:val="008C536E"/>
    <w:rsid w:val="008C53A5"/>
    <w:rsid w:val="008C56E3"/>
    <w:rsid w:val="008C5E33"/>
    <w:rsid w:val="008C7E87"/>
    <w:rsid w:val="008D16B4"/>
    <w:rsid w:val="008D212D"/>
    <w:rsid w:val="008D2BAB"/>
    <w:rsid w:val="008D4506"/>
    <w:rsid w:val="008D469E"/>
    <w:rsid w:val="008D5B4A"/>
    <w:rsid w:val="008D5F05"/>
    <w:rsid w:val="008D63F4"/>
    <w:rsid w:val="008D6AB3"/>
    <w:rsid w:val="008D6E5D"/>
    <w:rsid w:val="008D7A31"/>
    <w:rsid w:val="008D7B83"/>
    <w:rsid w:val="008E0875"/>
    <w:rsid w:val="008E0EDC"/>
    <w:rsid w:val="008E10D5"/>
    <w:rsid w:val="008E269D"/>
    <w:rsid w:val="008E4B11"/>
    <w:rsid w:val="008E4ECA"/>
    <w:rsid w:val="008E5130"/>
    <w:rsid w:val="008E64D5"/>
    <w:rsid w:val="008E754F"/>
    <w:rsid w:val="008F12AD"/>
    <w:rsid w:val="008F2278"/>
    <w:rsid w:val="008F363D"/>
    <w:rsid w:val="008F3ED7"/>
    <w:rsid w:val="008F40A2"/>
    <w:rsid w:val="008F4E16"/>
    <w:rsid w:val="008F5B23"/>
    <w:rsid w:val="008F681E"/>
    <w:rsid w:val="008F70E9"/>
    <w:rsid w:val="008F7280"/>
    <w:rsid w:val="008F773C"/>
    <w:rsid w:val="008F77E4"/>
    <w:rsid w:val="009018D2"/>
    <w:rsid w:val="00902AA0"/>
    <w:rsid w:val="00903615"/>
    <w:rsid w:val="009037F0"/>
    <w:rsid w:val="00903B84"/>
    <w:rsid w:val="00904673"/>
    <w:rsid w:val="00904DF1"/>
    <w:rsid w:val="00905A4D"/>
    <w:rsid w:val="00907519"/>
    <w:rsid w:val="009076C5"/>
    <w:rsid w:val="00910796"/>
    <w:rsid w:val="009107A5"/>
    <w:rsid w:val="0091135A"/>
    <w:rsid w:val="00911BEE"/>
    <w:rsid w:val="00912D12"/>
    <w:rsid w:val="00913312"/>
    <w:rsid w:val="009133EF"/>
    <w:rsid w:val="00913D73"/>
    <w:rsid w:val="0091419A"/>
    <w:rsid w:val="009149CC"/>
    <w:rsid w:val="00914C98"/>
    <w:rsid w:val="00921306"/>
    <w:rsid w:val="00921392"/>
    <w:rsid w:val="009220BD"/>
    <w:rsid w:val="009234A2"/>
    <w:rsid w:val="009238C5"/>
    <w:rsid w:val="009242EC"/>
    <w:rsid w:val="009242F8"/>
    <w:rsid w:val="00925089"/>
    <w:rsid w:val="00925327"/>
    <w:rsid w:val="00925B19"/>
    <w:rsid w:val="009260E8"/>
    <w:rsid w:val="0093286D"/>
    <w:rsid w:val="00933A82"/>
    <w:rsid w:val="0093490B"/>
    <w:rsid w:val="00934DC9"/>
    <w:rsid w:val="009359BF"/>
    <w:rsid w:val="00935C51"/>
    <w:rsid w:val="009376A1"/>
    <w:rsid w:val="009378DB"/>
    <w:rsid w:val="00937A2E"/>
    <w:rsid w:val="00937EF4"/>
    <w:rsid w:val="0094125B"/>
    <w:rsid w:val="00941EAC"/>
    <w:rsid w:val="00943A2D"/>
    <w:rsid w:val="009445EA"/>
    <w:rsid w:val="00945615"/>
    <w:rsid w:val="00946528"/>
    <w:rsid w:val="00946917"/>
    <w:rsid w:val="0094751F"/>
    <w:rsid w:val="00947F1C"/>
    <w:rsid w:val="00950147"/>
    <w:rsid w:val="0095152D"/>
    <w:rsid w:val="009523FE"/>
    <w:rsid w:val="00953331"/>
    <w:rsid w:val="0095380A"/>
    <w:rsid w:val="0095492F"/>
    <w:rsid w:val="0095501E"/>
    <w:rsid w:val="009557E9"/>
    <w:rsid w:val="0095664A"/>
    <w:rsid w:val="00956C25"/>
    <w:rsid w:val="00956C51"/>
    <w:rsid w:val="009605C3"/>
    <w:rsid w:val="00960F7D"/>
    <w:rsid w:val="0096106B"/>
    <w:rsid w:val="009615FB"/>
    <w:rsid w:val="009619DC"/>
    <w:rsid w:val="00961B11"/>
    <w:rsid w:val="00962B41"/>
    <w:rsid w:val="00963C75"/>
    <w:rsid w:val="009647EE"/>
    <w:rsid w:val="00964DB8"/>
    <w:rsid w:val="009651B5"/>
    <w:rsid w:val="009652E5"/>
    <w:rsid w:val="00965436"/>
    <w:rsid w:val="00965DD5"/>
    <w:rsid w:val="00967E06"/>
    <w:rsid w:val="00967E99"/>
    <w:rsid w:val="00970E07"/>
    <w:rsid w:val="009710B8"/>
    <w:rsid w:val="009712D1"/>
    <w:rsid w:val="0097190A"/>
    <w:rsid w:val="0097209F"/>
    <w:rsid w:val="0097216D"/>
    <w:rsid w:val="00972E78"/>
    <w:rsid w:val="0097300E"/>
    <w:rsid w:val="00973172"/>
    <w:rsid w:val="00974136"/>
    <w:rsid w:val="00974E08"/>
    <w:rsid w:val="00975343"/>
    <w:rsid w:val="00975BD3"/>
    <w:rsid w:val="0097600F"/>
    <w:rsid w:val="00976502"/>
    <w:rsid w:val="009765BC"/>
    <w:rsid w:val="00976610"/>
    <w:rsid w:val="00981941"/>
    <w:rsid w:val="009844E5"/>
    <w:rsid w:val="009849C7"/>
    <w:rsid w:val="009858B3"/>
    <w:rsid w:val="00986939"/>
    <w:rsid w:val="00986C32"/>
    <w:rsid w:val="00987080"/>
    <w:rsid w:val="009874FE"/>
    <w:rsid w:val="009901E6"/>
    <w:rsid w:val="009929B5"/>
    <w:rsid w:val="0099463B"/>
    <w:rsid w:val="0099473A"/>
    <w:rsid w:val="00994942"/>
    <w:rsid w:val="00995477"/>
    <w:rsid w:val="00997253"/>
    <w:rsid w:val="009A05C1"/>
    <w:rsid w:val="009A0DFD"/>
    <w:rsid w:val="009A10B8"/>
    <w:rsid w:val="009A3FFD"/>
    <w:rsid w:val="009A44C0"/>
    <w:rsid w:val="009A6D9B"/>
    <w:rsid w:val="009B03C3"/>
    <w:rsid w:val="009B05AE"/>
    <w:rsid w:val="009B0DFE"/>
    <w:rsid w:val="009B19C1"/>
    <w:rsid w:val="009B1C2D"/>
    <w:rsid w:val="009B314D"/>
    <w:rsid w:val="009B3576"/>
    <w:rsid w:val="009B42AF"/>
    <w:rsid w:val="009B4BE0"/>
    <w:rsid w:val="009B4F05"/>
    <w:rsid w:val="009B538F"/>
    <w:rsid w:val="009B6656"/>
    <w:rsid w:val="009B78E3"/>
    <w:rsid w:val="009B7C4A"/>
    <w:rsid w:val="009C07A3"/>
    <w:rsid w:val="009C083F"/>
    <w:rsid w:val="009C1D96"/>
    <w:rsid w:val="009C2D2B"/>
    <w:rsid w:val="009C3EAC"/>
    <w:rsid w:val="009C43FC"/>
    <w:rsid w:val="009C565E"/>
    <w:rsid w:val="009C5EDE"/>
    <w:rsid w:val="009C60C9"/>
    <w:rsid w:val="009C6CFF"/>
    <w:rsid w:val="009C7FA5"/>
    <w:rsid w:val="009D01A7"/>
    <w:rsid w:val="009D048C"/>
    <w:rsid w:val="009D0A94"/>
    <w:rsid w:val="009D239A"/>
    <w:rsid w:val="009D245E"/>
    <w:rsid w:val="009D2EA6"/>
    <w:rsid w:val="009D2F8C"/>
    <w:rsid w:val="009D34D7"/>
    <w:rsid w:val="009D4681"/>
    <w:rsid w:val="009D4F46"/>
    <w:rsid w:val="009D5B4A"/>
    <w:rsid w:val="009D723F"/>
    <w:rsid w:val="009D7900"/>
    <w:rsid w:val="009E02CC"/>
    <w:rsid w:val="009E0330"/>
    <w:rsid w:val="009E0BE6"/>
    <w:rsid w:val="009E0FC3"/>
    <w:rsid w:val="009E107F"/>
    <w:rsid w:val="009E2B7C"/>
    <w:rsid w:val="009E3CD2"/>
    <w:rsid w:val="009E5450"/>
    <w:rsid w:val="009E5641"/>
    <w:rsid w:val="009E649D"/>
    <w:rsid w:val="009E7570"/>
    <w:rsid w:val="009F0D03"/>
    <w:rsid w:val="009F46CB"/>
    <w:rsid w:val="009F5228"/>
    <w:rsid w:val="009F58E7"/>
    <w:rsid w:val="009F5C43"/>
    <w:rsid w:val="009F6631"/>
    <w:rsid w:val="009F7B90"/>
    <w:rsid w:val="00A010E8"/>
    <w:rsid w:val="00A0139B"/>
    <w:rsid w:val="00A01FC0"/>
    <w:rsid w:val="00A04578"/>
    <w:rsid w:val="00A04BB1"/>
    <w:rsid w:val="00A04EF0"/>
    <w:rsid w:val="00A05149"/>
    <w:rsid w:val="00A05A52"/>
    <w:rsid w:val="00A063E2"/>
    <w:rsid w:val="00A0673D"/>
    <w:rsid w:val="00A108F5"/>
    <w:rsid w:val="00A1157E"/>
    <w:rsid w:val="00A11D42"/>
    <w:rsid w:val="00A122AC"/>
    <w:rsid w:val="00A123ED"/>
    <w:rsid w:val="00A1595F"/>
    <w:rsid w:val="00A1609D"/>
    <w:rsid w:val="00A16704"/>
    <w:rsid w:val="00A16EB2"/>
    <w:rsid w:val="00A17854"/>
    <w:rsid w:val="00A17AFF"/>
    <w:rsid w:val="00A21877"/>
    <w:rsid w:val="00A21F9C"/>
    <w:rsid w:val="00A224DF"/>
    <w:rsid w:val="00A24186"/>
    <w:rsid w:val="00A2436A"/>
    <w:rsid w:val="00A247C2"/>
    <w:rsid w:val="00A252B7"/>
    <w:rsid w:val="00A25881"/>
    <w:rsid w:val="00A26C82"/>
    <w:rsid w:val="00A26D7B"/>
    <w:rsid w:val="00A277A3"/>
    <w:rsid w:val="00A3105C"/>
    <w:rsid w:val="00A31A0F"/>
    <w:rsid w:val="00A3344F"/>
    <w:rsid w:val="00A3438F"/>
    <w:rsid w:val="00A3489D"/>
    <w:rsid w:val="00A34DFA"/>
    <w:rsid w:val="00A35224"/>
    <w:rsid w:val="00A3571B"/>
    <w:rsid w:val="00A35AC6"/>
    <w:rsid w:val="00A36095"/>
    <w:rsid w:val="00A408B5"/>
    <w:rsid w:val="00A40B50"/>
    <w:rsid w:val="00A43699"/>
    <w:rsid w:val="00A43DC2"/>
    <w:rsid w:val="00A43F08"/>
    <w:rsid w:val="00A443B8"/>
    <w:rsid w:val="00A47527"/>
    <w:rsid w:val="00A51651"/>
    <w:rsid w:val="00A51AA5"/>
    <w:rsid w:val="00A52A54"/>
    <w:rsid w:val="00A52BE1"/>
    <w:rsid w:val="00A55789"/>
    <w:rsid w:val="00A55CF1"/>
    <w:rsid w:val="00A57DD4"/>
    <w:rsid w:val="00A6026B"/>
    <w:rsid w:val="00A61DDF"/>
    <w:rsid w:val="00A63953"/>
    <w:rsid w:val="00A643C5"/>
    <w:rsid w:val="00A6488A"/>
    <w:rsid w:val="00A64A42"/>
    <w:rsid w:val="00A64D6C"/>
    <w:rsid w:val="00A64DB9"/>
    <w:rsid w:val="00A65488"/>
    <w:rsid w:val="00A65A3C"/>
    <w:rsid w:val="00A662B0"/>
    <w:rsid w:val="00A66A21"/>
    <w:rsid w:val="00A7052D"/>
    <w:rsid w:val="00A7129C"/>
    <w:rsid w:val="00A7146B"/>
    <w:rsid w:val="00A714C8"/>
    <w:rsid w:val="00A71E50"/>
    <w:rsid w:val="00A72632"/>
    <w:rsid w:val="00A72AEF"/>
    <w:rsid w:val="00A73AFA"/>
    <w:rsid w:val="00A74AD9"/>
    <w:rsid w:val="00A74D1B"/>
    <w:rsid w:val="00A7537E"/>
    <w:rsid w:val="00A757D3"/>
    <w:rsid w:val="00A75DFC"/>
    <w:rsid w:val="00A76B60"/>
    <w:rsid w:val="00A77773"/>
    <w:rsid w:val="00A779F4"/>
    <w:rsid w:val="00A8069E"/>
    <w:rsid w:val="00A81953"/>
    <w:rsid w:val="00A81DFE"/>
    <w:rsid w:val="00A81EAF"/>
    <w:rsid w:val="00A830D2"/>
    <w:rsid w:val="00A833C9"/>
    <w:rsid w:val="00A83C1C"/>
    <w:rsid w:val="00A8484E"/>
    <w:rsid w:val="00A848B3"/>
    <w:rsid w:val="00A84FD9"/>
    <w:rsid w:val="00A87166"/>
    <w:rsid w:val="00A90914"/>
    <w:rsid w:val="00A9139F"/>
    <w:rsid w:val="00A917A2"/>
    <w:rsid w:val="00A919A2"/>
    <w:rsid w:val="00A91B97"/>
    <w:rsid w:val="00A91CA9"/>
    <w:rsid w:val="00A92324"/>
    <w:rsid w:val="00A923DA"/>
    <w:rsid w:val="00A9323A"/>
    <w:rsid w:val="00A93A27"/>
    <w:rsid w:val="00A93D6A"/>
    <w:rsid w:val="00A9439F"/>
    <w:rsid w:val="00A9521C"/>
    <w:rsid w:val="00A954DA"/>
    <w:rsid w:val="00A9644B"/>
    <w:rsid w:val="00A96D7E"/>
    <w:rsid w:val="00A97F50"/>
    <w:rsid w:val="00AA0092"/>
    <w:rsid w:val="00AA0C7A"/>
    <w:rsid w:val="00AA0FB3"/>
    <w:rsid w:val="00AA1D3A"/>
    <w:rsid w:val="00AA21BF"/>
    <w:rsid w:val="00AA251E"/>
    <w:rsid w:val="00AA284A"/>
    <w:rsid w:val="00AA2F8D"/>
    <w:rsid w:val="00AA3032"/>
    <w:rsid w:val="00AA4475"/>
    <w:rsid w:val="00AA44D7"/>
    <w:rsid w:val="00AA4519"/>
    <w:rsid w:val="00AA4CFC"/>
    <w:rsid w:val="00AA6F31"/>
    <w:rsid w:val="00AA713C"/>
    <w:rsid w:val="00AA717D"/>
    <w:rsid w:val="00AA726F"/>
    <w:rsid w:val="00AA7958"/>
    <w:rsid w:val="00AA79D9"/>
    <w:rsid w:val="00AA7D23"/>
    <w:rsid w:val="00AA7FB3"/>
    <w:rsid w:val="00AB066E"/>
    <w:rsid w:val="00AB1B99"/>
    <w:rsid w:val="00AB2B3B"/>
    <w:rsid w:val="00AB425F"/>
    <w:rsid w:val="00AB4D9A"/>
    <w:rsid w:val="00AB60D6"/>
    <w:rsid w:val="00AB7825"/>
    <w:rsid w:val="00AC0207"/>
    <w:rsid w:val="00AC1C6B"/>
    <w:rsid w:val="00AC2BFA"/>
    <w:rsid w:val="00AC37D3"/>
    <w:rsid w:val="00AC4090"/>
    <w:rsid w:val="00AC41DB"/>
    <w:rsid w:val="00AC49CB"/>
    <w:rsid w:val="00AC6564"/>
    <w:rsid w:val="00AC6866"/>
    <w:rsid w:val="00AC7154"/>
    <w:rsid w:val="00AC750C"/>
    <w:rsid w:val="00AC779D"/>
    <w:rsid w:val="00AC781C"/>
    <w:rsid w:val="00AD066A"/>
    <w:rsid w:val="00AD0DA9"/>
    <w:rsid w:val="00AD0EA9"/>
    <w:rsid w:val="00AD12C7"/>
    <w:rsid w:val="00AD1396"/>
    <w:rsid w:val="00AD1570"/>
    <w:rsid w:val="00AD1F2C"/>
    <w:rsid w:val="00AD22F7"/>
    <w:rsid w:val="00AD46CD"/>
    <w:rsid w:val="00AD506A"/>
    <w:rsid w:val="00AD5C53"/>
    <w:rsid w:val="00AD6531"/>
    <w:rsid w:val="00AD6542"/>
    <w:rsid w:val="00AD7B92"/>
    <w:rsid w:val="00AE01C8"/>
    <w:rsid w:val="00AE04FD"/>
    <w:rsid w:val="00AE0D4D"/>
    <w:rsid w:val="00AE189B"/>
    <w:rsid w:val="00AE21E2"/>
    <w:rsid w:val="00AE2673"/>
    <w:rsid w:val="00AE269F"/>
    <w:rsid w:val="00AE2CB7"/>
    <w:rsid w:val="00AE2D69"/>
    <w:rsid w:val="00AE30D2"/>
    <w:rsid w:val="00AE3F4E"/>
    <w:rsid w:val="00AE433F"/>
    <w:rsid w:val="00AE51A0"/>
    <w:rsid w:val="00AE7032"/>
    <w:rsid w:val="00AE783D"/>
    <w:rsid w:val="00AE7D0F"/>
    <w:rsid w:val="00AE7F69"/>
    <w:rsid w:val="00AF1329"/>
    <w:rsid w:val="00AF1D57"/>
    <w:rsid w:val="00AF2379"/>
    <w:rsid w:val="00AF254F"/>
    <w:rsid w:val="00AF30C9"/>
    <w:rsid w:val="00AF3297"/>
    <w:rsid w:val="00AF505B"/>
    <w:rsid w:val="00AF65AF"/>
    <w:rsid w:val="00B003CD"/>
    <w:rsid w:val="00B009BB"/>
    <w:rsid w:val="00B00A49"/>
    <w:rsid w:val="00B00CF5"/>
    <w:rsid w:val="00B03510"/>
    <w:rsid w:val="00B03BB9"/>
    <w:rsid w:val="00B04E23"/>
    <w:rsid w:val="00B065A5"/>
    <w:rsid w:val="00B06BD8"/>
    <w:rsid w:val="00B079EB"/>
    <w:rsid w:val="00B07CD8"/>
    <w:rsid w:val="00B1068C"/>
    <w:rsid w:val="00B11052"/>
    <w:rsid w:val="00B11DA1"/>
    <w:rsid w:val="00B12695"/>
    <w:rsid w:val="00B127C3"/>
    <w:rsid w:val="00B12858"/>
    <w:rsid w:val="00B155BD"/>
    <w:rsid w:val="00B159FC"/>
    <w:rsid w:val="00B15D9E"/>
    <w:rsid w:val="00B164EF"/>
    <w:rsid w:val="00B1689E"/>
    <w:rsid w:val="00B174D4"/>
    <w:rsid w:val="00B179D7"/>
    <w:rsid w:val="00B21618"/>
    <w:rsid w:val="00B216F7"/>
    <w:rsid w:val="00B22041"/>
    <w:rsid w:val="00B22310"/>
    <w:rsid w:val="00B245CB"/>
    <w:rsid w:val="00B2476D"/>
    <w:rsid w:val="00B254CD"/>
    <w:rsid w:val="00B26BE9"/>
    <w:rsid w:val="00B307B9"/>
    <w:rsid w:val="00B3095A"/>
    <w:rsid w:val="00B311E0"/>
    <w:rsid w:val="00B31428"/>
    <w:rsid w:val="00B31C15"/>
    <w:rsid w:val="00B32432"/>
    <w:rsid w:val="00B34152"/>
    <w:rsid w:val="00B342D9"/>
    <w:rsid w:val="00B34488"/>
    <w:rsid w:val="00B34973"/>
    <w:rsid w:val="00B34C18"/>
    <w:rsid w:val="00B350F8"/>
    <w:rsid w:val="00B35A47"/>
    <w:rsid w:val="00B3604E"/>
    <w:rsid w:val="00B37697"/>
    <w:rsid w:val="00B379E7"/>
    <w:rsid w:val="00B4079B"/>
    <w:rsid w:val="00B4171B"/>
    <w:rsid w:val="00B434BF"/>
    <w:rsid w:val="00B4369B"/>
    <w:rsid w:val="00B4550B"/>
    <w:rsid w:val="00B45F8B"/>
    <w:rsid w:val="00B4632B"/>
    <w:rsid w:val="00B46719"/>
    <w:rsid w:val="00B474C6"/>
    <w:rsid w:val="00B51B3A"/>
    <w:rsid w:val="00B5218F"/>
    <w:rsid w:val="00B52763"/>
    <w:rsid w:val="00B5277D"/>
    <w:rsid w:val="00B5355C"/>
    <w:rsid w:val="00B546CB"/>
    <w:rsid w:val="00B54857"/>
    <w:rsid w:val="00B555D6"/>
    <w:rsid w:val="00B56346"/>
    <w:rsid w:val="00B56420"/>
    <w:rsid w:val="00B56FCF"/>
    <w:rsid w:val="00B57290"/>
    <w:rsid w:val="00B5746A"/>
    <w:rsid w:val="00B574E1"/>
    <w:rsid w:val="00B609AB"/>
    <w:rsid w:val="00B60EE4"/>
    <w:rsid w:val="00B61264"/>
    <w:rsid w:val="00B614CE"/>
    <w:rsid w:val="00B61948"/>
    <w:rsid w:val="00B61C55"/>
    <w:rsid w:val="00B62380"/>
    <w:rsid w:val="00B62870"/>
    <w:rsid w:val="00B62961"/>
    <w:rsid w:val="00B634DF"/>
    <w:rsid w:val="00B63C18"/>
    <w:rsid w:val="00B643E6"/>
    <w:rsid w:val="00B64EA4"/>
    <w:rsid w:val="00B66E73"/>
    <w:rsid w:val="00B67B83"/>
    <w:rsid w:val="00B705A2"/>
    <w:rsid w:val="00B71AFC"/>
    <w:rsid w:val="00B721B5"/>
    <w:rsid w:val="00B72499"/>
    <w:rsid w:val="00B73125"/>
    <w:rsid w:val="00B73ABE"/>
    <w:rsid w:val="00B74A47"/>
    <w:rsid w:val="00B75E77"/>
    <w:rsid w:val="00B76261"/>
    <w:rsid w:val="00B7725B"/>
    <w:rsid w:val="00B77C7C"/>
    <w:rsid w:val="00B80837"/>
    <w:rsid w:val="00B80E6F"/>
    <w:rsid w:val="00B816DC"/>
    <w:rsid w:val="00B82AD4"/>
    <w:rsid w:val="00B831A4"/>
    <w:rsid w:val="00B8369D"/>
    <w:rsid w:val="00B85727"/>
    <w:rsid w:val="00B85E2A"/>
    <w:rsid w:val="00B87179"/>
    <w:rsid w:val="00B87601"/>
    <w:rsid w:val="00B87D5D"/>
    <w:rsid w:val="00B87F4E"/>
    <w:rsid w:val="00B90FF1"/>
    <w:rsid w:val="00B92CD4"/>
    <w:rsid w:val="00B93239"/>
    <w:rsid w:val="00B932D1"/>
    <w:rsid w:val="00B9332B"/>
    <w:rsid w:val="00B93540"/>
    <w:rsid w:val="00B9692E"/>
    <w:rsid w:val="00B96EDB"/>
    <w:rsid w:val="00B9742E"/>
    <w:rsid w:val="00B9799D"/>
    <w:rsid w:val="00B97C97"/>
    <w:rsid w:val="00BA014A"/>
    <w:rsid w:val="00BA0175"/>
    <w:rsid w:val="00BA0A2D"/>
    <w:rsid w:val="00BA23E2"/>
    <w:rsid w:val="00BA2625"/>
    <w:rsid w:val="00BA2E8D"/>
    <w:rsid w:val="00BA314B"/>
    <w:rsid w:val="00BA36FB"/>
    <w:rsid w:val="00BA3DD3"/>
    <w:rsid w:val="00BA4501"/>
    <w:rsid w:val="00BA4906"/>
    <w:rsid w:val="00BA53F7"/>
    <w:rsid w:val="00BA5D24"/>
    <w:rsid w:val="00BA6633"/>
    <w:rsid w:val="00BB1CFE"/>
    <w:rsid w:val="00BB1ECC"/>
    <w:rsid w:val="00BB2EB5"/>
    <w:rsid w:val="00BB361D"/>
    <w:rsid w:val="00BB38FE"/>
    <w:rsid w:val="00BB42A5"/>
    <w:rsid w:val="00BB4383"/>
    <w:rsid w:val="00BB47C4"/>
    <w:rsid w:val="00BB59ED"/>
    <w:rsid w:val="00BB5A87"/>
    <w:rsid w:val="00BB5E1C"/>
    <w:rsid w:val="00BB5EF8"/>
    <w:rsid w:val="00BB7641"/>
    <w:rsid w:val="00BB7774"/>
    <w:rsid w:val="00BC02D9"/>
    <w:rsid w:val="00BC244B"/>
    <w:rsid w:val="00BC4AFB"/>
    <w:rsid w:val="00BC4DDF"/>
    <w:rsid w:val="00BC4F87"/>
    <w:rsid w:val="00BC5196"/>
    <w:rsid w:val="00BC6128"/>
    <w:rsid w:val="00BC63B7"/>
    <w:rsid w:val="00BC77D7"/>
    <w:rsid w:val="00BD096E"/>
    <w:rsid w:val="00BD13C6"/>
    <w:rsid w:val="00BD219E"/>
    <w:rsid w:val="00BD23B2"/>
    <w:rsid w:val="00BD2D25"/>
    <w:rsid w:val="00BD2E3C"/>
    <w:rsid w:val="00BD3DA7"/>
    <w:rsid w:val="00BD57E4"/>
    <w:rsid w:val="00BD61B8"/>
    <w:rsid w:val="00BD6554"/>
    <w:rsid w:val="00BD75E7"/>
    <w:rsid w:val="00BD7E89"/>
    <w:rsid w:val="00BE18A0"/>
    <w:rsid w:val="00BE1CB0"/>
    <w:rsid w:val="00BE40B7"/>
    <w:rsid w:val="00BE427B"/>
    <w:rsid w:val="00BE5455"/>
    <w:rsid w:val="00BE645E"/>
    <w:rsid w:val="00BE7BFD"/>
    <w:rsid w:val="00BE7C85"/>
    <w:rsid w:val="00BF1C8E"/>
    <w:rsid w:val="00BF44C8"/>
    <w:rsid w:val="00BF4928"/>
    <w:rsid w:val="00BF4D09"/>
    <w:rsid w:val="00BF53D1"/>
    <w:rsid w:val="00BF5658"/>
    <w:rsid w:val="00BF5FA6"/>
    <w:rsid w:val="00BF6110"/>
    <w:rsid w:val="00BF62B6"/>
    <w:rsid w:val="00C01109"/>
    <w:rsid w:val="00C02B09"/>
    <w:rsid w:val="00C0315B"/>
    <w:rsid w:val="00C03D5D"/>
    <w:rsid w:val="00C03F16"/>
    <w:rsid w:val="00C05F5C"/>
    <w:rsid w:val="00C06A38"/>
    <w:rsid w:val="00C07209"/>
    <w:rsid w:val="00C07270"/>
    <w:rsid w:val="00C10536"/>
    <w:rsid w:val="00C106EE"/>
    <w:rsid w:val="00C10C08"/>
    <w:rsid w:val="00C112E5"/>
    <w:rsid w:val="00C114A3"/>
    <w:rsid w:val="00C11DD0"/>
    <w:rsid w:val="00C122A1"/>
    <w:rsid w:val="00C12750"/>
    <w:rsid w:val="00C12F77"/>
    <w:rsid w:val="00C14100"/>
    <w:rsid w:val="00C1597E"/>
    <w:rsid w:val="00C16D40"/>
    <w:rsid w:val="00C205C8"/>
    <w:rsid w:val="00C21165"/>
    <w:rsid w:val="00C21FC0"/>
    <w:rsid w:val="00C228C6"/>
    <w:rsid w:val="00C22A04"/>
    <w:rsid w:val="00C22E61"/>
    <w:rsid w:val="00C2342C"/>
    <w:rsid w:val="00C23F21"/>
    <w:rsid w:val="00C244B0"/>
    <w:rsid w:val="00C257E3"/>
    <w:rsid w:val="00C2642A"/>
    <w:rsid w:val="00C27DBE"/>
    <w:rsid w:val="00C301DA"/>
    <w:rsid w:val="00C30B96"/>
    <w:rsid w:val="00C30F5E"/>
    <w:rsid w:val="00C3200A"/>
    <w:rsid w:val="00C33AD2"/>
    <w:rsid w:val="00C33D3B"/>
    <w:rsid w:val="00C352DB"/>
    <w:rsid w:val="00C3574A"/>
    <w:rsid w:val="00C35958"/>
    <w:rsid w:val="00C36676"/>
    <w:rsid w:val="00C371E1"/>
    <w:rsid w:val="00C37AB4"/>
    <w:rsid w:val="00C37D8C"/>
    <w:rsid w:val="00C37E58"/>
    <w:rsid w:val="00C37F39"/>
    <w:rsid w:val="00C40464"/>
    <w:rsid w:val="00C40DB2"/>
    <w:rsid w:val="00C40FBA"/>
    <w:rsid w:val="00C4411C"/>
    <w:rsid w:val="00C443AC"/>
    <w:rsid w:val="00C4692F"/>
    <w:rsid w:val="00C46989"/>
    <w:rsid w:val="00C47021"/>
    <w:rsid w:val="00C470F6"/>
    <w:rsid w:val="00C47112"/>
    <w:rsid w:val="00C47893"/>
    <w:rsid w:val="00C478FC"/>
    <w:rsid w:val="00C479B2"/>
    <w:rsid w:val="00C47A2A"/>
    <w:rsid w:val="00C50264"/>
    <w:rsid w:val="00C5034B"/>
    <w:rsid w:val="00C505A3"/>
    <w:rsid w:val="00C50977"/>
    <w:rsid w:val="00C50EF6"/>
    <w:rsid w:val="00C51233"/>
    <w:rsid w:val="00C5132D"/>
    <w:rsid w:val="00C523C5"/>
    <w:rsid w:val="00C526B9"/>
    <w:rsid w:val="00C527CE"/>
    <w:rsid w:val="00C53081"/>
    <w:rsid w:val="00C537F2"/>
    <w:rsid w:val="00C54C53"/>
    <w:rsid w:val="00C54C60"/>
    <w:rsid w:val="00C54DAB"/>
    <w:rsid w:val="00C55087"/>
    <w:rsid w:val="00C55498"/>
    <w:rsid w:val="00C55E37"/>
    <w:rsid w:val="00C56C19"/>
    <w:rsid w:val="00C606DC"/>
    <w:rsid w:val="00C61075"/>
    <w:rsid w:val="00C61E9F"/>
    <w:rsid w:val="00C61EC4"/>
    <w:rsid w:val="00C622ED"/>
    <w:rsid w:val="00C638E1"/>
    <w:rsid w:val="00C64118"/>
    <w:rsid w:val="00C6431F"/>
    <w:rsid w:val="00C6434A"/>
    <w:rsid w:val="00C64AF4"/>
    <w:rsid w:val="00C6537A"/>
    <w:rsid w:val="00C65832"/>
    <w:rsid w:val="00C672B6"/>
    <w:rsid w:val="00C674AE"/>
    <w:rsid w:val="00C677F0"/>
    <w:rsid w:val="00C67881"/>
    <w:rsid w:val="00C70DD9"/>
    <w:rsid w:val="00C72205"/>
    <w:rsid w:val="00C726C5"/>
    <w:rsid w:val="00C72B65"/>
    <w:rsid w:val="00C750F2"/>
    <w:rsid w:val="00C76245"/>
    <w:rsid w:val="00C7637A"/>
    <w:rsid w:val="00C774CD"/>
    <w:rsid w:val="00C81536"/>
    <w:rsid w:val="00C817E8"/>
    <w:rsid w:val="00C81D51"/>
    <w:rsid w:val="00C82A7A"/>
    <w:rsid w:val="00C838BF"/>
    <w:rsid w:val="00C83D9E"/>
    <w:rsid w:val="00C84146"/>
    <w:rsid w:val="00C84562"/>
    <w:rsid w:val="00C8501E"/>
    <w:rsid w:val="00C8548F"/>
    <w:rsid w:val="00C85E04"/>
    <w:rsid w:val="00C8624A"/>
    <w:rsid w:val="00C86482"/>
    <w:rsid w:val="00C86BF0"/>
    <w:rsid w:val="00C90D9E"/>
    <w:rsid w:val="00C91217"/>
    <w:rsid w:val="00C9136B"/>
    <w:rsid w:val="00C92111"/>
    <w:rsid w:val="00C92D51"/>
    <w:rsid w:val="00C93B07"/>
    <w:rsid w:val="00C94F89"/>
    <w:rsid w:val="00C9586B"/>
    <w:rsid w:val="00C95D97"/>
    <w:rsid w:val="00C95DF6"/>
    <w:rsid w:val="00C95E36"/>
    <w:rsid w:val="00C968D6"/>
    <w:rsid w:val="00CA0D27"/>
    <w:rsid w:val="00CA2587"/>
    <w:rsid w:val="00CA3A52"/>
    <w:rsid w:val="00CA4675"/>
    <w:rsid w:val="00CA4CBC"/>
    <w:rsid w:val="00CA58F1"/>
    <w:rsid w:val="00CA6011"/>
    <w:rsid w:val="00CA6227"/>
    <w:rsid w:val="00CA690E"/>
    <w:rsid w:val="00CA7792"/>
    <w:rsid w:val="00CA7F00"/>
    <w:rsid w:val="00CB032D"/>
    <w:rsid w:val="00CB0A72"/>
    <w:rsid w:val="00CB0B12"/>
    <w:rsid w:val="00CB181B"/>
    <w:rsid w:val="00CB1CB4"/>
    <w:rsid w:val="00CB212E"/>
    <w:rsid w:val="00CB218A"/>
    <w:rsid w:val="00CB2AFC"/>
    <w:rsid w:val="00CB3E57"/>
    <w:rsid w:val="00CB4693"/>
    <w:rsid w:val="00CB58A4"/>
    <w:rsid w:val="00CB5CF2"/>
    <w:rsid w:val="00CB77A2"/>
    <w:rsid w:val="00CC0C3C"/>
    <w:rsid w:val="00CC1497"/>
    <w:rsid w:val="00CC22DA"/>
    <w:rsid w:val="00CC430D"/>
    <w:rsid w:val="00CC4699"/>
    <w:rsid w:val="00CC4E30"/>
    <w:rsid w:val="00CC5946"/>
    <w:rsid w:val="00CC6972"/>
    <w:rsid w:val="00CC7557"/>
    <w:rsid w:val="00CC763F"/>
    <w:rsid w:val="00CC7741"/>
    <w:rsid w:val="00CD0496"/>
    <w:rsid w:val="00CD0E02"/>
    <w:rsid w:val="00CD1509"/>
    <w:rsid w:val="00CD193B"/>
    <w:rsid w:val="00CD2782"/>
    <w:rsid w:val="00CD394F"/>
    <w:rsid w:val="00CD3BB3"/>
    <w:rsid w:val="00CD4F37"/>
    <w:rsid w:val="00CD5EF2"/>
    <w:rsid w:val="00CD6E83"/>
    <w:rsid w:val="00CD7012"/>
    <w:rsid w:val="00CD7218"/>
    <w:rsid w:val="00CD7AD3"/>
    <w:rsid w:val="00CD7B38"/>
    <w:rsid w:val="00CE1567"/>
    <w:rsid w:val="00CE196C"/>
    <w:rsid w:val="00CE20D5"/>
    <w:rsid w:val="00CE2747"/>
    <w:rsid w:val="00CE4289"/>
    <w:rsid w:val="00CE5405"/>
    <w:rsid w:val="00CE5BF6"/>
    <w:rsid w:val="00CE6A59"/>
    <w:rsid w:val="00CE6FDC"/>
    <w:rsid w:val="00CE7B48"/>
    <w:rsid w:val="00CE7EDB"/>
    <w:rsid w:val="00CF03D6"/>
    <w:rsid w:val="00CF18AA"/>
    <w:rsid w:val="00CF26EF"/>
    <w:rsid w:val="00CF3419"/>
    <w:rsid w:val="00CF35BD"/>
    <w:rsid w:val="00CF4B11"/>
    <w:rsid w:val="00CF577A"/>
    <w:rsid w:val="00CF73BC"/>
    <w:rsid w:val="00D00374"/>
    <w:rsid w:val="00D01080"/>
    <w:rsid w:val="00D01093"/>
    <w:rsid w:val="00D02A11"/>
    <w:rsid w:val="00D02DF0"/>
    <w:rsid w:val="00D03F58"/>
    <w:rsid w:val="00D04258"/>
    <w:rsid w:val="00D048F8"/>
    <w:rsid w:val="00D04A64"/>
    <w:rsid w:val="00D05931"/>
    <w:rsid w:val="00D05A08"/>
    <w:rsid w:val="00D06370"/>
    <w:rsid w:val="00D07EF2"/>
    <w:rsid w:val="00D113CC"/>
    <w:rsid w:val="00D1154E"/>
    <w:rsid w:val="00D122FC"/>
    <w:rsid w:val="00D12BB1"/>
    <w:rsid w:val="00D14D2E"/>
    <w:rsid w:val="00D15757"/>
    <w:rsid w:val="00D1640C"/>
    <w:rsid w:val="00D1687B"/>
    <w:rsid w:val="00D16A0A"/>
    <w:rsid w:val="00D16A69"/>
    <w:rsid w:val="00D20A6F"/>
    <w:rsid w:val="00D23C0F"/>
    <w:rsid w:val="00D23E92"/>
    <w:rsid w:val="00D24623"/>
    <w:rsid w:val="00D259C9"/>
    <w:rsid w:val="00D26807"/>
    <w:rsid w:val="00D26B18"/>
    <w:rsid w:val="00D3424C"/>
    <w:rsid w:val="00D37335"/>
    <w:rsid w:val="00D402BB"/>
    <w:rsid w:val="00D409AE"/>
    <w:rsid w:val="00D4109F"/>
    <w:rsid w:val="00D41341"/>
    <w:rsid w:val="00D42489"/>
    <w:rsid w:val="00D42A5C"/>
    <w:rsid w:val="00D43D46"/>
    <w:rsid w:val="00D45270"/>
    <w:rsid w:val="00D47D61"/>
    <w:rsid w:val="00D504F7"/>
    <w:rsid w:val="00D50CBA"/>
    <w:rsid w:val="00D514A6"/>
    <w:rsid w:val="00D516F4"/>
    <w:rsid w:val="00D518E1"/>
    <w:rsid w:val="00D53B9C"/>
    <w:rsid w:val="00D540A1"/>
    <w:rsid w:val="00D54BB9"/>
    <w:rsid w:val="00D54CB6"/>
    <w:rsid w:val="00D55C17"/>
    <w:rsid w:val="00D56198"/>
    <w:rsid w:val="00D61ABB"/>
    <w:rsid w:val="00D620E7"/>
    <w:rsid w:val="00D63308"/>
    <w:rsid w:val="00D6367F"/>
    <w:rsid w:val="00D6552B"/>
    <w:rsid w:val="00D66B54"/>
    <w:rsid w:val="00D6703B"/>
    <w:rsid w:val="00D67904"/>
    <w:rsid w:val="00D67962"/>
    <w:rsid w:val="00D703CF"/>
    <w:rsid w:val="00D70BF8"/>
    <w:rsid w:val="00D70EF3"/>
    <w:rsid w:val="00D7105A"/>
    <w:rsid w:val="00D72EF8"/>
    <w:rsid w:val="00D73B66"/>
    <w:rsid w:val="00D7405B"/>
    <w:rsid w:val="00D75069"/>
    <w:rsid w:val="00D759B3"/>
    <w:rsid w:val="00D75C45"/>
    <w:rsid w:val="00D75D0A"/>
    <w:rsid w:val="00D75F36"/>
    <w:rsid w:val="00D7625B"/>
    <w:rsid w:val="00D76C0B"/>
    <w:rsid w:val="00D77DEA"/>
    <w:rsid w:val="00D81F91"/>
    <w:rsid w:val="00D8246B"/>
    <w:rsid w:val="00D82F70"/>
    <w:rsid w:val="00D83075"/>
    <w:rsid w:val="00D8328F"/>
    <w:rsid w:val="00D83A96"/>
    <w:rsid w:val="00D84479"/>
    <w:rsid w:val="00D84709"/>
    <w:rsid w:val="00D850E8"/>
    <w:rsid w:val="00D864E1"/>
    <w:rsid w:val="00D87A60"/>
    <w:rsid w:val="00D87A72"/>
    <w:rsid w:val="00D9185E"/>
    <w:rsid w:val="00D91ADC"/>
    <w:rsid w:val="00D92C7C"/>
    <w:rsid w:val="00D93762"/>
    <w:rsid w:val="00D93FBF"/>
    <w:rsid w:val="00D9441C"/>
    <w:rsid w:val="00D94754"/>
    <w:rsid w:val="00D947E7"/>
    <w:rsid w:val="00D94BED"/>
    <w:rsid w:val="00D955CC"/>
    <w:rsid w:val="00D95F67"/>
    <w:rsid w:val="00D96D80"/>
    <w:rsid w:val="00D96EC7"/>
    <w:rsid w:val="00D97B4D"/>
    <w:rsid w:val="00DA0ADE"/>
    <w:rsid w:val="00DA1269"/>
    <w:rsid w:val="00DA13A9"/>
    <w:rsid w:val="00DA21FE"/>
    <w:rsid w:val="00DA31FC"/>
    <w:rsid w:val="00DA3202"/>
    <w:rsid w:val="00DA37F4"/>
    <w:rsid w:val="00DA3D7C"/>
    <w:rsid w:val="00DA51FE"/>
    <w:rsid w:val="00DA5447"/>
    <w:rsid w:val="00DA54D9"/>
    <w:rsid w:val="00DA5B3E"/>
    <w:rsid w:val="00DA710C"/>
    <w:rsid w:val="00DA772F"/>
    <w:rsid w:val="00DA79DF"/>
    <w:rsid w:val="00DB1778"/>
    <w:rsid w:val="00DB194D"/>
    <w:rsid w:val="00DB24A7"/>
    <w:rsid w:val="00DB6B29"/>
    <w:rsid w:val="00DB70D0"/>
    <w:rsid w:val="00DB7252"/>
    <w:rsid w:val="00DB7752"/>
    <w:rsid w:val="00DC0A71"/>
    <w:rsid w:val="00DC12B2"/>
    <w:rsid w:val="00DC16A7"/>
    <w:rsid w:val="00DC2618"/>
    <w:rsid w:val="00DC27DB"/>
    <w:rsid w:val="00DC2D36"/>
    <w:rsid w:val="00DC2FAA"/>
    <w:rsid w:val="00DC4340"/>
    <w:rsid w:val="00DC4EB3"/>
    <w:rsid w:val="00DC5A0F"/>
    <w:rsid w:val="00DC701F"/>
    <w:rsid w:val="00DC7D0C"/>
    <w:rsid w:val="00DD101F"/>
    <w:rsid w:val="00DD15C8"/>
    <w:rsid w:val="00DD1933"/>
    <w:rsid w:val="00DD274C"/>
    <w:rsid w:val="00DD3E38"/>
    <w:rsid w:val="00DD4E41"/>
    <w:rsid w:val="00DD51F6"/>
    <w:rsid w:val="00DD540D"/>
    <w:rsid w:val="00DD7A7E"/>
    <w:rsid w:val="00DE10C3"/>
    <w:rsid w:val="00DE19CB"/>
    <w:rsid w:val="00DE2062"/>
    <w:rsid w:val="00DE4E50"/>
    <w:rsid w:val="00DE5AF0"/>
    <w:rsid w:val="00DE5F3A"/>
    <w:rsid w:val="00DE7C98"/>
    <w:rsid w:val="00DE7DFF"/>
    <w:rsid w:val="00DE7F62"/>
    <w:rsid w:val="00DF05BA"/>
    <w:rsid w:val="00DF0672"/>
    <w:rsid w:val="00DF078D"/>
    <w:rsid w:val="00DF16ED"/>
    <w:rsid w:val="00DF17D5"/>
    <w:rsid w:val="00DF1818"/>
    <w:rsid w:val="00DF1DB3"/>
    <w:rsid w:val="00DF339D"/>
    <w:rsid w:val="00DF3779"/>
    <w:rsid w:val="00DF4BA6"/>
    <w:rsid w:val="00DF684C"/>
    <w:rsid w:val="00DF7464"/>
    <w:rsid w:val="00E0020B"/>
    <w:rsid w:val="00E00E72"/>
    <w:rsid w:val="00E0199A"/>
    <w:rsid w:val="00E0209A"/>
    <w:rsid w:val="00E025D5"/>
    <w:rsid w:val="00E02DCD"/>
    <w:rsid w:val="00E02DF4"/>
    <w:rsid w:val="00E02F47"/>
    <w:rsid w:val="00E03947"/>
    <w:rsid w:val="00E0620D"/>
    <w:rsid w:val="00E076A1"/>
    <w:rsid w:val="00E07B7B"/>
    <w:rsid w:val="00E106E7"/>
    <w:rsid w:val="00E1158B"/>
    <w:rsid w:val="00E12F6A"/>
    <w:rsid w:val="00E12F76"/>
    <w:rsid w:val="00E13F92"/>
    <w:rsid w:val="00E15290"/>
    <w:rsid w:val="00E15555"/>
    <w:rsid w:val="00E1578A"/>
    <w:rsid w:val="00E15AF4"/>
    <w:rsid w:val="00E17142"/>
    <w:rsid w:val="00E17314"/>
    <w:rsid w:val="00E20C69"/>
    <w:rsid w:val="00E20F57"/>
    <w:rsid w:val="00E21CE7"/>
    <w:rsid w:val="00E21D51"/>
    <w:rsid w:val="00E2274C"/>
    <w:rsid w:val="00E2545D"/>
    <w:rsid w:val="00E25EB1"/>
    <w:rsid w:val="00E27229"/>
    <w:rsid w:val="00E304AA"/>
    <w:rsid w:val="00E30D96"/>
    <w:rsid w:val="00E314AD"/>
    <w:rsid w:val="00E315A2"/>
    <w:rsid w:val="00E334D9"/>
    <w:rsid w:val="00E34A0E"/>
    <w:rsid w:val="00E35157"/>
    <w:rsid w:val="00E352C5"/>
    <w:rsid w:val="00E35753"/>
    <w:rsid w:val="00E35B3B"/>
    <w:rsid w:val="00E35C6F"/>
    <w:rsid w:val="00E36305"/>
    <w:rsid w:val="00E36708"/>
    <w:rsid w:val="00E368DD"/>
    <w:rsid w:val="00E37E6B"/>
    <w:rsid w:val="00E4048E"/>
    <w:rsid w:val="00E40661"/>
    <w:rsid w:val="00E40B81"/>
    <w:rsid w:val="00E40E5E"/>
    <w:rsid w:val="00E41778"/>
    <w:rsid w:val="00E44032"/>
    <w:rsid w:val="00E45396"/>
    <w:rsid w:val="00E456D5"/>
    <w:rsid w:val="00E45F19"/>
    <w:rsid w:val="00E460F7"/>
    <w:rsid w:val="00E46F1B"/>
    <w:rsid w:val="00E5066F"/>
    <w:rsid w:val="00E5146B"/>
    <w:rsid w:val="00E51A8E"/>
    <w:rsid w:val="00E54824"/>
    <w:rsid w:val="00E55272"/>
    <w:rsid w:val="00E55592"/>
    <w:rsid w:val="00E55BBA"/>
    <w:rsid w:val="00E57B41"/>
    <w:rsid w:val="00E57F5D"/>
    <w:rsid w:val="00E60B0B"/>
    <w:rsid w:val="00E6187C"/>
    <w:rsid w:val="00E61A10"/>
    <w:rsid w:val="00E61F5C"/>
    <w:rsid w:val="00E6224E"/>
    <w:rsid w:val="00E62B56"/>
    <w:rsid w:val="00E62C9D"/>
    <w:rsid w:val="00E637BB"/>
    <w:rsid w:val="00E63B45"/>
    <w:rsid w:val="00E643F9"/>
    <w:rsid w:val="00E6577A"/>
    <w:rsid w:val="00E662E7"/>
    <w:rsid w:val="00E6634B"/>
    <w:rsid w:val="00E713B9"/>
    <w:rsid w:val="00E71B23"/>
    <w:rsid w:val="00E749DD"/>
    <w:rsid w:val="00E76E08"/>
    <w:rsid w:val="00E772F5"/>
    <w:rsid w:val="00E775CD"/>
    <w:rsid w:val="00E779C3"/>
    <w:rsid w:val="00E77C57"/>
    <w:rsid w:val="00E80612"/>
    <w:rsid w:val="00E816C4"/>
    <w:rsid w:val="00E81737"/>
    <w:rsid w:val="00E819F9"/>
    <w:rsid w:val="00E84E06"/>
    <w:rsid w:val="00E85B26"/>
    <w:rsid w:val="00E86C60"/>
    <w:rsid w:val="00E86F9E"/>
    <w:rsid w:val="00E87FDA"/>
    <w:rsid w:val="00E908AB"/>
    <w:rsid w:val="00E90910"/>
    <w:rsid w:val="00E90CB2"/>
    <w:rsid w:val="00E90F64"/>
    <w:rsid w:val="00E92CA2"/>
    <w:rsid w:val="00E92EB7"/>
    <w:rsid w:val="00E93ED3"/>
    <w:rsid w:val="00E94135"/>
    <w:rsid w:val="00E94676"/>
    <w:rsid w:val="00E948F1"/>
    <w:rsid w:val="00E94B8D"/>
    <w:rsid w:val="00E95496"/>
    <w:rsid w:val="00E969ED"/>
    <w:rsid w:val="00EA1D67"/>
    <w:rsid w:val="00EA29DE"/>
    <w:rsid w:val="00EA3A9B"/>
    <w:rsid w:val="00EA3D80"/>
    <w:rsid w:val="00EA3E5C"/>
    <w:rsid w:val="00EA451D"/>
    <w:rsid w:val="00EA7F00"/>
    <w:rsid w:val="00EB03A9"/>
    <w:rsid w:val="00EB0506"/>
    <w:rsid w:val="00EB0674"/>
    <w:rsid w:val="00EB2C7B"/>
    <w:rsid w:val="00EB3B3C"/>
    <w:rsid w:val="00EB3EA2"/>
    <w:rsid w:val="00EB3F02"/>
    <w:rsid w:val="00EB47E1"/>
    <w:rsid w:val="00EB4D20"/>
    <w:rsid w:val="00EB5413"/>
    <w:rsid w:val="00EB558C"/>
    <w:rsid w:val="00EB5A6A"/>
    <w:rsid w:val="00EB61D9"/>
    <w:rsid w:val="00EB62B6"/>
    <w:rsid w:val="00EB694A"/>
    <w:rsid w:val="00EC030E"/>
    <w:rsid w:val="00EC0C24"/>
    <w:rsid w:val="00EC13C7"/>
    <w:rsid w:val="00EC142C"/>
    <w:rsid w:val="00EC30C5"/>
    <w:rsid w:val="00EC4878"/>
    <w:rsid w:val="00EC58A3"/>
    <w:rsid w:val="00EC62C9"/>
    <w:rsid w:val="00EC66D6"/>
    <w:rsid w:val="00EC6FA9"/>
    <w:rsid w:val="00ED10B2"/>
    <w:rsid w:val="00ED1140"/>
    <w:rsid w:val="00ED1828"/>
    <w:rsid w:val="00ED23E8"/>
    <w:rsid w:val="00ED3590"/>
    <w:rsid w:val="00ED3681"/>
    <w:rsid w:val="00ED4140"/>
    <w:rsid w:val="00ED450C"/>
    <w:rsid w:val="00ED6196"/>
    <w:rsid w:val="00ED6926"/>
    <w:rsid w:val="00ED706B"/>
    <w:rsid w:val="00ED7244"/>
    <w:rsid w:val="00ED7653"/>
    <w:rsid w:val="00EE1382"/>
    <w:rsid w:val="00EE1F03"/>
    <w:rsid w:val="00EE25FF"/>
    <w:rsid w:val="00EE2D3A"/>
    <w:rsid w:val="00EE2FCA"/>
    <w:rsid w:val="00EE37CF"/>
    <w:rsid w:val="00EE48F5"/>
    <w:rsid w:val="00EE4AEF"/>
    <w:rsid w:val="00EE57C1"/>
    <w:rsid w:val="00EE5EB7"/>
    <w:rsid w:val="00EE7744"/>
    <w:rsid w:val="00EF0469"/>
    <w:rsid w:val="00EF1E98"/>
    <w:rsid w:val="00EF2028"/>
    <w:rsid w:val="00EF2717"/>
    <w:rsid w:val="00EF302A"/>
    <w:rsid w:val="00EF309A"/>
    <w:rsid w:val="00EF5A2A"/>
    <w:rsid w:val="00EF6BC6"/>
    <w:rsid w:val="00EF6E8F"/>
    <w:rsid w:val="00EF75AF"/>
    <w:rsid w:val="00EF7C61"/>
    <w:rsid w:val="00EF7F44"/>
    <w:rsid w:val="00F0116B"/>
    <w:rsid w:val="00F01351"/>
    <w:rsid w:val="00F016C2"/>
    <w:rsid w:val="00F019F1"/>
    <w:rsid w:val="00F028AF"/>
    <w:rsid w:val="00F03262"/>
    <w:rsid w:val="00F034FC"/>
    <w:rsid w:val="00F0353D"/>
    <w:rsid w:val="00F03B4C"/>
    <w:rsid w:val="00F074F6"/>
    <w:rsid w:val="00F07508"/>
    <w:rsid w:val="00F104B6"/>
    <w:rsid w:val="00F10EB5"/>
    <w:rsid w:val="00F13487"/>
    <w:rsid w:val="00F13C50"/>
    <w:rsid w:val="00F13DBB"/>
    <w:rsid w:val="00F141DD"/>
    <w:rsid w:val="00F149C5"/>
    <w:rsid w:val="00F14D8D"/>
    <w:rsid w:val="00F167C7"/>
    <w:rsid w:val="00F16A72"/>
    <w:rsid w:val="00F17A5D"/>
    <w:rsid w:val="00F17FFB"/>
    <w:rsid w:val="00F20603"/>
    <w:rsid w:val="00F20E50"/>
    <w:rsid w:val="00F210FA"/>
    <w:rsid w:val="00F2253E"/>
    <w:rsid w:val="00F228EA"/>
    <w:rsid w:val="00F22EE1"/>
    <w:rsid w:val="00F24206"/>
    <w:rsid w:val="00F243C7"/>
    <w:rsid w:val="00F25F06"/>
    <w:rsid w:val="00F30175"/>
    <w:rsid w:val="00F313BF"/>
    <w:rsid w:val="00F333F5"/>
    <w:rsid w:val="00F347DD"/>
    <w:rsid w:val="00F36194"/>
    <w:rsid w:val="00F37D10"/>
    <w:rsid w:val="00F408A8"/>
    <w:rsid w:val="00F40DBB"/>
    <w:rsid w:val="00F40F97"/>
    <w:rsid w:val="00F41293"/>
    <w:rsid w:val="00F43B1B"/>
    <w:rsid w:val="00F44AEB"/>
    <w:rsid w:val="00F45217"/>
    <w:rsid w:val="00F45996"/>
    <w:rsid w:val="00F45D69"/>
    <w:rsid w:val="00F463A7"/>
    <w:rsid w:val="00F46512"/>
    <w:rsid w:val="00F46D51"/>
    <w:rsid w:val="00F50698"/>
    <w:rsid w:val="00F50A6E"/>
    <w:rsid w:val="00F50E9B"/>
    <w:rsid w:val="00F51824"/>
    <w:rsid w:val="00F526BD"/>
    <w:rsid w:val="00F53AAE"/>
    <w:rsid w:val="00F53EAC"/>
    <w:rsid w:val="00F56A33"/>
    <w:rsid w:val="00F56A56"/>
    <w:rsid w:val="00F57360"/>
    <w:rsid w:val="00F575D6"/>
    <w:rsid w:val="00F578A1"/>
    <w:rsid w:val="00F5791E"/>
    <w:rsid w:val="00F57ECB"/>
    <w:rsid w:val="00F60235"/>
    <w:rsid w:val="00F60B77"/>
    <w:rsid w:val="00F616AF"/>
    <w:rsid w:val="00F62098"/>
    <w:rsid w:val="00F62C16"/>
    <w:rsid w:val="00F63D83"/>
    <w:rsid w:val="00F646C3"/>
    <w:rsid w:val="00F64D37"/>
    <w:rsid w:val="00F64EF4"/>
    <w:rsid w:val="00F651C4"/>
    <w:rsid w:val="00F6607C"/>
    <w:rsid w:val="00F71BAD"/>
    <w:rsid w:val="00F72773"/>
    <w:rsid w:val="00F7296D"/>
    <w:rsid w:val="00F72F84"/>
    <w:rsid w:val="00F7437D"/>
    <w:rsid w:val="00F75CF5"/>
    <w:rsid w:val="00F76DE1"/>
    <w:rsid w:val="00F77373"/>
    <w:rsid w:val="00F77ADF"/>
    <w:rsid w:val="00F77D2D"/>
    <w:rsid w:val="00F803C2"/>
    <w:rsid w:val="00F8264A"/>
    <w:rsid w:val="00F82FDC"/>
    <w:rsid w:val="00F83786"/>
    <w:rsid w:val="00F845E5"/>
    <w:rsid w:val="00F857AF"/>
    <w:rsid w:val="00F85BC6"/>
    <w:rsid w:val="00F875FF"/>
    <w:rsid w:val="00F87CB2"/>
    <w:rsid w:val="00F907B3"/>
    <w:rsid w:val="00F90C1C"/>
    <w:rsid w:val="00F90D24"/>
    <w:rsid w:val="00F91027"/>
    <w:rsid w:val="00F92169"/>
    <w:rsid w:val="00F936BF"/>
    <w:rsid w:val="00F95688"/>
    <w:rsid w:val="00F966FF"/>
    <w:rsid w:val="00F96CEC"/>
    <w:rsid w:val="00F977FC"/>
    <w:rsid w:val="00F97D95"/>
    <w:rsid w:val="00FA01DD"/>
    <w:rsid w:val="00FA04FF"/>
    <w:rsid w:val="00FA0D7E"/>
    <w:rsid w:val="00FA1589"/>
    <w:rsid w:val="00FA33F2"/>
    <w:rsid w:val="00FA3A7B"/>
    <w:rsid w:val="00FA3D65"/>
    <w:rsid w:val="00FA3E29"/>
    <w:rsid w:val="00FA5AEE"/>
    <w:rsid w:val="00FA5FC2"/>
    <w:rsid w:val="00FA698B"/>
    <w:rsid w:val="00FB2906"/>
    <w:rsid w:val="00FB2BD2"/>
    <w:rsid w:val="00FB498D"/>
    <w:rsid w:val="00FB562C"/>
    <w:rsid w:val="00FB6EA8"/>
    <w:rsid w:val="00FB7151"/>
    <w:rsid w:val="00FC03D6"/>
    <w:rsid w:val="00FC1626"/>
    <w:rsid w:val="00FC2BEC"/>
    <w:rsid w:val="00FC2F99"/>
    <w:rsid w:val="00FC3F4F"/>
    <w:rsid w:val="00FC44A5"/>
    <w:rsid w:val="00FC5CE2"/>
    <w:rsid w:val="00FC6A88"/>
    <w:rsid w:val="00FC7835"/>
    <w:rsid w:val="00FD0740"/>
    <w:rsid w:val="00FD1A25"/>
    <w:rsid w:val="00FD2BB2"/>
    <w:rsid w:val="00FD3643"/>
    <w:rsid w:val="00FD42B9"/>
    <w:rsid w:val="00FD545A"/>
    <w:rsid w:val="00FD553F"/>
    <w:rsid w:val="00FD5BB1"/>
    <w:rsid w:val="00FD73FD"/>
    <w:rsid w:val="00FD778B"/>
    <w:rsid w:val="00FD791C"/>
    <w:rsid w:val="00FE3297"/>
    <w:rsid w:val="00FE4A5B"/>
    <w:rsid w:val="00FE58D3"/>
    <w:rsid w:val="00FE79B8"/>
    <w:rsid w:val="00FE79CF"/>
    <w:rsid w:val="00FE7A78"/>
    <w:rsid w:val="00FE7DBB"/>
    <w:rsid w:val="00FF0113"/>
    <w:rsid w:val="00FF1F21"/>
    <w:rsid w:val="00FF3C51"/>
    <w:rsid w:val="00FF3D9E"/>
    <w:rsid w:val="00FF4228"/>
    <w:rsid w:val="00FF498B"/>
    <w:rsid w:val="00FF50CC"/>
    <w:rsid w:val="00FF683A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3D"/>
    <w:pPr>
      <w:bidi/>
    </w:pPr>
    <w:rPr>
      <w:sz w:val="24"/>
      <w:szCs w:val="24"/>
    </w:rPr>
  </w:style>
  <w:style w:type="paragraph" w:styleId="10">
    <w:name w:val="heading 1"/>
    <w:basedOn w:val="a"/>
    <w:link w:val="1Char"/>
    <w:uiPriority w:val="99"/>
    <w:qFormat/>
    <w:rsid w:val="003848D5"/>
    <w:pPr>
      <w:bidi w:val="0"/>
      <w:spacing w:after="100" w:afterAutospacing="1"/>
      <w:outlineLvl w:val="0"/>
    </w:pPr>
    <w:rPr>
      <w:rFonts w:ascii="Arial" w:hAnsi="Arial" w:cs="Arial"/>
      <w:b/>
      <w:bCs/>
      <w:color w:val="666666"/>
      <w:kern w:val="36"/>
      <w:sz w:val="16"/>
      <w:szCs w:val="16"/>
    </w:rPr>
  </w:style>
  <w:style w:type="paragraph" w:styleId="4">
    <w:name w:val="heading 4"/>
    <w:basedOn w:val="a"/>
    <w:next w:val="a"/>
    <w:link w:val="4Char"/>
    <w:uiPriority w:val="99"/>
    <w:qFormat/>
    <w:rsid w:val="009844E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0"/>
    <w:uiPriority w:val="99"/>
    <w:locked/>
    <w:rsid w:val="003848D5"/>
    <w:rPr>
      <w:rFonts w:ascii="Arial" w:hAnsi="Arial" w:cs="Arial"/>
      <w:b/>
      <w:bCs/>
      <w:color w:val="666666"/>
      <w:kern w:val="36"/>
      <w:sz w:val="16"/>
      <w:szCs w:val="16"/>
    </w:rPr>
  </w:style>
  <w:style w:type="character" w:customStyle="1" w:styleId="4Char">
    <w:name w:val="عنوان 4 Char"/>
    <w:link w:val="4"/>
    <w:uiPriority w:val="99"/>
    <w:semiHidden/>
    <w:locked/>
    <w:rsid w:val="009844E5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a3">
    <w:name w:val="footnote text"/>
    <w:basedOn w:val="a"/>
    <w:link w:val="Char"/>
    <w:uiPriority w:val="99"/>
    <w:semiHidden/>
    <w:rsid w:val="00F16A72"/>
    <w:rPr>
      <w:sz w:val="20"/>
      <w:szCs w:val="20"/>
      <w:lang w:eastAsia="ar-SA"/>
    </w:rPr>
  </w:style>
  <w:style w:type="character" w:customStyle="1" w:styleId="Char">
    <w:name w:val="نص حاشية سفلية Char"/>
    <w:link w:val="a3"/>
    <w:uiPriority w:val="99"/>
    <w:semiHidden/>
    <w:locked/>
    <w:rsid w:val="00CC763F"/>
    <w:rPr>
      <w:rFonts w:cs="Times New Roman"/>
      <w:lang w:val="x-none" w:eastAsia="ar-SA" w:bidi="ar-SA"/>
    </w:rPr>
  </w:style>
  <w:style w:type="character" w:styleId="a4">
    <w:name w:val="footnote reference"/>
    <w:uiPriority w:val="99"/>
    <w:semiHidden/>
    <w:rsid w:val="00F16A72"/>
    <w:rPr>
      <w:rFonts w:cs="Times New Roman"/>
      <w:vertAlign w:val="superscript"/>
    </w:rPr>
  </w:style>
  <w:style w:type="paragraph" w:styleId="a5">
    <w:name w:val="footer"/>
    <w:basedOn w:val="a"/>
    <w:link w:val="Char0"/>
    <w:uiPriority w:val="99"/>
    <w:rsid w:val="00305297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5"/>
    <w:uiPriority w:val="99"/>
    <w:semiHidden/>
    <w:rsid w:val="00E80E6E"/>
    <w:rPr>
      <w:sz w:val="24"/>
      <w:szCs w:val="24"/>
    </w:rPr>
  </w:style>
  <w:style w:type="character" w:styleId="a6">
    <w:name w:val="page number"/>
    <w:uiPriority w:val="99"/>
    <w:rsid w:val="00305297"/>
    <w:rPr>
      <w:rFonts w:cs="Times New Roman"/>
    </w:rPr>
  </w:style>
  <w:style w:type="paragraph" w:styleId="a7">
    <w:name w:val="Balloon Text"/>
    <w:basedOn w:val="a"/>
    <w:link w:val="Char1"/>
    <w:uiPriority w:val="99"/>
    <w:semiHidden/>
    <w:rsid w:val="00DC2618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semiHidden/>
    <w:rsid w:val="00E80E6E"/>
    <w:rPr>
      <w:sz w:val="0"/>
      <w:szCs w:val="0"/>
    </w:rPr>
  </w:style>
  <w:style w:type="paragraph" w:styleId="a8">
    <w:name w:val="Body Text"/>
    <w:basedOn w:val="a"/>
    <w:link w:val="Char2"/>
    <w:uiPriority w:val="99"/>
    <w:rsid w:val="00DC2618"/>
    <w:pPr>
      <w:jc w:val="lowKashida"/>
    </w:pPr>
    <w:rPr>
      <w:rFonts w:cs="Traditional Arabic"/>
      <w:b/>
      <w:bCs/>
      <w:noProof/>
      <w:sz w:val="32"/>
      <w:szCs w:val="32"/>
      <w:lang w:eastAsia="ar-SA"/>
    </w:rPr>
  </w:style>
  <w:style w:type="character" w:customStyle="1" w:styleId="Char2">
    <w:name w:val="نص أساسي Char"/>
    <w:link w:val="a8"/>
    <w:uiPriority w:val="99"/>
    <w:locked/>
    <w:rsid w:val="00DC2618"/>
    <w:rPr>
      <w:rFonts w:cs="Traditional Arabic"/>
      <w:b/>
      <w:bCs/>
      <w:noProof/>
      <w:sz w:val="32"/>
      <w:szCs w:val="32"/>
      <w:lang w:val="en-US" w:eastAsia="ar-SA" w:bidi="ar-SA"/>
    </w:rPr>
  </w:style>
  <w:style w:type="character" w:styleId="Hyperlink">
    <w:name w:val="Hyperlink"/>
    <w:uiPriority w:val="99"/>
    <w:rsid w:val="00076F6E"/>
    <w:rPr>
      <w:rFonts w:cs="Times New Roman"/>
      <w:color w:val="0000FF"/>
      <w:u w:val="single"/>
    </w:rPr>
  </w:style>
  <w:style w:type="paragraph" w:styleId="a9">
    <w:name w:val="endnote text"/>
    <w:basedOn w:val="a"/>
    <w:link w:val="Char3"/>
    <w:uiPriority w:val="99"/>
    <w:semiHidden/>
    <w:rsid w:val="003F5E31"/>
    <w:rPr>
      <w:sz w:val="20"/>
      <w:szCs w:val="20"/>
    </w:rPr>
  </w:style>
  <w:style w:type="character" w:customStyle="1" w:styleId="Char3">
    <w:name w:val="نص تعليق ختامي Char"/>
    <w:link w:val="a9"/>
    <w:uiPriority w:val="99"/>
    <w:semiHidden/>
    <w:rsid w:val="00E80E6E"/>
    <w:rPr>
      <w:sz w:val="20"/>
      <w:szCs w:val="20"/>
    </w:rPr>
  </w:style>
  <w:style w:type="character" w:styleId="aa">
    <w:name w:val="endnote reference"/>
    <w:uiPriority w:val="99"/>
    <w:semiHidden/>
    <w:rsid w:val="003F5E31"/>
    <w:rPr>
      <w:rFonts w:cs="Times New Roman"/>
      <w:vertAlign w:val="superscript"/>
    </w:rPr>
  </w:style>
  <w:style w:type="paragraph" w:customStyle="1" w:styleId="11">
    <w:name w:val="سرد الفقرات1"/>
    <w:basedOn w:val="a"/>
    <w:uiPriority w:val="99"/>
    <w:qFormat/>
    <w:rsid w:val="005A17DE"/>
    <w:pPr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ab">
    <w:name w:val="Title"/>
    <w:basedOn w:val="a"/>
    <w:link w:val="Char4"/>
    <w:uiPriority w:val="99"/>
    <w:qFormat/>
    <w:rsid w:val="005A17DE"/>
    <w:pPr>
      <w:jc w:val="center"/>
    </w:pPr>
    <w:rPr>
      <w:b/>
      <w:bCs/>
      <w:lang w:eastAsia="ar-SA"/>
    </w:rPr>
  </w:style>
  <w:style w:type="character" w:customStyle="1" w:styleId="Char4">
    <w:name w:val="العنوان Char"/>
    <w:link w:val="ab"/>
    <w:uiPriority w:val="99"/>
    <w:locked/>
    <w:rsid w:val="005A17DE"/>
    <w:rPr>
      <w:rFonts w:cs="Times New Roman"/>
      <w:b/>
      <w:bCs/>
      <w:sz w:val="24"/>
      <w:szCs w:val="24"/>
      <w:lang w:val="x-none" w:eastAsia="ar-SA" w:bidi="ar-SA"/>
    </w:rPr>
  </w:style>
  <w:style w:type="paragraph" w:styleId="ac">
    <w:name w:val="header"/>
    <w:basedOn w:val="a"/>
    <w:link w:val="Char5"/>
    <w:uiPriority w:val="99"/>
    <w:rsid w:val="00266617"/>
    <w:pPr>
      <w:tabs>
        <w:tab w:val="center" w:pos="4153"/>
        <w:tab w:val="right" w:pos="8306"/>
      </w:tabs>
    </w:pPr>
  </w:style>
  <w:style w:type="character" w:customStyle="1" w:styleId="Char5">
    <w:name w:val="رأس الصفحة Char"/>
    <w:link w:val="ac"/>
    <w:uiPriority w:val="99"/>
    <w:locked/>
    <w:rsid w:val="00266617"/>
    <w:rPr>
      <w:rFonts w:cs="Times New Roman"/>
      <w:sz w:val="24"/>
      <w:szCs w:val="24"/>
    </w:rPr>
  </w:style>
  <w:style w:type="paragraph" w:styleId="ad">
    <w:name w:val="Document Map"/>
    <w:basedOn w:val="a"/>
    <w:link w:val="Char6"/>
    <w:uiPriority w:val="99"/>
    <w:semiHidden/>
    <w:rsid w:val="00AA0FB3"/>
    <w:rPr>
      <w:rFonts w:ascii="Tahoma" w:hAnsi="Tahoma" w:cs="Tahoma"/>
      <w:sz w:val="16"/>
      <w:szCs w:val="16"/>
    </w:rPr>
  </w:style>
  <w:style w:type="character" w:customStyle="1" w:styleId="Char6">
    <w:name w:val="مخطط المستند Char"/>
    <w:link w:val="ad"/>
    <w:uiPriority w:val="99"/>
    <w:locked/>
    <w:rsid w:val="00AA0FB3"/>
    <w:rPr>
      <w:rFonts w:ascii="Tahoma" w:hAnsi="Tahoma" w:cs="Tahoma"/>
      <w:sz w:val="16"/>
      <w:szCs w:val="16"/>
    </w:rPr>
  </w:style>
  <w:style w:type="paragraph" w:customStyle="1" w:styleId="12">
    <w:name w:val="بلا تباعد1"/>
    <w:uiPriority w:val="99"/>
    <w:qFormat/>
    <w:rsid w:val="003E3609"/>
    <w:pPr>
      <w:bidi/>
    </w:pPr>
    <w:rPr>
      <w:rFonts w:ascii="Calibri" w:hAnsi="Calibri" w:cs="Arial"/>
      <w:sz w:val="22"/>
      <w:szCs w:val="22"/>
    </w:rPr>
  </w:style>
  <w:style w:type="paragraph" w:styleId="ae">
    <w:name w:val="Normal (Web)"/>
    <w:basedOn w:val="a"/>
    <w:uiPriority w:val="99"/>
    <w:rsid w:val="00A9323A"/>
    <w:pPr>
      <w:bidi w:val="0"/>
    </w:pPr>
    <w:rPr>
      <w:color w:val="000000"/>
    </w:rPr>
  </w:style>
  <w:style w:type="paragraph" w:styleId="af">
    <w:name w:val="Plain Text"/>
    <w:basedOn w:val="a"/>
    <w:link w:val="Char7"/>
    <w:uiPriority w:val="99"/>
    <w:rsid w:val="000629A6"/>
    <w:rPr>
      <w:rFonts w:ascii="Courier New" w:cs="Traditional Arabic"/>
      <w:noProof/>
      <w:sz w:val="20"/>
      <w:szCs w:val="20"/>
    </w:rPr>
  </w:style>
  <w:style w:type="character" w:customStyle="1" w:styleId="Char7">
    <w:name w:val="نص عادي Char"/>
    <w:link w:val="af"/>
    <w:uiPriority w:val="99"/>
    <w:locked/>
    <w:rsid w:val="000629A6"/>
    <w:rPr>
      <w:rFonts w:ascii="Courier New" w:cs="Traditional Arabic"/>
      <w:noProof/>
      <w:lang w:bidi="ar-SA"/>
    </w:rPr>
  </w:style>
  <w:style w:type="character" w:styleId="af0">
    <w:name w:val="Emphasis"/>
    <w:uiPriority w:val="99"/>
    <w:qFormat/>
    <w:rsid w:val="00E55BBA"/>
    <w:rPr>
      <w:rFonts w:cs="Times New Roman"/>
      <w:b/>
      <w:bCs/>
    </w:rPr>
  </w:style>
  <w:style w:type="paragraph" w:styleId="2">
    <w:name w:val="Body Text 2"/>
    <w:basedOn w:val="a"/>
    <w:link w:val="2Char"/>
    <w:uiPriority w:val="99"/>
    <w:rsid w:val="00440C54"/>
    <w:pPr>
      <w:spacing w:after="120" w:line="480" w:lineRule="auto"/>
    </w:pPr>
  </w:style>
  <w:style w:type="character" w:customStyle="1" w:styleId="2Char">
    <w:name w:val="نص أساسي 2 Char"/>
    <w:link w:val="2"/>
    <w:uiPriority w:val="99"/>
    <w:locked/>
    <w:rsid w:val="00440C54"/>
    <w:rPr>
      <w:rFonts w:cs="Times New Roman"/>
      <w:sz w:val="24"/>
      <w:szCs w:val="24"/>
    </w:rPr>
  </w:style>
  <w:style w:type="paragraph" w:styleId="3">
    <w:name w:val="Body Text 3"/>
    <w:basedOn w:val="a"/>
    <w:link w:val="3Char"/>
    <w:uiPriority w:val="99"/>
    <w:rsid w:val="00440C54"/>
    <w:pPr>
      <w:spacing w:after="120"/>
    </w:pPr>
    <w:rPr>
      <w:sz w:val="16"/>
      <w:szCs w:val="16"/>
    </w:rPr>
  </w:style>
  <w:style w:type="character" w:customStyle="1" w:styleId="3Char">
    <w:name w:val="نص أساسي 3 Char"/>
    <w:link w:val="3"/>
    <w:uiPriority w:val="99"/>
    <w:locked/>
    <w:rsid w:val="00440C54"/>
    <w:rPr>
      <w:rFonts w:cs="Times New Roman"/>
      <w:sz w:val="16"/>
      <w:szCs w:val="16"/>
    </w:rPr>
  </w:style>
  <w:style w:type="character" w:customStyle="1" w:styleId="13">
    <w:name w:val="نص العنصر النائب1"/>
    <w:uiPriority w:val="99"/>
    <w:semiHidden/>
    <w:rsid w:val="00440C54"/>
    <w:rPr>
      <w:rFonts w:cs="Times New Roman"/>
      <w:color w:val="808080"/>
    </w:rPr>
  </w:style>
  <w:style w:type="paragraph" w:styleId="af1">
    <w:name w:val="Block Text"/>
    <w:basedOn w:val="a"/>
    <w:uiPriority w:val="99"/>
    <w:rsid w:val="009844E5"/>
    <w:pPr>
      <w:ind w:left="288" w:right="288"/>
    </w:pPr>
    <w:rPr>
      <w:rFonts w:cs="Traditional Arabic"/>
      <w:b/>
      <w:bCs/>
      <w:noProof/>
      <w:sz w:val="20"/>
      <w:szCs w:val="32"/>
    </w:rPr>
  </w:style>
  <w:style w:type="character" w:customStyle="1" w:styleId="poems">
    <w:name w:val="poems"/>
    <w:uiPriority w:val="99"/>
    <w:rsid w:val="007860EE"/>
    <w:rPr>
      <w:rFonts w:cs="Times New Roman"/>
    </w:rPr>
  </w:style>
  <w:style w:type="table" w:styleId="af2">
    <w:name w:val="Table Grid"/>
    <w:basedOn w:val="a1"/>
    <w:uiPriority w:val="99"/>
    <w:rsid w:val="008A0E7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6348A0"/>
    <w:rPr>
      <w:rFonts w:cs="Times New Roman"/>
      <w:b/>
      <w:bCs/>
    </w:rPr>
  </w:style>
  <w:style w:type="paragraph" w:styleId="af4">
    <w:name w:val="Subtitle"/>
    <w:basedOn w:val="a"/>
    <w:next w:val="a"/>
    <w:link w:val="Char8"/>
    <w:uiPriority w:val="99"/>
    <w:qFormat/>
    <w:rsid w:val="00571D1B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Char8">
    <w:name w:val="عنوان فرعي Char"/>
    <w:link w:val="af4"/>
    <w:uiPriority w:val="99"/>
    <w:locked/>
    <w:rsid w:val="00571D1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تأكيد دقيق1"/>
    <w:uiPriority w:val="99"/>
    <w:qFormat/>
    <w:rsid w:val="00571D1B"/>
    <w:rPr>
      <w:rFonts w:cs="Times New Roman"/>
      <w:i/>
      <w:iCs/>
      <w:color w:val="808080"/>
    </w:rPr>
  </w:style>
  <w:style w:type="numbering" w:customStyle="1" w:styleId="1">
    <w:name w:val="نمط1"/>
    <w:rsid w:val="00E80E6E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3D"/>
    <w:pPr>
      <w:bidi/>
    </w:pPr>
    <w:rPr>
      <w:sz w:val="24"/>
      <w:szCs w:val="24"/>
    </w:rPr>
  </w:style>
  <w:style w:type="paragraph" w:styleId="10">
    <w:name w:val="heading 1"/>
    <w:basedOn w:val="a"/>
    <w:link w:val="1Char"/>
    <w:uiPriority w:val="99"/>
    <w:qFormat/>
    <w:rsid w:val="003848D5"/>
    <w:pPr>
      <w:bidi w:val="0"/>
      <w:spacing w:after="100" w:afterAutospacing="1"/>
      <w:outlineLvl w:val="0"/>
    </w:pPr>
    <w:rPr>
      <w:rFonts w:ascii="Arial" w:hAnsi="Arial" w:cs="Arial"/>
      <w:b/>
      <w:bCs/>
      <w:color w:val="666666"/>
      <w:kern w:val="36"/>
      <w:sz w:val="16"/>
      <w:szCs w:val="16"/>
    </w:rPr>
  </w:style>
  <w:style w:type="paragraph" w:styleId="4">
    <w:name w:val="heading 4"/>
    <w:basedOn w:val="a"/>
    <w:next w:val="a"/>
    <w:link w:val="4Char"/>
    <w:uiPriority w:val="99"/>
    <w:qFormat/>
    <w:rsid w:val="009844E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0"/>
    <w:uiPriority w:val="99"/>
    <w:locked/>
    <w:rsid w:val="003848D5"/>
    <w:rPr>
      <w:rFonts w:ascii="Arial" w:hAnsi="Arial" w:cs="Arial"/>
      <w:b/>
      <w:bCs/>
      <w:color w:val="666666"/>
      <w:kern w:val="36"/>
      <w:sz w:val="16"/>
      <w:szCs w:val="16"/>
    </w:rPr>
  </w:style>
  <w:style w:type="character" w:customStyle="1" w:styleId="4Char">
    <w:name w:val="عنوان 4 Char"/>
    <w:link w:val="4"/>
    <w:uiPriority w:val="99"/>
    <w:semiHidden/>
    <w:locked/>
    <w:rsid w:val="009844E5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a3">
    <w:name w:val="footnote text"/>
    <w:basedOn w:val="a"/>
    <w:link w:val="Char"/>
    <w:uiPriority w:val="99"/>
    <w:semiHidden/>
    <w:rsid w:val="00F16A72"/>
    <w:rPr>
      <w:sz w:val="20"/>
      <w:szCs w:val="20"/>
      <w:lang w:eastAsia="ar-SA"/>
    </w:rPr>
  </w:style>
  <w:style w:type="character" w:customStyle="1" w:styleId="Char">
    <w:name w:val="نص حاشية سفلية Char"/>
    <w:link w:val="a3"/>
    <w:uiPriority w:val="99"/>
    <w:semiHidden/>
    <w:locked/>
    <w:rsid w:val="00CC763F"/>
    <w:rPr>
      <w:rFonts w:cs="Times New Roman"/>
      <w:lang w:val="x-none" w:eastAsia="ar-SA" w:bidi="ar-SA"/>
    </w:rPr>
  </w:style>
  <w:style w:type="character" w:styleId="a4">
    <w:name w:val="footnote reference"/>
    <w:uiPriority w:val="99"/>
    <w:semiHidden/>
    <w:rsid w:val="00F16A72"/>
    <w:rPr>
      <w:rFonts w:cs="Times New Roman"/>
      <w:vertAlign w:val="superscript"/>
    </w:rPr>
  </w:style>
  <w:style w:type="paragraph" w:styleId="a5">
    <w:name w:val="footer"/>
    <w:basedOn w:val="a"/>
    <w:link w:val="Char0"/>
    <w:uiPriority w:val="99"/>
    <w:rsid w:val="00305297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5"/>
    <w:uiPriority w:val="99"/>
    <w:semiHidden/>
    <w:rsid w:val="00E80E6E"/>
    <w:rPr>
      <w:sz w:val="24"/>
      <w:szCs w:val="24"/>
    </w:rPr>
  </w:style>
  <w:style w:type="character" w:styleId="a6">
    <w:name w:val="page number"/>
    <w:uiPriority w:val="99"/>
    <w:rsid w:val="00305297"/>
    <w:rPr>
      <w:rFonts w:cs="Times New Roman"/>
    </w:rPr>
  </w:style>
  <w:style w:type="paragraph" w:styleId="a7">
    <w:name w:val="Balloon Text"/>
    <w:basedOn w:val="a"/>
    <w:link w:val="Char1"/>
    <w:uiPriority w:val="99"/>
    <w:semiHidden/>
    <w:rsid w:val="00DC2618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semiHidden/>
    <w:rsid w:val="00E80E6E"/>
    <w:rPr>
      <w:sz w:val="0"/>
      <w:szCs w:val="0"/>
    </w:rPr>
  </w:style>
  <w:style w:type="paragraph" w:styleId="a8">
    <w:name w:val="Body Text"/>
    <w:basedOn w:val="a"/>
    <w:link w:val="Char2"/>
    <w:uiPriority w:val="99"/>
    <w:rsid w:val="00DC2618"/>
    <w:pPr>
      <w:jc w:val="lowKashida"/>
    </w:pPr>
    <w:rPr>
      <w:rFonts w:cs="Traditional Arabic"/>
      <w:b/>
      <w:bCs/>
      <w:noProof/>
      <w:sz w:val="32"/>
      <w:szCs w:val="32"/>
      <w:lang w:eastAsia="ar-SA"/>
    </w:rPr>
  </w:style>
  <w:style w:type="character" w:customStyle="1" w:styleId="Char2">
    <w:name w:val="نص أساسي Char"/>
    <w:link w:val="a8"/>
    <w:uiPriority w:val="99"/>
    <w:locked/>
    <w:rsid w:val="00DC2618"/>
    <w:rPr>
      <w:rFonts w:cs="Traditional Arabic"/>
      <w:b/>
      <w:bCs/>
      <w:noProof/>
      <w:sz w:val="32"/>
      <w:szCs w:val="32"/>
      <w:lang w:val="en-US" w:eastAsia="ar-SA" w:bidi="ar-SA"/>
    </w:rPr>
  </w:style>
  <w:style w:type="character" w:styleId="Hyperlink">
    <w:name w:val="Hyperlink"/>
    <w:uiPriority w:val="99"/>
    <w:rsid w:val="00076F6E"/>
    <w:rPr>
      <w:rFonts w:cs="Times New Roman"/>
      <w:color w:val="0000FF"/>
      <w:u w:val="single"/>
    </w:rPr>
  </w:style>
  <w:style w:type="paragraph" w:styleId="a9">
    <w:name w:val="endnote text"/>
    <w:basedOn w:val="a"/>
    <w:link w:val="Char3"/>
    <w:uiPriority w:val="99"/>
    <w:semiHidden/>
    <w:rsid w:val="003F5E31"/>
    <w:rPr>
      <w:sz w:val="20"/>
      <w:szCs w:val="20"/>
    </w:rPr>
  </w:style>
  <w:style w:type="character" w:customStyle="1" w:styleId="Char3">
    <w:name w:val="نص تعليق ختامي Char"/>
    <w:link w:val="a9"/>
    <w:uiPriority w:val="99"/>
    <w:semiHidden/>
    <w:rsid w:val="00E80E6E"/>
    <w:rPr>
      <w:sz w:val="20"/>
      <w:szCs w:val="20"/>
    </w:rPr>
  </w:style>
  <w:style w:type="character" w:styleId="aa">
    <w:name w:val="endnote reference"/>
    <w:uiPriority w:val="99"/>
    <w:semiHidden/>
    <w:rsid w:val="003F5E31"/>
    <w:rPr>
      <w:rFonts w:cs="Times New Roman"/>
      <w:vertAlign w:val="superscript"/>
    </w:rPr>
  </w:style>
  <w:style w:type="paragraph" w:customStyle="1" w:styleId="11">
    <w:name w:val="سرد الفقرات1"/>
    <w:basedOn w:val="a"/>
    <w:uiPriority w:val="99"/>
    <w:qFormat/>
    <w:rsid w:val="005A17DE"/>
    <w:pPr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ab">
    <w:name w:val="Title"/>
    <w:basedOn w:val="a"/>
    <w:link w:val="Char4"/>
    <w:uiPriority w:val="99"/>
    <w:qFormat/>
    <w:rsid w:val="005A17DE"/>
    <w:pPr>
      <w:jc w:val="center"/>
    </w:pPr>
    <w:rPr>
      <w:b/>
      <w:bCs/>
      <w:lang w:eastAsia="ar-SA"/>
    </w:rPr>
  </w:style>
  <w:style w:type="character" w:customStyle="1" w:styleId="Char4">
    <w:name w:val="العنوان Char"/>
    <w:link w:val="ab"/>
    <w:uiPriority w:val="99"/>
    <w:locked/>
    <w:rsid w:val="005A17DE"/>
    <w:rPr>
      <w:rFonts w:cs="Times New Roman"/>
      <w:b/>
      <w:bCs/>
      <w:sz w:val="24"/>
      <w:szCs w:val="24"/>
      <w:lang w:val="x-none" w:eastAsia="ar-SA" w:bidi="ar-SA"/>
    </w:rPr>
  </w:style>
  <w:style w:type="paragraph" w:styleId="ac">
    <w:name w:val="header"/>
    <w:basedOn w:val="a"/>
    <w:link w:val="Char5"/>
    <w:uiPriority w:val="99"/>
    <w:rsid w:val="00266617"/>
    <w:pPr>
      <w:tabs>
        <w:tab w:val="center" w:pos="4153"/>
        <w:tab w:val="right" w:pos="8306"/>
      </w:tabs>
    </w:pPr>
  </w:style>
  <w:style w:type="character" w:customStyle="1" w:styleId="Char5">
    <w:name w:val="رأس الصفحة Char"/>
    <w:link w:val="ac"/>
    <w:uiPriority w:val="99"/>
    <w:locked/>
    <w:rsid w:val="00266617"/>
    <w:rPr>
      <w:rFonts w:cs="Times New Roman"/>
      <w:sz w:val="24"/>
      <w:szCs w:val="24"/>
    </w:rPr>
  </w:style>
  <w:style w:type="paragraph" w:styleId="ad">
    <w:name w:val="Document Map"/>
    <w:basedOn w:val="a"/>
    <w:link w:val="Char6"/>
    <w:uiPriority w:val="99"/>
    <w:semiHidden/>
    <w:rsid w:val="00AA0FB3"/>
    <w:rPr>
      <w:rFonts w:ascii="Tahoma" w:hAnsi="Tahoma" w:cs="Tahoma"/>
      <w:sz w:val="16"/>
      <w:szCs w:val="16"/>
    </w:rPr>
  </w:style>
  <w:style w:type="character" w:customStyle="1" w:styleId="Char6">
    <w:name w:val="مخطط المستند Char"/>
    <w:link w:val="ad"/>
    <w:uiPriority w:val="99"/>
    <w:locked/>
    <w:rsid w:val="00AA0FB3"/>
    <w:rPr>
      <w:rFonts w:ascii="Tahoma" w:hAnsi="Tahoma" w:cs="Tahoma"/>
      <w:sz w:val="16"/>
      <w:szCs w:val="16"/>
    </w:rPr>
  </w:style>
  <w:style w:type="paragraph" w:customStyle="1" w:styleId="12">
    <w:name w:val="بلا تباعد1"/>
    <w:uiPriority w:val="99"/>
    <w:qFormat/>
    <w:rsid w:val="003E3609"/>
    <w:pPr>
      <w:bidi/>
    </w:pPr>
    <w:rPr>
      <w:rFonts w:ascii="Calibri" w:hAnsi="Calibri" w:cs="Arial"/>
      <w:sz w:val="22"/>
      <w:szCs w:val="22"/>
    </w:rPr>
  </w:style>
  <w:style w:type="paragraph" w:styleId="ae">
    <w:name w:val="Normal (Web)"/>
    <w:basedOn w:val="a"/>
    <w:uiPriority w:val="99"/>
    <w:rsid w:val="00A9323A"/>
    <w:pPr>
      <w:bidi w:val="0"/>
    </w:pPr>
    <w:rPr>
      <w:color w:val="000000"/>
    </w:rPr>
  </w:style>
  <w:style w:type="paragraph" w:styleId="af">
    <w:name w:val="Plain Text"/>
    <w:basedOn w:val="a"/>
    <w:link w:val="Char7"/>
    <w:uiPriority w:val="99"/>
    <w:rsid w:val="000629A6"/>
    <w:rPr>
      <w:rFonts w:ascii="Courier New" w:cs="Traditional Arabic"/>
      <w:noProof/>
      <w:sz w:val="20"/>
      <w:szCs w:val="20"/>
    </w:rPr>
  </w:style>
  <w:style w:type="character" w:customStyle="1" w:styleId="Char7">
    <w:name w:val="نص عادي Char"/>
    <w:link w:val="af"/>
    <w:uiPriority w:val="99"/>
    <w:locked/>
    <w:rsid w:val="000629A6"/>
    <w:rPr>
      <w:rFonts w:ascii="Courier New" w:cs="Traditional Arabic"/>
      <w:noProof/>
      <w:lang w:bidi="ar-SA"/>
    </w:rPr>
  </w:style>
  <w:style w:type="character" w:styleId="af0">
    <w:name w:val="Emphasis"/>
    <w:uiPriority w:val="99"/>
    <w:qFormat/>
    <w:rsid w:val="00E55BBA"/>
    <w:rPr>
      <w:rFonts w:cs="Times New Roman"/>
      <w:b/>
      <w:bCs/>
    </w:rPr>
  </w:style>
  <w:style w:type="paragraph" w:styleId="2">
    <w:name w:val="Body Text 2"/>
    <w:basedOn w:val="a"/>
    <w:link w:val="2Char"/>
    <w:uiPriority w:val="99"/>
    <w:rsid w:val="00440C54"/>
    <w:pPr>
      <w:spacing w:after="120" w:line="480" w:lineRule="auto"/>
    </w:pPr>
  </w:style>
  <w:style w:type="character" w:customStyle="1" w:styleId="2Char">
    <w:name w:val="نص أساسي 2 Char"/>
    <w:link w:val="2"/>
    <w:uiPriority w:val="99"/>
    <w:locked/>
    <w:rsid w:val="00440C54"/>
    <w:rPr>
      <w:rFonts w:cs="Times New Roman"/>
      <w:sz w:val="24"/>
      <w:szCs w:val="24"/>
    </w:rPr>
  </w:style>
  <w:style w:type="paragraph" w:styleId="3">
    <w:name w:val="Body Text 3"/>
    <w:basedOn w:val="a"/>
    <w:link w:val="3Char"/>
    <w:uiPriority w:val="99"/>
    <w:rsid w:val="00440C54"/>
    <w:pPr>
      <w:spacing w:after="120"/>
    </w:pPr>
    <w:rPr>
      <w:sz w:val="16"/>
      <w:szCs w:val="16"/>
    </w:rPr>
  </w:style>
  <w:style w:type="character" w:customStyle="1" w:styleId="3Char">
    <w:name w:val="نص أساسي 3 Char"/>
    <w:link w:val="3"/>
    <w:uiPriority w:val="99"/>
    <w:locked/>
    <w:rsid w:val="00440C54"/>
    <w:rPr>
      <w:rFonts w:cs="Times New Roman"/>
      <w:sz w:val="16"/>
      <w:szCs w:val="16"/>
    </w:rPr>
  </w:style>
  <w:style w:type="character" w:customStyle="1" w:styleId="13">
    <w:name w:val="نص العنصر النائب1"/>
    <w:uiPriority w:val="99"/>
    <w:semiHidden/>
    <w:rsid w:val="00440C54"/>
    <w:rPr>
      <w:rFonts w:cs="Times New Roman"/>
      <w:color w:val="808080"/>
    </w:rPr>
  </w:style>
  <w:style w:type="paragraph" w:styleId="af1">
    <w:name w:val="Block Text"/>
    <w:basedOn w:val="a"/>
    <w:uiPriority w:val="99"/>
    <w:rsid w:val="009844E5"/>
    <w:pPr>
      <w:ind w:left="288" w:right="288"/>
    </w:pPr>
    <w:rPr>
      <w:rFonts w:cs="Traditional Arabic"/>
      <w:b/>
      <w:bCs/>
      <w:noProof/>
      <w:sz w:val="20"/>
      <w:szCs w:val="32"/>
    </w:rPr>
  </w:style>
  <w:style w:type="character" w:customStyle="1" w:styleId="poems">
    <w:name w:val="poems"/>
    <w:uiPriority w:val="99"/>
    <w:rsid w:val="007860EE"/>
    <w:rPr>
      <w:rFonts w:cs="Times New Roman"/>
    </w:rPr>
  </w:style>
  <w:style w:type="table" w:styleId="af2">
    <w:name w:val="Table Grid"/>
    <w:basedOn w:val="a1"/>
    <w:uiPriority w:val="99"/>
    <w:rsid w:val="008A0E7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6348A0"/>
    <w:rPr>
      <w:rFonts w:cs="Times New Roman"/>
      <w:b/>
      <w:bCs/>
    </w:rPr>
  </w:style>
  <w:style w:type="paragraph" w:styleId="af4">
    <w:name w:val="Subtitle"/>
    <w:basedOn w:val="a"/>
    <w:next w:val="a"/>
    <w:link w:val="Char8"/>
    <w:uiPriority w:val="99"/>
    <w:qFormat/>
    <w:rsid w:val="00571D1B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Char8">
    <w:name w:val="عنوان فرعي Char"/>
    <w:link w:val="af4"/>
    <w:uiPriority w:val="99"/>
    <w:locked/>
    <w:rsid w:val="00571D1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تأكيد دقيق1"/>
    <w:uiPriority w:val="99"/>
    <w:qFormat/>
    <w:rsid w:val="00571D1B"/>
    <w:rPr>
      <w:rFonts w:cs="Times New Roman"/>
      <w:i/>
      <w:iCs/>
      <w:color w:val="808080"/>
    </w:rPr>
  </w:style>
  <w:style w:type="numbering" w:customStyle="1" w:styleId="1">
    <w:name w:val="نمط1"/>
    <w:rsid w:val="00E80E6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29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9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9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29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29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29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29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29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9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29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29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29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29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2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9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103">
      <w:marLeft w:val="0"/>
      <w:marRight w:val="0"/>
      <w:marTop w:val="0"/>
      <w:marBottom w:val="86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9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9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hmmad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575;&#1604;&#1593;&#1605;&#1604;\&#1581;&#1575;&#1604;&#1610;\&#1583;.&#1592;&#1575;&#1601;&#1585;\&#1602;&#1575;&#1604;&#1576;%20&#1588;.&#1587;&#1593;&#1610;&#1583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قالب ش.سعيد</Template>
  <TotalTime>1197</TotalTime>
  <Pages>1</Pages>
  <Words>1933</Words>
  <Characters>11020</Characters>
  <Application>Microsoft Office Word</Application>
  <DocSecurity>0</DocSecurity>
  <Lines>91</Lines>
  <Paragraphs>25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أيتها الداعيات: لماذا التهرب من الدعوة إلى الله – تعالى -؟</vt:lpstr>
      <vt:lpstr>أيتها الداعيات: لماذا التهرب من الدعوة إلى الله – تعالى -؟</vt:lpstr>
    </vt:vector>
  </TitlesOfParts>
  <Company>user</Company>
  <LinksUpToDate>false</LinksUpToDate>
  <CharactersWithSpaces>12928</CharactersWithSpaces>
  <SharedDoc>false</SharedDoc>
  <HLinks>
    <vt:vector size="6" baseType="variant">
      <vt:variant>
        <vt:i4>3211387</vt:i4>
      </vt:variant>
      <vt:variant>
        <vt:i4>0</vt:i4>
      </vt:variant>
      <vt:variant>
        <vt:i4>0</vt:i4>
      </vt:variant>
      <vt:variant>
        <vt:i4>5</vt:i4>
      </vt:variant>
      <vt:variant>
        <vt:lpwstr>http://www.alhmmad.net/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أيتها الداعيات: لماذا التهرب من الدعوة إلى الله – تعالى -؟</dc:title>
  <dc:creator>A</dc:creator>
  <cp:lastModifiedBy>‏‏مستخدم Windows</cp:lastModifiedBy>
  <cp:revision>79</cp:revision>
  <cp:lastPrinted>2020-09-18T11:00:00Z</cp:lastPrinted>
  <dcterms:created xsi:type="dcterms:W3CDTF">2020-09-08T16:14:00Z</dcterms:created>
  <dcterms:modified xsi:type="dcterms:W3CDTF">2020-09-18T11:01:00Z</dcterms:modified>
</cp:coreProperties>
</file>