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54" w:rsidRPr="000A6DE8" w:rsidRDefault="00220054" w:rsidP="005D2EFF">
      <w:pPr>
        <w:ind w:left="-1"/>
        <w:jc w:val="center"/>
        <w:outlineLvl w:val="0"/>
        <w:rPr>
          <w:rFonts w:ascii="Lotus Linotype" w:hAnsi="Lotus Linotype" w:cs="Traditional Arabic"/>
          <w:b/>
          <w:bCs/>
          <w:color w:val="FF0000"/>
          <w:sz w:val="32"/>
          <w:szCs w:val="32"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بسمِ اللهِ الرَّحمنِ الرَّحيمِ</w:t>
      </w:r>
    </w:p>
    <w:p w:rsidR="00220054" w:rsidRPr="000A6DE8" w:rsidRDefault="004A0868" w:rsidP="004A0868">
      <w:pPr>
        <w:ind w:left="-1"/>
        <w:jc w:val="center"/>
        <w:rPr>
          <w:rFonts w:ascii="Traditional Arabic" w:hAnsi="Traditional Arabic" w:cs="Traditional Arabic"/>
          <w:b/>
          <w:bCs/>
          <w:color w:val="FF0000"/>
          <w:sz w:val="34"/>
          <w:szCs w:val="34"/>
          <w:rtl/>
        </w:rPr>
      </w:pPr>
      <w:r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الخ</w:t>
      </w:r>
      <w:r w:rsidR="008D2FC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سران</w:t>
      </w:r>
      <w:r w:rsidR="008D2FC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الم</w:t>
      </w:r>
      <w:r w:rsidR="008D2FC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ب</w:t>
      </w:r>
      <w:r w:rsidR="008D2FC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ين</w:t>
      </w:r>
      <w:r w:rsidR="008D2FC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</w:p>
    <w:p w:rsidR="00220054" w:rsidRPr="000A6DE8" w:rsidRDefault="00220054" w:rsidP="005D2EFF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bookmarkStart w:id="0" w:name="OLE_LINK1"/>
      <w:bookmarkStart w:id="1" w:name="OLE_LINK2"/>
      <w:r w:rsidRPr="000A6DE8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الخُطبةُ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0A6DE8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الأُولَى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A252E2" w:rsidRPr="000A6DE8" w:rsidRDefault="00DD2914" w:rsidP="004A0868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اللَّهُمَّ لك الحمد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بك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عمة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نعمت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بها علينا 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قديم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حديثٍ، أو شاهدٍ أو غائبٍ، أو حي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مي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لك الحمد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بالإسلام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ولك الحمد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بالإيمان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ولك الحمد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بالقرآن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لك الحمد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كل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حال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ولك الحمد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حت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ت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ضى، ولك الحمد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إذا ر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يت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ح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قو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بالله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العلي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العظيم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0D2893" w:rsidRPr="000A6DE8" w:rsidRDefault="00A252E2" w:rsidP="00A9166C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أم</w:t>
      </w:r>
      <w:r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 بعد</w:t>
      </w:r>
      <w:r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ُ؛ 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ع</w:t>
      </w:r>
      <w:r w:rsidR="008757B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باد</w:t>
      </w:r>
      <w:r w:rsidR="008757B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الله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مقاييس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بح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والخ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سران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ليست في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فقط، فك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رابح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وهو خاسر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يوم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القيامة</w:t>
      </w:r>
      <w:r w:rsidR="00494D7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94D79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494D79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أَلا ذَلِكَ هُوَ الْخُسْرَانُ الْمُبِينُ</w:t>
      </w:r>
      <w:r w:rsidR="00494D79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494D79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494D79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الزمر: 15]</w:t>
      </w:r>
      <w:r w:rsidR="004A086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وكم م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خاسر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ن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ظر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ولكن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ي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ربح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عند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بح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العظيم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يوم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دخل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َ؛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يقول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 عز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0D07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4A086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0D076D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0D076D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فَمَنْ زُحْزِحَ عَنِ النَّارِ وَأُدْخِلَ الْجَنَّةَ فَقَدْ فَازَ وَمَا الْحَيَاةُ الدُّنْيَا إِلَّا مَتَاعُ الْغُرُورِ</w:t>
      </w:r>
      <w:r w:rsidR="000D076D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0D076D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0D076D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آل عمران: 185]</w:t>
      </w:r>
      <w:r w:rsidR="000D2893" w:rsidRPr="000A6DE8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.</w:t>
      </w:r>
    </w:p>
    <w:p w:rsidR="002418AF" w:rsidRPr="000A6DE8" w:rsidRDefault="004A0868" w:rsidP="000D2893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والناس بح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كم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ض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عف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إيمان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هم، وت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عل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ق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قلوب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 بالماد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</w:t>
      </w:r>
      <w:r w:rsidR="00494D79"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، ون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سيان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ظم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 ل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أمر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الآخرة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ي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قيسون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الر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بح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والخ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سارة</w:t>
      </w:r>
      <w:r w:rsidR="00142136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على هذه </w:t>
      </w:r>
      <w:r w:rsidR="00494D79"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،</w:t>
      </w:r>
      <w:r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إذا خ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س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ر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فريق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 الف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لان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ُّ؛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قال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: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يا 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لَل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خ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سار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ة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14213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!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فإذا اشتر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ر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لٌ سي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ارة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ص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د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مت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قال: خ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ٌ!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وإذا د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خل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ت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جارة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ً،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وخ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س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ر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فيها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ق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ال: يا 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لَل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ِ!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لكن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إذا ه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مت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عقيدت</w:t>
      </w:r>
      <w:r w:rsidR="00A9166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أو ض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لات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أو خان أمانت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أو ن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 بعين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إلى الحرام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أو س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 بأ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الحرام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هل ي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عتبر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خاسر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؟! لا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لماذا؟ لأن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صيبة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د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نياهم أعظم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مصيبت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في د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هم؛ ل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0D289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شأن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وقيمة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A97638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أم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الد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فهو ب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سيط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قلوب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أكثر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م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ر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</w:p>
    <w:p w:rsidR="004A0868" w:rsidRPr="000A6DE8" w:rsidRDefault="004A0868" w:rsidP="00423C80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إن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الم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صيبة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الحقيقي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ة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هي م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صيبة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الإنسان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في د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ين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</w:t>
      </w:r>
      <w:r w:rsidR="002418AF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ولهذا كان م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دعاء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كان يقول</w:t>
      </w:r>
      <w:r w:rsidR="002418A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«</w:t>
      </w:r>
      <w:r w:rsidR="00977D13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و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لا ت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جع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ل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م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صيبت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نا في د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ين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نا، ولا ت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جعل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</w:t>
      </w:r>
      <w:r w:rsidR="00494D79"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أكبر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 xml:space="preserve"> ه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م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6600"/>
          <w:sz w:val="32"/>
          <w:szCs w:val="32"/>
          <w:rtl/>
        </w:rPr>
        <w:t>نا</w:t>
      </w:r>
      <w:r w:rsidR="002418AF" w:rsidRPr="000A6DE8">
        <w:rPr>
          <w:rFonts w:ascii="Lotus Linotype" w:hAnsi="Lotus Linotype" w:cs="Traditional Arabic" w:hint="cs"/>
          <w:b/>
          <w:bCs/>
          <w:color w:val="006600"/>
          <w:sz w:val="32"/>
          <w:szCs w:val="32"/>
          <w:rtl/>
        </w:rPr>
        <w:t>»</w:t>
      </w:r>
      <w:r w:rsidR="00423C80" w:rsidRPr="000A6DE8">
        <w:rPr>
          <w:rFonts w:ascii="Lotus Linotype" w:hAnsi="Lotus Linotype" w:cs="Traditional Arabic" w:hint="cs"/>
          <w:b/>
          <w:bCs/>
          <w:color w:val="FF0000"/>
          <w:rtl/>
        </w:rPr>
        <w:t xml:space="preserve"> </w:t>
      </w:r>
      <w:r w:rsidR="00423C80" w:rsidRPr="000A6DE8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423C80" w:rsidRPr="000A6DE8">
        <w:rPr>
          <w:rFonts w:ascii="Lotus Linotype" w:hAnsi="Lotus Linotype" w:cs="Traditional Arabic" w:hint="cs"/>
          <w:b/>
          <w:bCs/>
          <w:color w:val="FF0000"/>
          <w:rtl/>
        </w:rPr>
        <w:t>النَّسائيُّ</w:t>
      </w:r>
      <w:r w:rsidR="00423C80" w:rsidRPr="000A6DE8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423C80" w:rsidRPr="000A6DE8">
        <w:rPr>
          <w:rFonts w:ascii="Lotus Linotype" w:hAnsi="Lotus Linotype" w:cs="Traditional Arabic" w:hint="cs"/>
          <w:b/>
          <w:bCs/>
          <w:color w:val="FF0000"/>
          <w:rtl/>
        </w:rPr>
        <w:t>10161</w:t>
      </w:r>
      <w:r w:rsidR="00423C80" w:rsidRPr="000A6DE8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423C80" w:rsidRPr="000A6DE8">
        <w:rPr>
          <w:rFonts w:ascii="Lotus Linotype" w:hAnsi="Lotus Linotype" w:cs="Traditional Arabic" w:hint="cs"/>
          <w:b/>
          <w:bCs/>
          <w:color w:val="FF0000"/>
          <w:rtl/>
        </w:rPr>
        <w:t>ابن</w:t>
      </w:r>
      <w:r w:rsidR="0007368A" w:rsidRPr="000A6DE8">
        <w:rPr>
          <w:rFonts w:ascii="Lotus Linotype" w:hAnsi="Lotus Linotype" w:cs="Traditional Arabic" w:hint="cs"/>
          <w:b/>
          <w:bCs/>
          <w:color w:val="FF0000"/>
          <w:rtl/>
        </w:rPr>
        <w:t>ِ</w:t>
      </w:r>
      <w:r w:rsidR="00423C80" w:rsidRPr="000A6DE8">
        <w:rPr>
          <w:rFonts w:ascii="Lotus Linotype" w:hAnsi="Lotus Linotype" w:cs="Traditional Arabic" w:hint="cs"/>
          <w:b/>
          <w:bCs/>
          <w:color w:val="FF0000"/>
          <w:rtl/>
        </w:rPr>
        <w:t xml:space="preserve"> ع</w:t>
      </w:r>
      <w:r w:rsidR="0007368A" w:rsidRPr="000A6DE8">
        <w:rPr>
          <w:rFonts w:ascii="Lotus Linotype" w:hAnsi="Lotus Linotype" w:cs="Traditional Arabic" w:hint="cs"/>
          <w:b/>
          <w:bCs/>
          <w:color w:val="FF0000"/>
          <w:rtl/>
        </w:rPr>
        <w:t>ُ</w:t>
      </w:r>
      <w:r w:rsidR="00423C80" w:rsidRPr="000A6DE8">
        <w:rPr>
          <w:rFonts w:ascii="Lotus Linotype" w:hAnsi="Lotus Linotype" w:cs="Traditional Arabic" w:hint="cs"/>
          <w:b/>
          <w:bCs/>
          <w:color w:val="FF0000"/>
          <w:rtl/>
        </w:rPr>
        <w:t>مر</w:t>
      </w:r>
      <w:r w:rsidR="0007368A" w:rsidRPr="000A6DE8">
        <w:rPr>
          <w:rFonts w:ascii="Lotus Linotype" w:hAnsi="Lotus Linotype" w:cs="Traditional Arabic" w:hint="cs"/>
          <w:b/>
          <w:bCs/>
          <w:color w:val="FF0000"/>
          <w:rtl/>
        </w:rPr>
        <w:t>َ</w:t>
      </w:r>
      <w:r w:rsidR="00423C80" w:rsidRPr="000A6DE8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423C80" w:rsidRPr="000A6DE8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423C80" w:rsidRPr="000A6DE8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لأن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صيبة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صيبة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فهي هي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نة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لها نهاية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خرج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لكن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صيبة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م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خرج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منها؛ لأن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نهايت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الن</w:t>
      </w:r>
      <w:r w:rsidR="000736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ار</w:t>
      </w:r>
      <w:r w:rsidR="001A2D2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والعياذ</w:t>
      </w:r>
      <w:r w:rsidR="001A2D2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بالله</w:t>
      </w:r>
      <w:r w:rsidR="001A2D2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فالخ</w:t>
      </w:r>
      <w:r w:rsidR="001A2D2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1A2D2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الحقيقي</w:t>
      </w:r>
      <w:r w:rsidR="001A2D2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1A2D2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هي ال</w:t>
      </w:r>
      <w:r w:rsidR="001A2D2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تي ينبغي أن ن</w:t>
      </w:r>
      <w:r w:rsidR="001A2D2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راجع</w:t>
      </w:r>
      <w:r w:rsidR="0053341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أنف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معها وأن ن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عر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فيها ر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بح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نا.</w:t>
      </w:r>
    </w:p>
    <w:p w:rsidR="003069AE" w:rsidRPr="000A6DE8" w:rsidRDefault="004A0868" w:rsidP="003069AE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</w:t>
      </w:r>
      <w:r w:rsidR="00C30B3D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 هو الر</w:t>
      </w:r>
      <w:r w:rsidR="00C30B3D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ابح</w:t>
      </w:r>
      <w:r w:rsidR="00C30B3D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مع الله</w:t>
      </w:r>
      <w:r w:rsidR="00C30B3D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="008F02F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؟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وم</w:t>
      </w:r>
      <w:r w:rsidR="00C30B3D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 هو الخاسر</w:t>
      </w:r>
      <w:r w:rsidR="00C30B3D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؟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اسم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0C7E96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عوا ما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يقول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C30B3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C30B3D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عزَّ وجَلَّ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872377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872377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قُلْ إِنَّ الْخَاسِرِينَ الَّذِينَ خَسِرُوا أَنْفُسَهُمْ وَ</w:t>
      </w:r>
      <w:r w:rsidR="000C7E96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أَهْلِيهِمْ يَوْمَ الْقِيَامَةِ</w:t>
      </w:r>
      <w:r w:rsidR="00872377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872377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872377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الزمر: 15]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هذا هو الخاسر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ليس الخاسر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0C7E96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زم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فريق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انقلبت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سي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ارت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أو ضاع مال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بل الخاسر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0C7E96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إذا مات خ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نف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وأهل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ود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ار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أم</w:t>
      </w:r>
      <w:r w:rsidR="000C7E9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ا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فأعظ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 في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تموت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وإذا م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تخل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صت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نف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من هذه المصائب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لكن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ار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ليس فيها موت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فالموت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أعظ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D0113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مني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عند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أهل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D0113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النَّار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يناد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 وه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 في ش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عاب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ب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ت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راد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عذاب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يناد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ون: يا مالك</w:t>
      </w:r>
      <w:r w:rsidR="003D795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 قد ن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جت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الج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لود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يا مالك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 قد تقط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عت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الك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ود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يا مالك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 قد أ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ثقل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الحديد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يا مالك</w:t>
      </w:r>
      <w:r w:rsidR="00D241F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! أخر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منها فإن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لا ن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ود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ُ.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فلا ي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جيب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بعد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ذلك ي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E1697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 مالك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الهلاك</w:t>
      </w:r>
      <w:r w:rsidR="00B75A1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75A10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B75A10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وَنَادَوْا يَا مَا</w:t>
      </w:r>
      <w:r w:rsidR="00210B54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لِكُ لِيَقْضِ عَلَيْنَا رَبُّكَ</w:t>
      </w:r>
      <w:r w:rsidR="00B75A10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B75A1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عن</w:t>
      </w:r>
      <w:r w:rsidR="00B75A1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ي: أ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نا </w:t>
      </w:r>
      <w:r w:rsidR="00210B54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10B54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قَالَ إِنَّكُمْ مَاكِثُونَ</w:t>
      </w:r>
      <w:r w:rsidR="00210B54" w:rsidRPr="000A6DE8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(77) </w:t>
      </w:r>
      <w:r w:rsidR="00210B54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لَقَدْ جِئْنَاكُمْ بِالْحَقِّ وَلَكِنَّ أَكْثَرَكُمْ لِلْحَقِّ كَارِهُونَ</w:t>
      </w:r>
      <w:r w:rsidR="00210B54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10B54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10B54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الزخرف: </w:t>
      </w:r>
      <w:r w:rsidR="00210B54" w:rsidRPr="000A6DE8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77-</w:t>
      </w:r>
      <w:r w:rsidR="00210B54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78]</w:t>
      </w:r>
      <w:r w:rsidR="003069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191F0C" w:rsidRPr="000A6DE8" w:rsidRDefault="004A0868" w:rsidP="00191F0C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فالله</w:t>
      </w:r>
      <w:r w:rsidR="00210B5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يقول: إن</w:t>
      </w:r>
      <w:r w:rsidR="003069AE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الخاسرين</w:t>
      </w:r>
      <w:r w:rsidR="003069AE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الحقيقي</w:t>
      </w:r>
      <w:r w:rsidR="003069AE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ين</w:t>
      </w:r>
      <w:r w:rsidR="003069AE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هم </w:t>
      </w:r>
      <w:r w:rsidR="000C7E96"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الَّذين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خس</w:t>
      </w:r>
      <w:r w:rsidR="003069AE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روا أنفس</w:t>
      </w:r>
      <w:r w:rsidR="003069AE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هم وأهليه</w:t>
      </w:r>
      <w:r w:rsidR="003069AE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 يوم</w:t>
      </w:r>
      <w:r w:rsidR="003069AE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القيامة</w:t>
      </w:r>
      <w:r w:rsidR="003069AE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،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أل</w:t>
      </w:r>
      <w:r w:rsidR="003069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ذلك هو الخ</w:t>
      </w:r>
      <w:r w:rsidR="003069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سران</w:t>
      </w:r>
      <w:r w:rsidR="003069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3069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3069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3069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ما الخ</w:t>
      </w:r>
      <w:r w:rsidR="003069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سران</w:t>
      </w:r>
      <w:r w:rsidR="003069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؟ قال: </w:t>
      </w:r>
      <w:r w:rsidR="00AF30C6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AF30C6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لَهُمْ مِنْ فَوْقِهِمْ ظُلَلٌ مِنَ النَّارِ وَمِنْ تَحْتِهِمْ ظُلَلٌ ذَلِكَ يُخَوِّفُ اللهُ بِهِ عِبَادَهُ يَا عِبَادِ فَاتَّقُونِ</w:t>
      </w:r>
      <w:r w:rsidR="00AF30C6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AF30C6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AF30C6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الزمر: 16]</w:t>
      </w:r>
      <w:r w:rsidR="00AF30C6" w:rsidRPr="000A6DE8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أي</w:t>
      </w:r>
      <w:r w:rsidR="00AF30C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ات</w:t>
      </w:r>
      <w:r w:rsidR="00AF30C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AF30C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 عذابي، هذا كلام</w:t>
      </w:r>
      <w:r w:rsidR="00AF30C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AF30C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لكن</w:t>
      </w:r>
      <w:r w:rsidR="00AF30C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إذا كان العبد</w:t>
      </w:r>
      <w:r w:rsidR="00AF30C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فق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فتقد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الأشياء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والله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لو م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بأ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سر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151D76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151D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فل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يفك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ر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فيها,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هل سيمل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ثل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لك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فرع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BD5A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 كان فرع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صر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وكان ي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عي أن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الر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وكان يقول</w:t>
      </w:r>
      <w:r w:rsidR="009712A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645C0E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645C0E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أَنَا رَبُّكُمُ الأَعْلَى</w:t>
      </w:r>
      <w:r w:rsidR="00645C0E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645C0E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645C0E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النازعات: 24]</w:t>
      </w:r>
      <w:r w:rsidR="00645C0E" w:rsidRPr="000A6DE8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وكان يقول</w:t>
      </w:r>
      <w:r w:rsidR="00645C0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645C0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645C0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645C0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ي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lastRenderedPageBreak/>
        <w:t>إسرائيل</w:t>
      </w:r>
      <w:r w:rsidR="00645C0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645C0E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645C0E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أَلَيْسَ لِي مُلْكُ مِصْرَ وَهَذِهِ الأَنْهَارُ تَجْرِي مِنْ تَحْتِي أَفَلا تُبْصِرُونَ</w:t>
      </w:r>
      <w:r w:rsidR="00645C0E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645C0E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645C0E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الزخرف: 51]</w:t>
      </w:r>
      <w:r w:rsidR="00645C0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أين فرع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الآن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 في خ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سران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يقول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فيه: </w:t>
      </w:r>
      <w:r w:rsidR="00827ED6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827ED6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النَّارُ يُعْرَضُونَ عَلَيْهَا غُدُوًّا وَعَشِيًّا وَيَوْمَ تَقُومُ السَّاعَةُ أَدْخِلُوا آلَ فِرْعَوْنَ أَشَدَّ الْعَذَابِ</w:t>
      </w:r>
      <w:r w:rsidR="00827ED6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827ED6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827ED6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غافر: 46]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1179B4" w:rsidRPr="000A6DE8" w:rsidRDefault="004A0868" w:rsidP="00292EB8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 كان مال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الإنسان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وليس معه إيمان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عقيدة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د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فهو خاسر</w:t>
      </w:r>
      <w:r w:rsidR="00827ED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هل سي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جمع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أموال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ثل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قار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 قار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0C7E96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كانت له م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خازن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الذ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هب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الأحمر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والف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البيضاء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ومفاتيح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لا ت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حمل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الع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صبة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الر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جال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ويقول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191F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فيه: </w:t>
      </w:r>
      <w:r w:rsidR="00C2390C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C2390C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أَوَلَمْ يَعْلَمْ أَنَّ اللهَ قَدْ أَهْلَكَ مِنْ قَبْلِهِ مِنَ القُرُونِ مَنْ هُوَ أَشَدُّ مِنْهُ قُوَّةً وَأَكْثَرُ جَمْعًا</w:t>
      </w:r>
      <w:r w:rsidR="00C2390C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C2390C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C2390C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القصص: 78]</w:t>
      </w:r>
      <w:r w:rsidR="00C23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أين هو الآن</w:t>
      </w:r>
      <w:r w:rsidR="00C23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 أين أموال</w:t>
      </w:r>
      <w:r w:rsidR="00C23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ه؟ هل ح</w:t>
      </w:r>
      <w:r w:rsidR="00C23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C23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زت</w:t>
      </w:r>
      <w:r w:rsidR="00C23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أموال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من عذاب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 إن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الآن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تجلجل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بطن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الأرض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يوم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القيامة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 الله</w:t>
      </w:r>
      <w:r w:rsidR="001179B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1179B4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1179B4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فَخَسَ</w:t>
      </w:r>
      <w:r w:rsidR="00292EB8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فْنَا بِهِ وَبِدَارِهِ الأَرْضَ</w:t>
      </w:r>
      <w:r w:rsidR="001179B4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1179B4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1179B4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القصص: 81]</w:t>
      </w:r>
      <w:r w:rsidR="00292EB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4A0868" w:rsidRPr="000A6DE8" w:rsidRDefault="004A0868" w:rsidP="003E786B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ع</w:t>
      </w:r>
      <w:r w:rsidR="001179B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باد</w:t>
      </w:r>
      <w:r w:rsidR="001179B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 الله</w:t>
      </w:r>
      <w:r w:rsidR="001179B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ِ: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يقول</w:t>
      </w:r>
      <w:r w:rsidR="00292EB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292EB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292EB8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292EB8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قَدْ خَسِرَ الَّذِينَ كَذَّبُوا بِلِقَاءِ اللهِ حَتَّى إِذَا جَاءَتْهُمُ السَّاعَةُ بَغْتَةً قَالُوا يَا حَسْرَتَنَا عَلَى مَا فَرَّطْنَا فِيهَا وَهُمْ يَحْمِلُونَ أَوْزَارَهُمْ عَلَى ظُهُورِهِمْ أَلا سَاءَ مَا يَزِرُونَ</w:t>
      </w:r>
      <w:r w:rsidR="00292EB8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292EB8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292EB8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الأنعام: 31]</w:t>
      </w:r>
      <w:r w:rsidR="00292EB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كيف كذ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بوا بل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قاء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؟ قد يقول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شخص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أنا م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صد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بل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قاء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ِ.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نقول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ف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 عمل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فالص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ادق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ظهر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تصديق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على عمل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والكذ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اب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ظهر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تكذيب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في عمل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أم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الكلام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فلا ي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نفع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لا ي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نفع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صادق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دون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دليل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ب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رهان</w:t>
      </w:r>
      <w:r w:rsidR="0051460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4B5ED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4B5ED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بارك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وتعالى في القرآن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الكاذبين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حل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فون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يوم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القيامة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ثل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 كانوا ي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حل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فون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كانوا في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حل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فون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بالك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ذب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عون الد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عاو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ريدون أن ي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دخ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لوا الج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بالك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ذب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وبالي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 الله</w:t>
      </w:r>
      <w:r w:rsidR="00C330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C30B3D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عزَّ وجَلَّ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C3308A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C3308A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يَوْمَ يَبْعَثُهُمُ اللهُ جَمِيعًا فَيَحْلِفُونَ لَهُ كَمَا يَحْلِفُونَ لَكُمْ وَيَحْسَبُونَ أَنَّهُمْ عَلَى شَيْءٍ أَلا إِنَّهُمْ هُمُ الْكَاذِبُونَ</w:t>
      </w:r>
      <w:r w:rsidR="003E786B" w:rsidRPr="000A6DE8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(18) </w:t>
      </w:r>
      <w:r w:rsidR="00C3308A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اسْتَحْوَذَ عَلَيْهِمُ الشَّيْطَانُ فَأَنسَاهُمْ ذِكْرَ اللهِ أُوْلَئِكَ حِزْبُ الشَّيْطَانِ أَلا إِنَّ حِزْبَ الشَّيْطَانِ هُمُ الْخَاسِرُونَ</w:t>
      </w:r>
      <w:r w:rsidR="00C3308A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C3308A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C3308A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المجادلة: </w:t>
      </w:r>
      <w:r w:rsidR="003E786B" w:rsidRPr="000A6DE8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18-</w:t>
      </w:r>
      <w:r w:rsidR="00C3308A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19]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؛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لأن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ي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ريدون الج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بالك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ذب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وبالأ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يمان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الكاذبة</w:t>
      </w:r>
      <w:r w:rsidR="003E786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</w:p>
    <w:p w:rsidR="00C35711" w:rsidRPr="000A6DE8" w:rsidRDefault="004A0868" w:rsidP="00C35711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كل</w:t>
      </w:r>
      <w:r w:rsidR="003E786B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خ</w:t>
      </w:r>
      <w:r w:rsidR="003E786B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سارة</w:t>
      </w:r>
      <w:r w:rsidR="003E786B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غ</w:t>
      </w:r>
      <w:r w:rsidR="003E786B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ير</w:t>
      </w:r>
      <w:r w:rsidR="003E786B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خ</w:t>
      </w:r>
      <w:r w:rsidR="003E786B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سارة</w:t>
      </w:r>
      <w:r w:rsidR="003E786B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الإيمان</w:t>
      </w:r>
      <w:r w:rsidR="0090681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والد</w:t>
      </w:r>
      <w:r w:rsidR="0090681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ين</w:t>
      </w:r>
      <w:r w:rsidR="0090681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هي</w:t>
      </w:r>
      <w:r w:rsidR="0090681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نة</w:t>
      </w:r>
      <w:r w:rsidR="00906814"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أم</w:t>
      </w:r>
      <w:r w:rsidR="0090681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هذه</w:t>
      </w:r>
      <w:r w:rsidR="00672BA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فهي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الف</w:t>
      </w:r>
      <w:r w:rsidR="0090681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رصة</w:t>
      </w:r>
      <w:r w:rsidR="0090681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</w:t>
      </w:r>
      <w:r w:rsidR="0090681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تي لا ت</w:t>
      </w:r>
      <w:r w:rsidR="0090681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</w:t>
      </w:r>
      <w:r w:rsidR="0090681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="0090681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والخ</w:t>
      </w:r>
      <w:r w:rsidR="00672BA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672BA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</w:t>
      </w:r>
      <w:r w:rsidR="00672BA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تي ليس فيها ر</w:t>
      </w:r>
      <w:r w:rsidR="00672BA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بح</w:t>
      </w:r>
      <w:r w:rsidR="00672BA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</w:t>
      </w:r>
      <w:r w:rsidR="00672BA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672BA9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 </w:t>
      </w:r>
      <w:r w:rsidR="00C30B3D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عزَّ وجَلَّ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C35711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C35711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وَلِلَّهِ مُلْكُ السَّمَوَاتِ وَالأَرْضِ وَيَوْمَ تَقُومُ السَّاعَةُ يَوْمَئِذٍ يَخْسَرُ الْمُبْطِلُونَ</w:t>
      </w:r>
      <w:r w:rsidR="00C35711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C35711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C35711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الجاثية: 27]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4A0868" w:rsidRPr="000A6DE8" w:rsidRDefault="004A0868" w:rsidP="005E6C9F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ليس فيها إل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ر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جلان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ر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جل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ور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جل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بط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فالم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عاش على الحق</w:t>
      </w:r>
      <w:r w:rsidR="00C35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مث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كتاب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رسول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والم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بط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عاش على الباطل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مث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مناهج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الش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ياطين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والف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قة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والمنافقين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فيوم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القيامة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نج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أهل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الحق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زحز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حون عن الن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يران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دخ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لون الج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وي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خس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الم</w:t>
      </w:r>
      <w:r w:rsidR="00344AF7"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بط</w:t>
      </w:r>
      <w:r w:rsidR="00344AF7"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لون</w:t>
      </w:r>
      <w:r w:rsidR="00344AF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D00C56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D00C56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وَلِلَّهِ مُلْكُ السَّمَوَاتِ وَالأَرْضِ وَيَوْمَ تَقُومُ السَّاعَةُ يَوْمَئِذٍ يَخْسَرُ الْمُبْطِلُونَ</w:t>
      </w:r>
      <w:r w:rsidR="00D00C56" w:rsidRPr="000A6DE8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(27) </w:t>
      </w:r>
      <w:r w:rsidR="00D00C56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وَتَرَى كُلَّ أُمَّةٍ جَاثِيَةً كُلُّ أُمَّةٍ تُدْعَى إِلَى كِتَابِهَا الْيَوْمَ تُجْزَوْنَ مَا كُنتُمْ تَعْمَلُونَ</w:t>
      </w:r>
      <w:r w:rsidR="00D00C56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D00C56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D00C56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الجاثية: </w:t>
      </w:r>
      <w:r w:rsidR="00D00C56" w:rsidRPr="000A6DE8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27-</w:t>
      </w:r>
      <w:r w:rsidR="00D00C56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28]</w:t>
      </w:r>
      <w:r w:rsidR="00D00C5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</w:t>
      </w:r>
      <w:r w:rsidR="00D00C5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عوذ</w:t>
      </w:r>
      <w:r w:rsidR="00D00C5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بالله</w:t>
      </w:r>
      <w:r w:rsidR="00D00C5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الخ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فالخ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سران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بط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وأنت أ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عر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بنف</w:t>
      </w:r>
      <w:r w:rsidR="005E6C9F"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س</w:t>
      </w:r>
      <w:r w:rsidR="005E6C9F"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ك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؛ لأن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واضح</w:t>
      </w:r>
      <w:r w:rsidR="005E6C9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CC0235" w:rsidRPr="000A6DE8" w:rsidRDefault="00CC0235" w:rsidP="004A0868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بارَك اللهُ لي ولكم في القرآنِ والسُّنَّةِ،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ونف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ع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ني وإيَّاكم بما فيهما من الآياتِ والذِّكرِ والحكمةِ، أقولُ ما سَمِعتم، وأستغفرُ اللهَ العظيمَ لي ولكم من كُلِّ ذنبٍ وخطيئةٍ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 xml:space="preserve">؛ 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فاست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غف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ر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وه وتوبوا إليه إنَّ ربِّي ل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غفورٌ رحيمٌ</w:t>
      </w:r>
      <w:r w:rsidRPr="000A6DE8">
        <w:rPr>
          <w:rFonts w:ascii="Lotus Linotype" w:hAnsi="Lotus Linotype" w:cs="Traditional Arabic" w:hint="cs"/>
          <w:b/>
          <w:bCs/>
          <w:color w:val="003399"/>
          <w:sz w:val="38"/>
          <w:szCs w:val="38"/>
          <w:rtl/>
        </w:rPr>
        <w:t>.</w:t>
      </w:r>
    </w:p>
    <w:p w:rsidR="004A0868" w:rsidRPr="000A6DE8" w:rsidRDefault="004A0868" w:rsidP="004A0868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</w:rPr>
      </w:pP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br w:type="page"/>
      </w:r>
    </w:p>
    <w:p w:rsidR="00E952CF" w:rsidRPr="000A6DE8" w:rsidRDefault="00E952CF" w:rsidP="004A0868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lastRenderedPageBreak/>
        <w:t>الخُطبةُ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0A6DE8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الثَّانيةُ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016AC0" w:rsidRPr="000A6DE8" w:rsidRDefault="00016AC0" w:rsidP="00016AC0">
      <w:pPr>
        <w:ind w:firstLine="284"/>
        <w:jc w:val="lowKashida"/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الحمد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لله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يُط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عِم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يُطعَم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وأشكر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على جزيل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وأشهد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إله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لا شريك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له، ر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زق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ما له 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ن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وأشهد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دًا عبد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ورسول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ر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الد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نيا بالك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فاف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 ف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الله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 وبار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ك عليه، وعلى </w:t>
      </w:r>
      <w:proofErr w:type="spellStart"/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آلهِ</w:t>
      </w:r>
      <w:proofErr w:type="spellEnd"/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وصحابتِه أجمعينَ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8A788E" w:rsidRPr="000A6DE8" w:rsidRDefault="004A0868" w:rsidP="00AD490C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هناك ص</w:t>
      </w:r>
      <w:r w:rsidR="005E6C9F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</w:t>
      </w:r>
      <w:r w:rsidR="005E6C9F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ر</w:t>
      </w:r>
      <w:r w:rsidR="005E6C9F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ٌ</w:t>
      </w:r>
      <w:r w:rsidR="008A788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ومَظاهرُ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للخ</w:t>
      </w:r>
      <w:r w:rsidR="005E6C9F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سارة</w:t>
      </w:r>
      <w:r w:rsidR="005E6C9F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="00AD490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؛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="00AD490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منها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</w:p>
    <w:p w:rsidR="0034324B" w:rsidRPr="000A6DE8" w:rsidRDefault="004A0868" w:rsidP="00016AC0">
      <w:pPr>
        <w:pStyle w:val="af5"/>
        <w:numPr>
          <w:ilvl w:val="0"/>
          <w:numId w:val="24"/>
        </w:numPr>
        <w:tabs>
          <w:tab w:val="left" w:pos="566"/>
        </w:tabs>
        <w:spacing w:after="200" w:line="276" w:lineRule="auto"/>
        <w:ind w:left="-1" w:firstLine="273"/>
        <w:jc w:val="both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خ</w:t>
      </w:r>
      <w:r w:rsidR="008A788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سارة</w:t>
      </w:r>
      <w:r w:rsidR="008A788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ن</w:t>
      </w:r>
      <w:r w:rsidR="008A788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ق</w:t>
      </w:r>
      <w:r w:rsidR="008A788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ْ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ص</w:t>
      </w:r>
      <w:r w:rsidR="008A788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الأعمال</w:t>
      </w:r>
      <w:r w:rsidR="008A788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="00AD490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لأن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الأعمال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يوم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القيامة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هي الم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وازين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فالله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C30B3D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عزَّ وجَلَّ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نص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موازين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رج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proofErr w:type="spellStart"/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بالخ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رد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لة</w:t>
      </w:r>
      <w:r w:rsidR="008A788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proofErr w:type="spellEnd"/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يقول</w:t>
      </w:r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F61DD2" w:rsidRPr="000A6DE8">
        <w:rPr>
          <w:rFonts w:ascii="QCF_BSML" w:hAnsi="QCF_BSML" w:cs="QCF_BSML"/>
          <w:color w:val="006600"/>
          <w:sz w:val="30"/>
          <w:szCs w:val="30"/>
          <w:rtl/>
          <w:lang w:eastAsia="ar-SA"/>
        </w:rPr>
        <w:sym w:font="AGA Arabesque" w:char="F05D"/>
      </w:r>
      <w:r w:rsidR="00F61DD2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إِنَّ اللهَ لا يَظْلِمُ مِثْقَالَ ذَرَّةٍ وَإِنْ تَكُ حَسَنَةً يُضَاعِفْهَا وَيُؤْتِ مِنْ لَدُنْهُ أَجْرًا عَظِيمًا</w:t>
      </w:r>
      <w:r w:rsidR="00F61DD2" w:rsidRPr="000A6DE8">
        <w:rPr>
          <w:rFonts w:ascii="QCF_BSML" w:hAnsi="QCF_BSML" w:cs="QCF_BSML"/>
          <w:color w:val="006600"/>
          <w:sz w:val="30"/>
          <w:szCs w:val="30"/>
          <w:rtl/>
          <w:lang w:eastAsia="ar-SA"/>
        </w:rPr>
        <w:sym w:font="AGA Arabesque" w:char="F05B"/>
      </w:r>
      <w:r w:rsidR="00F61DD2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F61DD2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النساء: 40]</w:t>
      </w:r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</w:t>
      </w:r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عد</w:t>
      </w:r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ذلك ي</w:t>
      </w:r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صير</w:t>
      </w:r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ترجيح</w:t>
      </w:r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الأعمال</w:t>
      </w:r>
      <w:r w:rsidR="00F61D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311078" w:rsidRPr="000A6DE8">
        <w:rPr>
          <w:rFonts w:ascii="QCF_BSML" w:hAnsi="QCF_BSML" w:cs="QCF_BSML"/>
          <w:color w:val="006600"/>
          <w:sz w:val="30"/>
          <w:szCs w:val="30"/>
          <w:rtl/>
          <w:lang w:eastAsia="ar-SA"/>
        </w:rPr>
        <w:sym w:font="AGA Arabesque" w:char="F05D"/>
      </w:r>
      <w:r w:rsidR="00311078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فَمَنْ ثَقُلَتْ مَوَازِينُهُ</w:t>
      </w:r>
      <w:r w:rsidR="00311078" w:rsidRPr="000A6DE8">
        <w:rPr>
          <w:rFonts w:ascii="QCF_BSML" w:hAnsi="QCF_BSML" w:cs="QCF_BSML"/>
          <w:color w:val="006600"/>
          <w:sz w:val="30"/>
          <w:szCs w:val="30"/>
          <w:rtl/>
          <w:lang w:eastAsia="ar-SA"/>
        </w:rPr>
        <w:sym w:font="AGA Arabesque" w:char="F05B"/>
      </w:r>
      <w:r w:rsidR="0031107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وخ</w:t>
      </w:r>
      <w:r w:rsidR="0099629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99629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99629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سي</w:t>
      </w:r>
      <w:r w:rsidR="0099629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ئات</w:t>
      </w:r>
      <w:r w:rsidR="0099629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ه، قال </w:t>
      </w:r>
      <w:r w:rsidR="00C30B3D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عزَّ وجَلَّ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311078" w:rsidRPr="000A6DE8">
        <w:rPr>
          <w:rFonts w:ascii="QCF_BSML" w:hAnsi="QCF_BSML" w:cs="QCF_BSML"/>
          <w:color w:val="006600"/>
          <w:sz w:val="30"/>
          <w:szCs w:val="30"/>
          <w:rtl/>
          <w:lang w:eastAsia="ar-SA"/>
        </w:rPr>
        <w:sym w:font="AGA Arabesque" w:char="F05D"/>
      </w:r>
      <w:r w:rsidR="00311078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فَأُوْلَئِكَ هُمُ الْمُفْلِحُونَ </w:t>
      </w:r>
      <w:r w:rsidR="00311078" w:rsidRPr="000A6DE8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(102) </w:t>
      </w:r>
      <w:r w:rsidR="00311078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وَمَنْ خَفَّتْ مَوَازِينُهُ</w:t>
      </w:r>
      <w:r w:rsidR="00311078" w:rsidRPr="000A6DE8">
        <w:rPr>
          <w:rFonts w:ascii="QCF_BSML" w:hAnsi="QCF_BSML" w:cs="QCF_BSML"/>
          <w:color w:val="006600"/>
          <w:sz w:val="30"/>
          <w:szCs w:val="30"/>
          <w:rtl/>
          <w:lang w:eastAsia="ar-SA"/>
        </w:rPr>
        <w:sym w:font="AGA Arabesque" w:char="F05B"/>
      </w:r>
      <w:r w:rsidR="00311078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311078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المؤمنون: </w:t>
      </w:r>
      <w:r w:rsidR="00EB4551" w:rsidRPr="000A6DE8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102-</w:t>
      </w:r>
      <w:r w:rsidR="00311078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103]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جاء 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99629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99629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ئات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كثيرة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</w:t>
      </w:r>
      <w:r w:rsidR="0099629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في </w:t>
      </w:r>
      <w:r w:rsidR="002F2261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2F2261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2F2261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2F2261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2F2261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يزان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2F2261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2F2261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حت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طاش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 الك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خرى ك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نات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ور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حت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الس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ئات</w:t>
      </w:r>
      <w:r w:rsidR="002F226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قال: </w:t>
      </w:r>
      <w:r w:rsidR="00EB4551" w:rsidRPr="000A6DE8">
        <w:rPr>
          <w:rFonts w:ascii="QCF_BSML" w:hAnsi="QCF_BSML" w:cs="QCF_BSML"/>
          <w:color w:val="006600"/>
          <w:sz w:val="30"/>
          <w:szCs w:val="30"/>
          <w:rtl/>
          <w:lang w:eastAsia="ar-SA"/>
        </w:rPr>
        <w:sym w:font="AGA Arabesque" w:char="F05D"/>
      </w:r>
      <w:r w:rsidR="00EB4551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وَمَنْ خَفَّتْ مَوَازِينُهُ فَأُوْلَئِكَ الَّذِينَ خَسِرُوا أَنفُسَهُمْ فِي جَهَنَّمَ خَالِدُونَ</w:t>
      </w:r>
      <w:r w:rsidR="00EB4551" w:rsidRPr="000A6DE8">
        <w:rPr>
          <w:rFonts w:ascii="QCF_BSML" w:hAnsi="QCF_BSML" w:cs="QCF_BSML"/>
          <w:color w:val="006600"/>
          <w:sz w:val="30"/>
          <w:szCs w:val="30"/>
          <w:rtl/>
          <w:lang w:eastAsia="ar-SA"/>
        </w:rPr>
        <w:sym w:font="AGA Arabesque" w:char="F05B"/>
      </w:r>
      <w:r w:rsidR="00EB4551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EB4551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المؤمنون: 103]</w:t>
      </w:r>
      <w:r w:rsidR="0034324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8C2C3B" w:rsidRPr="000A6DE8" w:rsidRDefault="004A0868" w:rsidP="00016AC0">
      <w:pPr>
        <w:pStyle w:val="af5"/>
        <w:numPr>
          <w:ilvl w:val="0"/>
          <w:numId w:val="24"/>
        </w:numPr>
        <w:tabs>
          <w:tab w:val="left" w:pos="566"/>
        </w:tabs>
        <w:spacing w:after="200" w:line="276" w:lineRule="auto"/>
        <w:ind w:left="-1" w:firstLine="273"/>
        <w:jc w:val="both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الش</w:t>
      </w:r>
      <w:r w:rsidR="00AD490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ِّ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رك</w:t>
      </w:r>
      <w:r w:rsidR="00AD490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بالله</w:t>
      </w:r>
      <w:r w:rsidR="00AD490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ليس ب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عد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ر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كل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ب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المعاصي ت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بالت</w:t>
      </w:r>
      <w:r w:rsidR="00AD490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وبة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بالمغف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رة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بالت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هذيب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بالت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نق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ية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</w:t>
      </w:r>
      <w:r w:rsidR="00D0113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النَّار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أم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الش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رك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فلا ي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غفر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الله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إذا تاب الإنسان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 ق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بل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وت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وإذا مات م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شر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فإن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قد ح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يه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بالخ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E4787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قال </w:t>
      </w:r>
      <w:r w:rsidR="00C30B3D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عزَّ وجَلَّ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E3386D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E3386D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وَلَقَدْ أُوحِيَ إِلَيْكَ وَإِلَى الَّذِينَ مِنْ قَبْلِكَ لَئِنْ أَشْرَكْتَ لَيَحْبَطَنَّ عَمَلُكَ</w:t>
      </w:r>
      <w:r w:rsidR="00E3386D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E3386D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E3386D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الزمر: 65]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هذا خ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سران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؛ لأن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 مِن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علامات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سن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الخات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مة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يقول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الش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خص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لا إله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مِن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علامات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وء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الخات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مة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أل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يقول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لا إله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حديث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ِّ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65"/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«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8168E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كان آخ</w:t>
      </w:r>
      <w:r w:rsidR="008168E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8168E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كلام</w:t>
      </w:r>
      <w:r w:rsidR="008168E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8168E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»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168E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«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C0563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C0563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C0563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</w:t>
      </w:r>
      <w:r w:rsidR="00C0563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C0563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C0563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</w:t>
      </w:r>
      <w:r w:rsidR="00C0563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C0563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0563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E3386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»</w:t>
      </w:r>
      <w:r w:rsidR="002703EA" w:rsidRPr="000A6DE8">
        <w:rPr>
          <w:rFonts w:ascii="Lotus Linotype" w:hAnsi="Lotus Linotype" w:cs="Traditional Arabic" w:hint="cs"/>
          <w:b/>
          <w:bCs/>
          <w:color w:val="FF0000"/>
          <w:rtl/>
        </w:rPr>
        <w:t xml:space="preserve"> </w:t>
      </w:r>
      <w:r w:rsidR="002703EA" w:rsidRPr="000A6DE8">
        <w:rPr>
          <w:rFonts w:ascii="Lotus Linotype" w:hAnsi="Lotus Linotype" w:cs="Traditional Arabic"/>
          <w:b/>
          <w:bCs/>
          <w:color w:val="FF0000"/>
          <w:rtl/>
        </w:rPr>
        <w:t xml:space="preserve">[أخرجه </w:t>
      </w:r>
      <w:r w:rsidR="002703EA" w:rsidRPr="000A6DE8">
        <w:rPr>
          <w:rFonts w:ascii="Lotus Linotype" w:hAnsi="Lotus Linotype" w:cs="Traditional Arabic" w:hint="cs"/>
          <w:b/>
          <w:bCs/>
          <w:color w:val="FF0000"/>
          <w:rtl/>
        </w:rPr>
        <w:t>الحاكمُ</w:t>
      </w:r>
      <w:r w:rsidR="002703EA" w:rsidRPr="000A6DE8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2703EA" w:rsidRPr="000A6DE8">
        <w:rPr>
          <w:rFonts w:ascii="Lotus Linotype" w:hAnsi="Lotus Linotype" w:cs="Traditional Arabic" w:hint="cs"/>
          <w:b/>
          <w:bCs/>
          <w:color w:val="FF0000"/>
          <w:rtl/>
        </w:rPr>
        <w:t>1303</w:t>
      </w:r>
      <w:r w:rsidR="002703EA" w:rsidRPr="000A6DE8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2703EA" w:rsidRPr="000A6DE8">
        <w:rPr>
          <w:rFonts w:ascii="Lotus Linotype" w:hAnsi="Lotus Linotype" w:cs="Traditional Arabic" w:hint="cs"/>
          <w:b/>
          <w:bCs/>
          <w:color w:val="FF0000"/>
          <w:rtl/>
        </w:rPr>
        <w:t>مُعاذِ بنِ جَبلٍ</w:t>
      </w:r>
      <w:r w:rsidR="002703EA" w:rsidRPr="000A6DE8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2703EA" w:rsidRPr="000A6DE8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2703EA" w:rsidRPr="000A6DE8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وهذه لا أ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حد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يستطيع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قول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إل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ا </w:t>
      </w:r>
      <w:r w:rsidR="000C7E96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الَّذين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عاش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 عليها، م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ص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حيات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ب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ـ(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)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وع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نف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حت</w:t>
      </w:r>
      <w:r w:rsidR="00DC70B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صارت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ُ)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ع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روق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ترد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مع أنفاس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وع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محكومة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7749F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ِـ(</w:t>
      </w:r>
      <w:r w:rsidR="007749F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7749F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7749F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ُ)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وي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محكومة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7749F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ِـ(</w:t>
      </w:r>
      <w:r w:rsidR="007749F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7749F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7749F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7749F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ُ)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</w:t>
      </w:r>
      <w:r w:rsidR="00CD0E0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="00CD0E0A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CD0E0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CD0E0A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CD0E0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CD0E0A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CD0E0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ُ)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هيم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عليه، عند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وت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يقول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ُ)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ما ي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حتاج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ي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ذك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لماذا؟ أصبحت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ُ)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متكام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لة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فيه، لكن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عاش على غ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ُ)؛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فإن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لا يستطيع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يقول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عند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وت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وإذا خ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رج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بغ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ُ)؛ ف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هذه علامة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وء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الخات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مة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ياذ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!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عند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الخروج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ن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حين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خرج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يقول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ُ)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م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صيبة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أي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مصيبة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ت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عيش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 أ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خي- ست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سبعين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نة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خرج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777E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ن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وليس معك حت</w:t>
      </w:r>
      <w:r w:rsidR="009C1D7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ى 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6849EF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6849E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ُ)</w:t>
      </w:r>
      <w:r w:rsidR="00D77FA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الله</w:t>
      </w:r>
      <w:r w:rsidR="009C1D7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يقول</w:t>
      </w:r>
      <w:r w:rsidR="009C1D7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9C1D7B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9C1D7B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يُثَبِّتُ اللهُ الَّذِينَ آمَنُوا بِالْقَوْلِ الثَّ</w:t>
      </w:r>
      <w:r w:rsidR="004D2C87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ابِتِ فِي الْحَيَاةِ الدُّنْيَا</w:t>
      </w:r>
      <w:r w:rsidR="009C1D7B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عني الآن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D2C87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4D2C87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وَفِي الآخِرَةِ</w:t>
      </w:r>
      <w:r w:rsidR="004D2C87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4D2C87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عني في الق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ح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ينما ت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سأل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ق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: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رب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4D2C87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ك؟ وم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ك؟ وم</w:t>
      </w:r>
      <w:r w:rsidR="004D2C87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َن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نبي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ك؟ فتقول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رب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ود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يني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ون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محم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94169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825E1D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825E1D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وَيُضِلُّ اللهُ الظَّالِمِينَ وَيَفْعَلُ اللهُ مَا يَشَاءُ</w:t>
      </w:r>
      <w:r w:rsidR="00825E1D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825E1D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825E1D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إبراهيم: 27]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="0094169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94169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صيبة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94169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وخ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94169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 للظَّالمِ،</w:t>
      </w:r>
      <w:r w:rsidR="0094169C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في الق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الله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فلا يقول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رب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بل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يقول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proofErr w:type="spellStart"/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هاه</w:t>
      </w:r>
      <w:r w:rsidR="00825E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proofErr w:type="spellEnd"/>
      <w:r w:rsidR="008C2C3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proofErr w:type="spellStart"/>
      <w:r w:rsidR="008C2C3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هاهْ</w:t>
      </w:r>
      <w:proofErr w:type="spellEnd"/>
      <w:r w:rsidR="008C2C3B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! لا أَدرِي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</w:p>
    <w:p w:rsidR="004A0868" w:rsidRPr="000A6DE8" w:rsidRDefault="004A0868" w:rsidP="00D77FA1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وفي الق</w:t>
      </w:r>
      <w:r w:rsidR="00312FE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</w:t>
      </w:r>
      <w:r w:rsidR="00312FE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</w:t>
      </w:r>
      <w:r w:rsidR="00312FE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بح</w:t>
      </w:r>
      <w:r w:rsidR="00312FE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لأهل</w:t>
      </w:r>
      <w:r w:rsidR="00312FE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الإيمان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ر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وضة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ر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ياض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623B1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يُفت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لك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باب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عند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رأس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إلى الج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75171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وقَدَماك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الج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وعن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يمين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ويسار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إلى الج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ويأتيك م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ر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وح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وط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يب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ون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عيم</w:t>
      </w:r>
      <w:r w:rsidR="005F4D0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ويأتيك عمل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على أحسن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هيئة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ويقول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أبش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ذي يس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62694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فتقولُ: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أنت فو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جه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ك </w:t>
      </w:r>
      <w:r w:rsidR="00D77FA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الوجهُ يَجيءُ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بالخير</w:t>
      </w:r>
      <w:r w:rsidR="00626945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ِ.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1112C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يقولُ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أنا عمل</w:t>
      </w:r>
      <w:r w:rsidR="001112C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الص</w:t>
      </w:r>
      <w:r w:rsidR="001112C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الح</w:t>
      </w:r>
      <w:r w:rsidR="001112C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="001112C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1112C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ظت</w:t>
      </w:r>
      <w:r w:rsidR="001112C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 فح</w:t>
      </w:r>
      <w:r w:rsidR="001112C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1112C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ظك الله</w:t>
      </w:r>
      <w:r w:rsidR="002E1218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ُ.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</w:t>
      </w:r>
      <w:r w:rsidR="00D77FA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D77FA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D77FA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اجعل</w:t>
      </w:r>
      <w:r w:rsidR="00D77FA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منهم يا رب</w:t>
      </w:r>
      <w:r w:rsidR="00D77FA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العال</w:t>
      </w:r>
      <w:r w:rsidR="00D77FA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D77FA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4A0868" w:rsidRPr="000A6DE8" w:rsidRDefault="004A0868" w:rsidP="00003FAE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lastRenderedPageBreak/>
        <w:t>وبعد ذلك يوم</w:t>
      </w:r>
      <w:r w:rsidR="00435F1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القيامة</w:t>
      </w:r>
      <w:r w:rsidR="00435F1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ت</w:t>
      </w:r>
      <w:r w:rsidR="00435F1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بعث</w:t>
      </w:r>
      <w:r w:rsidR="00435F1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م</w:t>
      </w:r>
      <w:r w:rsidR="00435F1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ن ق</w:t>
      </w:r>
      <w:r w:rsidR="00435F1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بر</w:t>
      </w:r>
      <w:r w:rsidR="00435F1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ك لا خوف</w:t>
      </w:r>
      <w:r w:rsidR="00435F1C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ٌ</w:t>
      </w:r>
      <w:r w:rsidRPr="000A6DE8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عليك؛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لأن</w:t>
      </w:r>
      <w:r w:rsidR="00435F1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ناجح</w:t>
      </w:r>
      <w:r w:rsidR="00435F1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ورابح</w:t>
      </w:r>
      <w:r w:rsidR="00435F1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يقول</w:t>
      </w:r>
      <w:r w:rsidR="00435F1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435F1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C30B3D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عزَّ وجَلَّ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130BDC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130BDC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فَمَنْ زُحْزِحَ عَنِ النَّارِ وَأُدْخِلَ الْجَنَّةَ فَقَدْ فَازَ وَمَا الْحَيَاةُ الدُّنْيَا إِلَّا مَتَاعُ الْغُرُورِ</w:t>
      </w:r>
      <w:r w:rsidR="00130BDC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130BDC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130BDC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آل عمران: 185]</w:t>
      </w:r>
      <w:r w:rsidR="00130BD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وي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الله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ظ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رش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يوم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ظ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إلا ظ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وت</w:t>
      </w:r>
      <w:r w:rsidR="00F9661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شرب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ح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وض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7F23D2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</w:t>
      </w:r>
      <w:r w:rsidR="00914B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ربة</w:t>
      </w:r>
      <w:r w:rsidR="00914B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ت</w:t>
      </w:r>
      <w:r w:rsidR="00914B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ظم</w:t>
      </w:r>
      <w:r w:rsidR="00914B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="00914B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بعد</w:t>
      </w:r>
      <w:r w:rsidR="00914B1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أبد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ينقط</w:t>
      </w:r>
      <w:r w:rsidR="001B114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1B114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الظ</w:t>
      </w:r>
      <w:r w:rsidR="009A3BC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مأ</w:t>
      </w:r>
      <w:r w:rsidR="009A3BC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عند</w:t>
      </w:r>
      <w:r w:rsidR="009A3BC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9A3BC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لك الش</w:t>
      </w:r>
      <w:r w:rsidR="009A3BC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ربة</w:t>
      </w:r>
      <w:r w:rsidR="009A3BC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F96614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وتأخذ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تاب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بيمين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ك، ث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وز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رج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1D5AF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يزان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قال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لك: ادخ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003FAE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003FAE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ادْخُلُوا الْجَنَّةَ أَنْتُمْ وَأَزْوَاجُكُمْ تُحْبَرُونَ</w:t>
      </w:r>
      <w:r w:rsidR="00003FAE" w:rsidRPr="000A6DE8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(70) </w:t>
      </w:r>
      <w:r w:rsidR="00003FAE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يُطَافُ عَلَيْهِمْ بِصِحَافٍ مِنْ ذَهَبٍ وَأَكْوَابٍ وَفِيهَا مَا تَشْتَهِيهِ الأَنفُسُ وَتَلَذُّ الأَعْيُنُ وَأَنْتُمْ فِيهَا خَالِدُونَ</w:t>
      </w:r>
      <w:r w:rsidR="00003FAE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003FAE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003FAE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الزخرف: </w:t>
      </w:r>
      <w:r w:rsidR="00003FAE" w:rsidRPr="000A6DE8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70-</w:t>
      </w:r>
      <w:r w:rsidR="00003FAE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71]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هذا فوز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عظيم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كل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مراحل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الحياة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والم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وت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والق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</w:t>
      </w:r>
      <w:r w:rsidR="00003FA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وع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صات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القيامة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والج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دار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الس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عداء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-نسأل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فضل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ه- ال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تي فيها ما لا ع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أ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عت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ولا خ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قلب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2F44D0" w:rsidRPr="000A6DE8" w:rsidRDefault="004A0868" w:rsidP="002F44D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ع</w:t>
      </w:r>
      <w:r w:rsidR="000568B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باد</w:t>
      </w:r>
      <w:r w:rsidR="000568B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الله</w:t>
      </w:r>
      <w:r w:rsidR="000568BE" w:rsidRPr="000A6DE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ِ: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أم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ب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الإيمان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7663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0568B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87663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ولو 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كان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مع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الإنسانِ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مال</w:t>
      </w:r>
      <w:r w:rsidR="0087663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فهي خ</w:t>
      </w:r>
      <w:r w:rsidR="0087663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87663C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576DC1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ولو مع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نص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="0096427D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وعند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َه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شيء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لكن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يوجد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ُ؛ فهي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خس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الأمن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والر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احة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القلبي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عيش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ق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576DC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يرة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واضط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راب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ث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عند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وت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وقد خ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96427D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إله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ُ)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وفي الق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A2149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750C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إجاباتِ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34508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رب</w:t>
      </w:r>
      <w:r w:rsidR="0034508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750C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ك</w:t>
      </w:r>
      <w:r w:rsidR="0034508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؟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وما دين</w:t>
      </w:r>
      <w:r w:rsidR="0034508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750C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ك</w:t>
      </w:r>
      <w:r w:rsidR="0034508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؟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</w:t>
      </w:r>
      <w:r w:rsidR="0034508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ن</w:t>
      </w:r>
      <w:r w:rsidR="0034508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</w:t>
      </w:r>
      <w:r w:rsidR="0034508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750C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ك</w:t>
      </w:r>
      <w:r w:rsidR="0034508F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؟)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ويوم</w:t>
      </w:r>
      <w:r w:rsidR="00750C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القيامة</w:t>
      </w:r>
      <w:r w:rsidR="00750C76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خس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 بعد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خ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سارة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طر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 الح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وض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ط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رد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يأتي ي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ريد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شرب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فت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ود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الملائكة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ياط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نار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اذهب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ت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شرب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ه</w:t>
      </w:r>
      <w:r w:rsidR="0096427D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نا، 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اشربْ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ز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مهرير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من الغ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سل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اشرب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الح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ميم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والغ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اق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لماذا؟ لأن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َّه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ان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شر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المعاصي في </w:t>
      </w:r>
      <w:r w:rsidR="00494D79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الدُّنيا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ما ك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ن 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شر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الس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والقرآن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والد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كان م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شر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ُه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عك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أ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إلى آخ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ه</w:t>
      </w:r>
      <w:r w:rsidR="00456F2E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ناك </w:t>
      </w:r>
      <w:r w:rsidR="00B65CEA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B65CEA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وَلا طَعَامٌ إِلَّا مِنْ غِسْلِينٍ</w:t>
      </w:r>
      <w:r w:rsidR="00B65CEA" w:rsidRPr="000A6DE8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(36) </w:t>
      </w:r>
      <w:r w:rsidR="00B65CEA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لا يَأْكُلُهُ إِلَّا الْخَاطِئُونَ</w:t>
      </w:r>
      <w:r w:rsidR="00B65CEA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B65CEA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B65CEA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 xml:space="preserve">الحاقة: </w:t>
      </w:r>
      <w:r w:rsidR="00B65CEA" w:rsidRPr="000A6DE8">
        <w:rPr>
          <w:rFonts w:ascii="Traditional Arabic" w:hAnsi="Traditional Arabic" w:cs="Traditional Arabic" w:hint="cs"/>
          <w:bCs/>
          <w:color w:val="FF0000"/>
          <w:sz w:val="22"/>
          <w:szCs w:val="22"/>
          <w:rtl/>
        </w:rPr>
        <w:t>36-</w:t>
      </w:r>
      <w:r w:rsidR="00B65CEA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37]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وز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يزان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ه؛ لأن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تاف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رخيص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و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B65CE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ق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يمة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له، ماذا عند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العاصي إل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الم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عاصي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؟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لكن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الط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ائع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عند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وعند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إيمان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ٌ.</w:t>
      </w:r>
    </w:p>
    <w:p w:rsidR="00220054" w:rsidRPr="000A6DE8" w:rsidRDefault="004A0868" w:rsidP="002F5A53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وأيض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يأخذ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 الخاسِر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تاب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بش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مال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ه؛ لأن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كان ي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مش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خ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كان ي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مشي على الش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مال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ما كان ي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مشي مع الله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ما كان ي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مشي بالات</w:t>
      </w:r>
      <w:r w:rsidR="002F44D0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جاه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الص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حيح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كان ات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جاه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دائم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خ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هذا يأخذ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تاب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بش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مال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بعد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ذلك لا ي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الله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ظ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رش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وي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سح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وجه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 في </w:t>
      </w:r>
      <w:r w:rsidR="00D0113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النَّار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 نَ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عوذ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بالله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</w:t>
      </w:r>
      <w:r w:rsidR="00D0113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النَّار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يقول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الله: </w:t>
      </w:r>
      <w:r w:rsidR="006E75E1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6E75E1" w:rsidRPr="000A6DE8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يَوْمَ يُسْحَبُونَ فِي النَّارِ عَلَى وُجُوهِهِمْ ذُوقُوا مَسَّ سَقَرَ</w:t>
      </w:r>
      <w:r w:rsidR="006E75E1" w:rsidRPr="000A6DE8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6E75E1" w:rsidRPr="000A6DE8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6E75E1" w:rsidRPr="000A6DE8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القمر: 48]</w:t>
      </w:r>
      <w:r w:rsidR="006E75E1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هذا -أي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الإخوة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- هو الخ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سران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فل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نراج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حسابات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مع الله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نصح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أوضاع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نا، وم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كان م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ذن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3D7955"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فل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يستغف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0A6DE8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2F5A53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66388A" w:rsidRPr="000A6DE8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4033AA" w:rsidRPr="000A6DE8" w:rsidRDefault="004033AA" w:rsidP="004033AA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اللَّهُمَّ 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أَرِنا الحقَّ حقًّا وارزُقْنا اتِّباعَه، وأَرِنا الباطلَ باطلًا وارزُقْنا اجتنابَه، ولا تَجعَلْه مُلتبِسًا علينا فنَضِلَّ، واجعَلْنا للمُتَّقِينَ إمامًا.</w:t>
      </w:r>
    </w:p>
    <w:p w:rsidR="004033AA" w:rsidRPr="000A6DE8" w:rsidRDefault="004033AA" w:rsidP="004033AA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اللَّهُمَّ اختِمْ بالصَّالحاتِ أعمالَنا، وبالسَّعادةِ آجالَنا.</w:t>
      </w:r>
    </w:p>
    <w:p w:rsidR="004033AA" w:rsidRPr="000A6DE8" w:rsidRDefault="004033AA" w:rsidP="004033AA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اللَّهُمَّ 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حبِّبْ إلينا الإيمانَ وزَيِّنْه في قلوبِنا، وكَرِّه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ْ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إلينا الكفرَ والفسوقَ والعصيانَ، واجعَلْنا من الرَّاشدينَ.</w:t>
      </w:r>
    </w:p>
    <w:p w:rsidR="004033AA" w:rsidRPr="000A6DE8" w:rsidRDefault="004033AA" w:rsidP="004033AA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اللَّهُمَّ 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احفَظْنا بالإسلامِ قائمينَ وقاعدينَ وراقدينَ، ولا تُشمِتْ بنا أعداءً ولا حاقدينَ، واجعَلْنا من أوليائِكَ الصَّادقينَ.</w:t>
      </w:r>
    </w:p>
    <w:p w:rsidR="004033AA" w:rsidRPr="000A6DE8" w:rsidRDefault="004033AA" w:rsidP="004033AA">
      <w:pPr>
        <w:ind w:left="-1" w:firstLine="283"/>
        <w:jc w:val="lowKashida"/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اللَّهُمَّ 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إنَّا نعوذُ بكَ مِن جَهْدِ البلاءِ، 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و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دَرَكِ الشَّقاءِ،</w:t>
      </w: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وسُ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وءِ القضاءِ، 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وش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ماتةِ الأعداءِ.</w:t>
      </w:r>
    </w:p>
    <w:p w:rsidR="00990A3F" w:rsidRPr="000A6DE8" w:rsidRDefault="00990A3F" w:rsidP="00990A3F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0A6DE8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عبادَ اللهِ</w:t>
      </w:r>
      <w:r w:rsidRPr="000A6DE8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: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إنَّ اللهَ يأمرُ بالعدلِ والإحسانِ وإيتاءِ ذي القُرْبى، ويَنهَى عن الفحشاءِ والمُنكَرِ والبغيِ، يَعِظُكم لعلَّكم تذكَّرون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 xml:space="preserve">؛ </w:t>
      </w:r>
      <w:r w:rsidRPr="000A6DE8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فاذكروا اللهَ العظيمَ الجليلَ يَذكُرْكم، واشكُرُوه على نِعَمِه يَزِدْكم، ولَذِكرُ اللهِ أكبرُ، واللهُ يعلمُ ما تصنعون</w:t>
      </w:r>
      <w:r w:rsidRPr="000A6DE8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.</w:t>
      </w:r>
    </w:p>
    <w:bookmarkEnd w:id="0"/>
    <w:bookmarkEnd w:id="1"/>
    <w:p w:rsidR="00703F43" w:rsidRPr="000A6DE8" w:rsidRDefault="00703F43" w:rsidP="00703F43">
      <w:pPr>
        <w:jc w:val="center"/>
        <w:rPr>
          <w:rFonts w:ascii="Traditional Arabic" w:hAnsi="Traditional Arabic" w:cs="Traditional Arabic"/>
          <w:b/>
          <w:bCs/>
          <w:color w:val="FF0000"/>
          <w:rtl/>
        </w:rPr>
      </w:pPr>
      <w:r w:rsidRPr="000A6DE8">
        <w:rPr>
          <w:rFonts w:ascii="Traditional Arabic" w:hAnsi="Traditional Arabic" w:cs="Traditional Arabic" w:hint="eastAsia"/>
          <w:b/>
          <w:bCs/>
          <w:color w:val="FF0000"/>
          <w:rtl/>
        </w:rPr>
        <w:t>أَعَدَّها</w:t>
      </w:r>
    </w:p>
    <w:p w:rsidR="00703F43" w:rsidRPr="000A6DE8" w:rsidRDefault="00703F43" w:rsidP="00703F43">
      <w:pPr>
        <w:jc w:val="center"/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</w:pPr>
      <w:r w:rsidRPr="000A6DE8">
        <w:rPr>
          <w:rFonts w:ascii="Traditional Arabic" w:hAnsi="Traditional Arabic" w:cs="Traditional Arabic" w:hint="eastAsia"/>
          <w:b/>
          <w:bCs/>
          <w:color w:val="000099"/>
          <w:sz w:val="30"/>
          <w:szCs w:val="30"/>
          <w:rtl/>
        </w:rPr>
        <w:t>د</w:t>
      </w:r>
      <w:r w:rsidRPr="000A6DE8"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  <w:t xml:space="preserve">. </w:t>
      </w:r>
      <w:r w:rsidRPr="000A6DE8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سعيدُ بن سعد آل حماد</w:t>
      </w:r>
    </w:p>
    <w:p w:rsidR="00703F43" w:rsidRPr="000A6DE8" w:rsidRDefault="00EB7A4D" w:rsidP="00703F43">
      <w:pPr>
        <w:jc w:val="center"/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  <w:hyperlink r:id="rId8" w:history="1">
        <w:r w:rsidR="00703F43" w:rsidRPr="000A6DE8">
          <w:rPr>
            <w:rStyle w:val="Hyperlink"/>
            <w:rFonts w:ascii="Traditional Arabic" w:hAnsi="Traditional Arabic" w:cs="Traditional Arabic"/>
            <w:b/>
            <w:bCs/>
            <w:color w:val="FF0000"/>
            <w:sz w:val="20"/>
            <w:szCs w:val="20"/>
            <w:u w:val="none"/>
          </w:rPr>
          <w:t>www.alhmmad.net</w:t>
        </w:r>
      </w:hyperlink>
    </w:p>
    <w:p w:rsidR="00220054" w:rsidRPr="00703F43" w:rsidRDefault="00703F43" w:rsidP="000A2A53">
      <w:pPr>
        <w:jc w:val="center"/>
        <w:rPr>
          <w:rFonts w:ascii="Traditional Arabic" w:hAnsi="Traditional Arabic" w:cs="Traditional Arabic"/>
          <w:b/>
          <w:bCs/>
          <w:color w:val="000099"/>
          <w:sz w:val="16"/>
          <w:szCs w:val="16"/>
          <w:rtl/>
          <w:lang w:bidi="ar-EG"/>
        </w:rPr>
      </w:pPr>
      <w:r w:rsidRPr="000A6DE8">
        <w:rPr>
          <w:rFonts w:ascii="Traditional Arabic" w:hAnsi="Traditional Arabic" w:cs="Traditional Arabic" w:hint="eastAsia"/>
          <w:b/>
          <w:bCs/>
          <w:color w:val="000099"/>
          <w:sz w:val="20"/>
          <w:szCs w:val="20"/>
          <w:rtl/>
        </w:rPr>
        <w:t>الجمعة</w:t>
      </w:r>
      <w:r w:rsidRPr="000A6DE8">
        <w:rPr>
          <w:rFonts w:ascii="Traditional Arabic" w:hAnsi="Traditional Arabic" w:cs="Traditional Arabic"/>
          <w:b/>
          <w:bCs/>
          <w:color w:val="000099"/>
          <w:sz w:val="20"/>
          <w:szCs w:val="20"/>
          <w:rtl/>
        </w:rPr>
        <w:t xml:space="preserve"> </w:t>
      </w:r>
      <w:r w:rsidR="000A2A53" w:rsidRPr="000A6DE8">
        <w:rPr>
          <w:rFonts w:ascii="Traditional Arabic" w:hAnsi="Traditional Arabic" w:cs="Traditional Arabic" w:hint="cs"/>
          <w:b/>
          <w:bCs/>
          <w:color w:val="000099"/>
          <w:sz w:val="20"/>
          <w:szCs w:val="20"/>
          <w:rtl/>
        </w:rPr>
        <w:t>6/5/1440هـ</w:t>
      </w:r>
      <w:bookmarkStart w:id="2" w:name="_GoBack"/>
      <w:bookmarkEnd w:id="2"/>
    </w:p>
    <w:sectPr w:rsidR="00220054" w:rsidRPr="00703F43" w:rsidSect="00873326">
      <w:headerReference w:type="default" r:id="rId9"/>
      <w:footerReference w:type="default" r:id="rId10"/>
      <w:pgSz w:w="11906" w:h="16838"/>
      <w:pgMar w:top="677" w:right="566" w:bottom="851" w:left="426" w:header="284" w:footer="26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4D" w:rsidRDefault="00EB7A4D">
      <w:r>
        <w:separator/>
      </w:r>
    </w:p>
  </w:endnote>
  <w:endnote w:type="continuationSeparator" w:id="0">
    <w:p w:rsidR="00EB7A4D" w:rsidRDefault="00EB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 Decorativ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CF_BSML">
    <w:altName w:val="QCF2BSML"/>
    <w:charset w:val="00"/>
    <w:family w:val="auto"/>
    <w:pitch w:val="variable"/>
    <w:sig w:usb0="00000000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C1" w:rsidRDefault="00576DC1" w:rsidP="00E93ED3">
    <w:pPr>
      <w:pStyle w:val="a5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6DE8">
      <w:rPr>
        <w:rStyle w:val="a6"/>
        <w:noProof/>
        <w:rtl/>
      </w:rPr>
      <w:t>4</w:t>
    </w:r>
    <w:r>
      <w:rPr>
        <w:rStyle w:val="a6"/>
      </w:rPr>
      <w:fldChar w:fldCharType="end"/>
    </w:r>
  </w:p>
  <w:p w:rsidR="00576DC1" w:rsidRDefault="00576DC1" w:rsidP="003052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4D" w:rsidRDefault="00EB7A4D">
      <w:r>
        <w:separator/>
      </w:r>
    </w:p>
  </w:footnote>
  <w:footnote w:type="continuationSeparator" w:id="0">
    <w:p w:rsidR="00EB7A4D" w:rsidRDefault="00EB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C1" w:rsidRPr="005D2EFF" w:rsidRDefault="00576DC1" w:rsidP="004A0868">
    <w:pPr>
      <w:pStyle w:val="ac"/>
      <w:pBdr>
        <w:bottom w:val="thickThinSmallGap" w:sz="24" w:space="2" w:color="622423"/>
      </w:pBdr>
      <w:jc w:val="right"/>
      <w:rPr>
        <w:rFonts w:ascii="Traditional Arabic" w:hAnsi="Traditional Arabic" w:cs="Traditional Arabic"/>
        <w:b/>
        <w:bCs/>
        <w:color w:val="003399"/>
        <w:sz w:val="22"/>
        <w:szCs w:val="22"/>
      </w:rPr>
    </w:pPr>
    <w:r w:rsidRPr="004A0868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الخ</w:t>
    </w:r>
    <w:r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ُ</w:t>
    </w:r>
    <w:r w:rsidRPr="004A0868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سران</w:t>
    </w:r>
    <w:r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ُ</w:t>
    </w:r>
    <w:r w:rsidRPr="004A0868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 xml:space="preserve"> الم</w:t>
    </w:r>
    <w:r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ُ</w:t>
    </w:r>
    <w:r w:rsidRPr="004A0868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ب</w:t>
    </w:r>
    <w:r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ِ</w:t>
    </w:r>
    <w:r w:rsidRPr="004A0868"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ين</w:t>
    </w:r>
    <w:r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ُ</w:t>
    </w:r>
  </w:p>
  <w:p w:rsidR="00576DC1" w:rsidRPr="00873326" w:rsidRDefault="00576DC1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9FF"/>
    <w:multiLevelType w:val="hybridMultilevel"/>
    <w:tmpl w:val="4774A706"/>
    <w:lvl w:ilvl="0" w:tplc="06E4D0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 w:tplc="2E1086DE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7149E2"/>
    <w:multiLevelType w:val="hybridMultilevel"/>
    <w:tmpl w:val="6520EE1C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6AD4060"/>
    <w:multiLevelType w:val="hybridMultilevel"/>
    <w:tmpl w:val="F72634AE"/>
    <w:lvl w:ilvl="0" w:tplc="58705A3E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0D0F1B64"/>
    <w:multiLevelType w:val="hybridMultilevel"/>
    <w:tmpl w:val="E4DC82D2"/>
    <w:lvl w:ilvl="0" w:tplc="330A7A22">
      <w:start w:val="1"/>
      <w:numFmt w:val="arabicAlpha"/>
      <w:lvlText w:val="%1-"/>
      <w:lvlJc w:val="left"/>
      <w:pPr>
        <w:ind w:left="720" w:hanging="360"/>
      </w:pPr>
      <w:rPr>
        <w:rFonts w:cs="Traditional Arabic" w:hint="default"/>
        <w:b/>
        <w:bCs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A3952"/>
    <w:multiLevelType w:val="hybridMultilevel"/>
    <w:tmpl w:val="6592EA4A"/>
    <w:lvl w:ilvl="0" w:tplc="191A45F6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5">
    <w:nsid w:val="216B39FE"/>
    <w:multiLevelType w:val="hybridMultilevel"/>
    <w:tmpl w:val="F288D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CC1822"/>
    <w:multiLevelType w:val="hybridMultilevel"/>
    <w:tmpl w:val="4D60BE50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>
    <w:nsid w:val="2B4664EE"/>
    <w:multiLevelType w:val="hybridMultilevel"/>
    <w:tmpl w:val="714E2D74"/>
    <w:lvl w:ilvl="0" w:tplc="58705A3E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F5B4A"/>
    <w:multiLevelType w:val="hybridMultilevel"/>
    <w:tmpl w:val="8C16AA18"/>
    <w:lvl w:ilvl="0" w:tplc="8B4A139C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9">
    <w:nsid w:val="364247BF"/>
    <w:multiLevelType w:val="hybridMultilevel"/>
    <w:tmpl w:val="43906B8C"/>
    <w:lvl w:ilvl="0" w:tplc="75F4A818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0">
    <w:nsid w:val="39343661"/>
    <w:multiLevelType w:val="singleLevel"/>
    <w:tmpl w:val="B5E8F3EC"/>
    <w:lvl w:ilvl="0">
      <w:start w:val="1"/>
      <w:numFmt w:val="decimal"/>
      <w:lvlText w:val="%1-"/>
      <w:lvlJc w:val="left"/>
      <w:pPr>
        <w:tabs>
          <w:tab w:val="num" w:pos="1287"/>
        </w:tabs>
        <w:ind w:left="1287" w:hanging="720"/>
      </w:pPr>
      <w:rPr>
        <w:rFonts w:cs="Times New Roman" w:hint="default"/>
        <w:sz w:val="36"/>
      </w:rPr>
    </w:lvl>
  </w:abstractNum>
  <w:abstractNum w:abstractNumId="11">
    <w:nsid w:val="39576F87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2">
    <w:nsid w:val="43933052"/>
    <w:multiLevelType w:val="hybridMultilevel"/>
    <w:tmpl w:val="F382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326472"/>
    <w:multiLevelType w:val="hybridMultilevel"/>
    <w:tmpl w:val="97F88FB4"/>
    <w:lvl w:ilvl="0" w:tplc="62B425B4">
      <w:start w:val="1"/>
      <w:numFmt w:val="decimal"/>
      <w:lvlText w:val="%1-"/>
      <w:lvlJc w:val="left"/>
      <w:pPr>
        <w:ind w:left="720" w:hanging="720"/>
      </w:pPr>
      <w:rPr>
        <w:rFonts w:cs="SKR HEAD1 Decorative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4">
    <w:nsid w:val="4F4E18A1"/>
    <w:multiLevelType w:val="hybridMultilevel"/>
    <w:tmpl w:val="F5F661D6"/>
    <w:lvl w:ilvl="0" w:tplc="525E735C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5">
    <w:nsid w:val="52C175E7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538B4B72"/>
    <w:multiLevelType w:val="hybridMultilevel"/>
    <w:tmpl w:val="B532E3FC"/>
    <w:lvl w:ilvl="0" w:tplc="C5502FC4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cs="Times New Roman" w:hint="default"/>
        <w:b/>
        <w:bCs/>
        <w:sz w:val="34"/>
        <w:szCs w:val="34"/>
      </w:r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7">
    <w:nsid w:val="5471356B"/>
    <w:multiLevelType w:val="hybridMultilevel"/>
    <w:tmpl w:val="4CB66A54"/>
    <w:lvl w:ilvl="0" w:tplc="84C2B092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8">
    <w:nsid w:val="58B42D67"/>
    <w:multiLevelType w:val="hybridMultilevel"/>
    <w:tmpl w:val="0CD82262"/>
    <w:lvl w:ilvl="0" w:tplc="885A7828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9">
    <w:nsid w:val="5A9D089F"/>
    <w:multiLevelType w:val="singleLevel"/>
    <w:tmpl w:val="DB026600"/>
    <w:lvl w:ilvl="0">
      <w:start w:val="1"/>
      <w:numFmt w:val="bullet"/>
      <w:lvlText w:val="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22"/>
      </w:rPr>
    </w:lvl>
  </w:abstractNum>
  <w:abstractNum w:abstractNumId="20">
    <w:nsid w:val="608F2810"/>
    <w:multiLevelType w:val="hybridMultilevel"/>
    <w:tmpl w:val="54D015E0"/>
    <w:lvl w:ilvl="0" w:tplc="6868DB6C">
      <w:start w:val="3"/>
      <w:numFmt w:val="bullet"/>
      <w:lvlText w:val="-"/>
      <w:lvlJc w:val="left"/>
      <w:pPr>
        <w:ind w:left="642" w:hanging="360"/>
      </w:pPr>
      <w:rPr>
        <w:rFonts w:ascii="Lotus Linotype" w:eastAsia="Times New Roman" w:hAnsi="Lotus Linotype" w:hint="default"/>
      </w:rPr>
    </w:lvl>
    <w:lvl w:ilvl="1" w:tplc="0409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1">
    <w:nsid w:val="72E22279"/>
    <w:multiLevelType w:val="hybridMultilevel"/>
    <w:tmpl w:val="7EB8E072"/>
    <w:lvl w:ilvl="0" w:tplc="AE7C7E52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2">
    <w:nsid w:val="72F44972"/>
    <w:multiLevelType w:val="hybridMultilevel"/>
    <w:tmpl w:val="A4A6E512"/>
    <w:lvl w:ilvl="0" w:tplc="ED464D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9C75EC"/>
    <w:multiLevelType w:val="singleLevel"/>
    <w:tmpl w:val="4E00EA5C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405"/>
      </w:pPr>
      <w:rPr>
        <w:rFonts w:cs="Times New Roman" w:hint="default"/>
        <w:sz w:val="32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8"/>
  </w:num>
  <w:num w:numId="5">
    <w:abstractNumId w:val="21"/>
  </w:num>
  <w:num w:numId="6">
    <w:abstractNumId w:val="9"/>
  </w:num>
  <w:num w:numId="7">
    <w:abstractNumId w:val="14"/>
  </w:num>
  <w:num w:numId="8">
    <w:abstractNumId w:val="4"/>
  </w:num>
  <w:num w:numId="9">
    <w:abstractNumId w:val="12"/>
  </w:num>
  <w:num w:numId="10">
    <w:abstractNumId w:val="13"/>
  </w:num>
  <w:num w:numId="11">
    <w:abstractNumId w:val="19"/>
  </w:num>
  <w:num w:numId="12">
    <w:abstractNumId w:val="20"/>
  </w:num>
  <w:num w:numId="13">
    <w:abstractNumId w:val="11"/>
  </w:num>
  <w:num w:numId="14">
    <w:abstractNumId w:val="0"/>
  </w:num>
  <w:num w:numId="15">
    <w:abstractNumId w:val="23"/>
  </w:num>
  <w:num w:numId="16">
    <w:abstractNumId w:val="16"/>
  </w:num>
  <w:num w:numId="17">
    <w:abstractNumId w:val="3"/>
  </w:num>
  <w:num w:numId="18">
    <w:abstractNumId w:val="6"/>
  </w:num>
  <w:num w:numId="19">
    <w:abstractNumId w:val="1"/>
  </w:num>
  <w:num w:numId="20">
    <w:abstractNumId w:val="22"/>
  </w:num>
  <w:num w:numId="21">
    <w:abstractNumId w:val="5"/>
  </w:num>
  <w:num w:numId="22">
    <w:abstractNumId w:val="10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68"/>
    <w:rsid w:val="00000398"/>
    <w:rsid w:val="00000797"/>
    <w:rsid w:val="00001643"/>
    <w:rsid w:val="00002B69"/>
    <w:rsid w:val="00002D35"/>
    <w:rsid w:val="00002F40"/>
    <w:rsid w:val="00003C71"/>
    <w:rsid w:val="00003FAE"/>
    <w:rsid w:val="00004319"/>
    <w:rsid w:val="0000435C"/>
    <w:rsid w:val="00005485"/>
    <w:rsid w:val="00005506"/>
    <w:rsid w:val="00006157"/>
    <w:rsid w:val="000106C9"/>
    <w:rsid w:val="00010871"/>
    <w:rsid w:val="00010F7B"/>
    <w:rsid w:val="00012382"/>
    <w:rsid w:val="00012750"/>
    <w:rsid w:val="00013CA6"/>
    <w:rsid w:val="00015228"/>
    <w:rsid w:val="00016080"/>
    <w:rsid w:val="00016AC0"/>
    <w:rsid w:val="00017A84"/>
    <w:rsid w:val="0002301D"/>
    <w:rsid w:val="00023F74"/>
    <w:rsid w:val="00024526"/>
    <w:rsid w:val="000245E3"/>
    <w:rsid w:val="00024B1A"/>
    <w:rsid w:val="00025DEF"/>
    <w:rsid w:val="000270DA"/>
    <w:rsid w:val="00027779"/>
    <w:rsid w:val="00030468"/>
    <w:rsid w:val="00030826"/>
    <w:rsid w:val="00030946"/>
    <w:rsid w:val="00030E41"/>
    <w:rsid w:val="00030EC6"/>
    <w:rsid w:val="00031A58"/>
    <w:rsid w:val="000323B2"/>
    <w:rsid w:val="00032E3C"/>
    <w:rsid w:val="0003327C"/>
    <w:rsid w:val="00033516"/>
    <w:rsid w:val="00033A8C"/>
    <w:rsid w:val="000344BE"/>
    <w:rsid w:val="0003516A"/>
    <w:rsid w:val="0003581F"/>
    <w:rsid w:val="00036121"/>
    <w:rsid w:val="000361B0"/>
    <w:rsid w:val="0003687C"/>
    <w:rsid w:val="00036FDE"/>
    <w:rsid w:val="0004028B"/>
    <w:rsid w:val="000404EF"/>
    <w:rsid w:val="00040808"/>
    <w:rsid w:val="00041700"/>
    <w:rsid w:val="00041C2A"/>
    <w:rsid w:val="00042976"/>
    <w:rsid w:val="00042D4C"/>
    <w:rsid w:val="000445BC"/>
    <w:rsid w:val="0004507E"/>
    <w:rsid w:val="00045F11"/>
    <w:rsid w:val="000461EC"/>
    <w:rsid w:val="0004670C"/>
    <w:rsid w:val="00047382"/>
    <w:rsid w:val="00053BA7"/>
    <w:rsid w:val="0005545D"/>
    <w:rsid w:val="00055CAE"/>
    <w:rsid w:val="00055F8F"/>
    <w:rsid w:val="000568BE"/>
    <w:rsid w:val="00060352"/>
    <w:rsid w:val="000615D8"/>
    <w:rsid w:val="00061DE0"/>
    <w:rsid w:val="00062457"/>
    <w:rsid w:val="000624E8"/>
    <w:rsid w:val="000629A6"/>
    <w:rsid w:val="00062FE6"/>
    <w:rsid w:val="00063A22"/>
    <w:rsid w:val="00064016"/>
    <w:rsid w:val="00064326"/>
    <w:rsid w:val="00064EAC"/>
    <w:rsid w:val="0006649E"/>
    <w:rsid w:val="00066D7E"/>
    <w:rsid w:val="00070A9C"/>
    <w:rsid w:val="00070BD3"/>
    <w:rsid w:val="0007108A"/>
    <w:rsid w:val="00071CDB"/>
    <w:rsid w:val="000723AA"/>
    <w:rsid w:val="000726C4"/>
    <w:rsid w:val="00072F4B"/>
    <w:rsid w:val="0007368A"/>
    <w:rsid w:val="000740A8"/>
    <w:rsid w:val="000741EF"/>
    <w:rsid w:val="00074935"/>
    <w:rsid w:val="00074B1A"/>
    <w:rsid w:val="000750C9"/>
    <w:rsid w:val="0007548D"/>
    <w:rsid w:val="00075764"/>
    <w:rsid w:val="00075942"/>
    <w:rsid w:val="00076F6E"/>
    <w:rsid w:val="000775B6"/>
    <w:rsid w:val="0008009F"/>
    <w:rsid w:val="000808F8"/>
    <w:rsid w:val="000829A2"/>
    <w:rsid w:val="000837AF"/>
    <w:rsid w:val="000837B0"/>
    <w:rsid w:val="00083DEA"/>
    <w:rsid w:val="00090339"/>
    <w:rsid w:val="00090CCA"/>
    <w:rsid w:val="0009468B"/>
    <w:rsid w:val="0009469E"/>
    <w:rsid w:val="0009481E"/>
    <w:rsid w:val="00095043"/>
    <w:rsid w:val="000951EA"/>
    <w:rsid w:val="0009598E"/>
    <w:rsid w:val="00096365"/>
    <w:rsid w:val="000969FE"/>
    <w:rsid w:val="000975F6"/>
    <w:rsid w:val="00097A29"/>
    <w:rsid w:val="000A0F32"/>
    <w:rsid w:val="000A1155"/>
    <w:rsid w:val="000A17DB"/>
    <w:rsid w:val="000A20F7"/>
    <w:rsid w:val="000A21D7"/>
    <w:rsid w:val="000A28F7"/>
    <w:rsid w:val="000A2A53"/>
    <w:rsid w:val="000A40BD"/>
    <w:rsid w:val="000A4688"/>
    <w:rsid w:val="000A4982"/>
    <w:rsid w:val="000A5C17"/>
    <w:rsid w:val="000A5D64"/>
    <w:rsid w:val="000A602E"/>
    <w:rsid w:val="000A6DE8"/>
    <w:rsid w:val="000A738D"/>
    <w:rsid w:val="000A7705"/>
    <w:rsid w:val="000A788C"/>
    <w:rsid w:val="000B110E"/>
    <w:rsid w:val="000B1CBD"/>
    <w:rsid w:val="000B234B"/>
    <w:rsid w:val="000B283D"/>
    <w:rsid w:val="000B3401"/>
    <w:rsid w:val="000B3976"/>
    <w:rsid w:val="000B47B4"/>
    <w:rsid w:val="000B5874"/>
    <w:rsid w:val="000B5CCC"/>
    <w:rsid w:val="000B60AE"/>
    <w:rsid w:val="000C175A"/>
    <w:rsid w:val="000C2284"/>
    <w:rsid w:val="000C29A4"/>
    <w:rsid w:val="000C2D6B"/>
    <w:rsid w:val="000C358A"/>
    <w:rsid w:val="000C462D"/>
    <w:rsid w:val="000C593A"/>
    <w:rsid w:val="000C59B4"/>
    <w:rsid w:val="000C5CB5"/>
    <w:rsid w:val="000C6BF7"/>
    <w:rsid w:val="000C7432"/>
    <w:rsid w:val="000C7E96"/>
    <w:rsid w:val="000D06F8"/>
    <w:rsid w:val="000D076D"/>
    <w:rsid w:val="000D18B9"/>
    <w:rsid w:val="000D228A"/>
    <w:rsid w:val="000D231A"/>
    <w:rsid w:val="000D27F6"/>
    <w:rsid w:val="000D2875"/>
    <w:rsid w:val="000D2893"/>
    <w:rsid w:val="000D35E8"/>
    <w:rsid w:val="000D375C"/>
    <w:rsid w:val="000D3801"/>
    <w:rsid w:val="000D3B0C"/>
    <w:rsid w:val="000D3CE2"/>
    <w:rsid w:val="000D5EA9"/>
    <w:rsid w:val="000D691A"/>
    <w:rsid w:val="000D77CB"/>
    <w:rsid w:val="000D7EE9"/>
    <w:rsid w:val="000E1B12"/>
    <w:rsid w:val="000E1E70"/>
    <w:rsid w:val="000E414D"/>
    <w:rsid w:val="000E4996"/>
    <w:rsid w:val="000E5C30"/>
    <w:rsid w:val="000E5FA8"/>
    <w:rsid w:val="000E6480"/>
    <w:rsid w:val="000E6E2F"/>
    <w:rsid w:val="000F0968"/>
    <w:rsid w:val="000F0B4F"/>
    <w:rsid w:val="000F2947"/>
    <w:rsid w:val="000F3162"/>
    <w:rsid w:val="000F3DEB"/>
    <w:rsid w:val="000F4254"/>
    <w:rsid w:val="000F4F21"/>
    <w:rsid w:val="000F53A1"/>
    <w:rsid w:val="000F5F29"/>
    <w:rsid w:val="000F70D9"/>
    <w:rsid w:val="000F7494"/>
    <w:rsid w:val="000F7A07"/>
    <w:rsid w:val="00102119"/>
    <w:rsid w:val="001023C2"/>
    <w:rsid w:val="0010289A"/>
    <w:rsid w:val="00102E70"/>
    <w:rsid w:val="0010363B"/>
    <w:rsid w:val="001037F9"/>
    <w:rsid w:val="00103D2B"/>
    <w:rsid w:val="00106839"/>
    <w:rsid w:val="001071B6"/>
    <w:rsid w:val="0010725B"/>
    <w:rsid w:val="001103E1"/>
    <w:rsid w:val="0011093E"/>
    <w:rsid w:val="00110BAF"/>
    <w:rsid w:val="001112BF"/>
    <w:rsid w:val="001112C8"/>
    <w:rsid w:val="00111A4B"/>
    <w:rsid w:val="0011604F"/>
    <w:rsid w:val="00116484"/>
    <w:rsid w:val="00116A76"/>
    <w:rsid w:val="00116AC5"/>
    <w:rsid w:val="001179B4"/>
    <w:rsid w:val="00117FD1"/>
    <w:rsid w:val="0012256C"/>
    <w:rsid w:val="00122D61"/>
    <w:rsid w:val="00124C0D"/>
    <w:rsid w:val="00125853"/>
    <w:rsid w:val="001273D8"/>
    <w:rsid w:val="00130067"/>
    <w:rsid w:val="0013024A"/>
    <w:rsid w:val="00130BDC"/>
    <w:rsid w:val="00132A6F"/>
    <w:rsid w:val="0013339F"/>
    <w:rsid w:val="001335F8"/>
    <w:rsid w:val="00133BC4"/>
    <w:rsid w:val="00136502"/>
    <w:rsid w:val="00136C7B"/>
    <w:rsid w:val="001414CE"/>
    <w:rsid w:val="001417A1"/>
    <w:rsid w:val="00142017"/>
    <w:rsid w:val="00142136"/>
    <w:rsid w:val="001423E7"/>
    <w:rsid w:val="00142997"/>
    <w:rsid w:val="00142B6D"/>
    <w:rsid w:val="001448C5"/>
    <w:rsid w:val="00144BFF"/>
    <w:rsid w:val="0014635B"/>
    <w:rsid w:val="0014746D"/>
    <w:rsid w:val="00150D8F"/>
    <w:rsid w:val="00151054"/>
    <w:rsid w:val="00151D76"/>
    <w:rsid w:val="00152295"/>
    <w:rsid w:val="001523D4"/>
    <w:rsid w:val="00152859"/>
    <w:rsid w:val="00154E70"/>
    <w:rsid w:val="001576B4"/>
    <w:rsid w:val="0015789E"/>
    <w:rsid w:val="001608D8"/>
    <w:rsid w:val="00160978"/>
    <w:rsid w:val="00160A8A"/>
    <w:rsid w:val="00160E47"/>
    <w:rsid w:val="00160E5D"/>
    <w:rsid w:val="00160EF1"/>
    <w:rsid w:val="0016127D"/>
    <w:rsid w:val="001612FC"/>
    <w:rsid w:val="00161A88"/>
    <w:rsid w:val="00161A90"/>
    <w:rsid w:val="00161B21"/>
    <w:rsid w:val="00161DC8"/>
    <w:rsid w:val="001640D8"/>
    <w:rsid w:val="00164333"/>
    <w:rsid w:val="001651E2"/>
    <w:rsid w:val="001658B3"/>
    <w:rsid w:val="001661A2"/>
    <w:rsid w:val="001706AB"/>
    <w:rsid w:val="0017134D"/>
    <w:rsid w:val="00171DCC"/>
    <w:rsid w:val="0017294A"/>
    <w:rsid w:val="001738B9"/>
    <w:rsid w:val="00174213"/>
    <w:rsid w:val="001742BE"/>
    <w:rsid w:val="0017448B"/>
    <w:rsid w:val="00175670"/>
    <w:rsid w:val="00175E76"/>
    <w:rsid w:val="00175FA9"/>
    <w:rsid w:val="00176268"/>
    <w:rsid w:val="00176D91"/>
    <w:rsid w:val="00177C2A"/>
    <w:rsid w:val="00180650"/>
    <w:rsid w:val="0018104B"/>
    <w:rsid w:val="00181238"/>
    <w:rsid w:val="001831FA"/>
    <w:rsid w:val="0018342B"/>
    <w:rsid w:val="00184AF3"/>
    <w:rsid w:val="0018676A"/>
    <w:rsid w:val="00186C7E"/>
    <w:rsid w:val="00187E70"/>
    <w:rsid w:val="00191C0D"/>
    <w:rsid w:val="00191F0C"/>
    <w:rsid w:val="00192DC4"/>
    <w:rsid w:val="0019361B"/>
    <w:rsid w:val="00193C24"/>
    <w:rsid w:val="00194553"/>
    <w:rsid w:val="00196E1A"/>
    <w:rsid w:val="00197C77"/>
    <w:rsid w:val="00197CC1"/>
    <w:rsid w:val="001A0566"/>
    <w:rsid w:val="001A07E5"/>
    <w:rsid w:val="001A1326"/>
    <w:rsid w:val="001A1AC2"/>
    <w:rsid w:val="001A2159"/>
    <w:rsid w:val="001A2CAC"/>
    <w:rsid w:val="001A2D25"/>
    <w:rsid w:val="001A3A41"/>
    <w:rsid w:val="001A7287"/>
    <w:rsid w:val="001B0A91"/>
    <w:rsid w:val="001B1141"/>
    <w:rsid w:val="001B3601"/>
    <w:rsid w:val="001B380A"/>
    <w:rsid w:val="001B3C13"/>
    <w:rsid w:val="001B46E3"/>
    <w:rsid w:val="001B65B0"/>
    <w:rsid w:val="001B6E21"/>
    <w:rsid w:val="001B6FE1"/>
    <w:rsid w:val="001B7CFC"/>
    <w:rsid w:val="001C0187"/>
    <w:rsid w:val="001C0E86"/>
    <w:rsid w:val="001C0FC7"/>
    <w:rsid w:val="001C11E6"/>
    <w:rsid w:val="001C1853"/>
    <w:rsid w:val="001C211B"/>
    <w:rsid w:val="001C2DD8"/>
    <w:rsid w:val="001C3859"/>
    <w:rsid w:val="001C5D40"/>
    <w:rsid w:val="001C6878"/>
    <w:rsid w:val="001C72E2"/>
    <w:rsid w:val="001C7DD4"/>
    <w:rsid w:val="001D201C"/>
    <w:rsid w:val="001D2115"/>
    <w:rsid w:val="001D395B"/>
    <w:rsid w:val="001D42F7"/>
    <w:rsid w:val="001D55CF"/>
    <w:rsid w:val="001D5A3C"/>
    <w:rsid w:val="001D5AF6"/>
    <w:rsid w:val="001D5BB9"/>
    <w:rsid w:val="001D5E8E"/>
    <w:rsid w:val="001D6EC6"/>
    <w:rsid w:val="001D7462"/>
    <w:rsid w:val="001D7820"/>
    <w:rsid w:val="001E0961"/>
    <w:rsid w:val="001E0F47"/>
    <w:rsid w:val="001E15BE"/>
    <w:rsid w:val="001E180C"/>
    <w:rsid w:val="001E19D2"/>
    <w:rsid w:val="001E1EF3"/>
    <w:rsid w:val="001E2167"/>
    <w:rsid w:val="001E233E"/>
    <w:rsid w:val="001E34AB"/>
    <w:rsid w:val="001E3FFC"/>
    <w:rsid w:val="001E50AA"/>
    <w:rsid w:val="001E5146"/>
    <w:rsid w:val="001E55B6"/>
    <w:rsid w:val="001E60F1"/>
    <w:rsid w:val="001E67CA"/>
    <w:rsid w:val="001E7C5A"/>
    <w:rsid w:val="001F0253"/>
    <w:rsid w:val="001F07AD"/>
    <w:rsid w:val="001F0C6B"/>
    <w:rsid w:val="001F1590"/>
    <w:rsid w:val="001F24AF"/>
    <w:rsid w:val="001F399B"/>
    <w:rsid w:val="001F5755"/>
    <w:rsid w:val="001F5CF9"/>
    <w:rsid w:val="001F71FD"/>
    <w:rsid w:val="001F7E00"/>
    <w:rsid w:val="00200C4D"/>
    <w:rsid w:val="00201463"/>
    <w:rsid w:val="0020154E"/>
    <w:rsid w:val="00201EFA"/>
    <w:rsid w:val="00202021"/>
    <w:rsid w:val="00202921"/>
    <w:rsid w:val="002037DE"/>
    <w:rsid w:val="00204022"/>
    <w:rsid w:val="002061BE"/>
    <w:rsid w:val="0020677F"/>
    <w:rsid w:val="002075F2"/>
    <w:rsid w:val="00207661"/>
    <w:rsid w:val="00210B54"/>
    <w:rsid w:val="00211FAA"/>
    <w:rsid w:val="0021257E"/>
    <w:rsid w:val="0021326C"/>
    <w:rsid w:val="002141AD"/>
    <w:rsid w:val="00214DD3"/>
    <w:rsid w:val="00215540"/>
    <w:rsid w:val="002156B5"/>
    <w:rsid w:val="00215947"/>
    <w:rsid w:val="00215B25"/>
    <w:rsid w:val="0021644C"/>
    <w:rsid w:val="00220054"/>
    <w:rsid w:val="00220462"/>
    <w:rsid w:val="00221880"/>
    <w:rsid w:val="00222343"/>
    <w:rsid w:val="002238FA"/>
    <w:rsid w:val="00223905"/>
    <w:rsid w:val="002254C0"/>
    <w:rsid w:val="00225BD1"/>
    <w:rsid w:val="00225FE5"/>
    <w:rsid w:val="002267BE"/>
    <w:rsid w:val="00226AC6"/>
    <w:rsid w:val="00226D16"/>
    <w:rsid w:val="0022788B"/>
    <w:rsid w:val="0023019C"/>
    <w:rsid w:val="002309B2"/>
    <w:rsid w:val="00230DC9"/>
    <w:rsid w:val="002310E8"/>
    <w:rsid w:val="002314AD"/>
    <w:rsid w:val="00231519"/>
    <w:rsid w:val="00233274"/>
    <w:rsid w:val="00233AEB"/>
    <w:rsid w:val="002402E2"/>
    <w:rsid w:val="0024042B"/>
    <w:rsid w:val="002418AC"/>
    <w:rsid w:val="002418AF"/>
    <w:rsid w:val="0024190E"/>
    <w:rsid w:val="00242DC4"/>
    <w:rsid w:val="0024311E"/>
    <w:rsid w:val="002431FE"/>
    <w:rsid w:val="0024395B"/>
    <w:rsid w:val="00243965"/>
    <w:rsid w:val="0024419F"/>
    <w:rsid w:val="0024422F"/>
    <w:rsid w:val="00246FB2"/>
    <w:rsid w:val="0024764F"/>
    <w:rsid w:val="00247ACD"/>
    <w:rsid w:val="0025108C"/>
    <w:rsid w:val="00251328"/>
    <w:rsid w:val="00252010"/>
    <w:rsid w:val="002528CF"/>
    <w:rsid w:val="00252F8F"/>
    <w:rsid w:val="0025324F"/>
    <w:rsid w:val="00254851"/>
    <w:rsid w:val="0025792D"/>
    <w:rsid w:val="00260499"/>
    <w:rsid w:val="002607E0"/>
    <w:rsid w:val="00260D29"/>
    <w:rsid w:val="0026192D"/>
    <w:rsid w:val="002638A4"/>
    <w:rsid w:val="00263EF0"/>
    <w:rsid w:val="002646BA"/>
    <w:rsid w:val="00264E84"/>
    <w:rsid w:val="00265BD3"/>
    <w:rsid w:val="00266617"/>
    <w:rsid w:val="002671E7"/>
    <w:rsid w:val="002674B4"/>
    <w:rsid w:val="002703EA"/>
    <w:rsid w:val="0027075F"/>
    <w:rsid w:val="00270A45"/>
    <w:rsid w:val="00270FB2"/>
    <w:rsid w:val="00271630"/>
    <w:rsid w:val="00271DB7"/>
    <w:rsid w:val="002724F5"/>
    <w:rsid w:val="002730C5"/>
    <w:rsid w:val="002754FE"/>
    <w:rsid w:val="0027597D"/>
    <w:rsid w:val="0027614B"/>
    <w:rsid w:val="00281172"/>
    <w:rsid w:val="00281F72"/>
    <w:rsid w:val="0028324A"/>
    <w:rsid w:val="0028394A"/>
    <w:rsid w:val="00283B84"/>
    <w:rsid w:val="00284239"/>
    <w:rsid w:val="0028554C"/>
    <w:rsid w:val="00286023"/>
    <w:rsid w:val="00286B86"/>
    <w:rsid w:val="00291494"/>
    <w:rsid w:val="0029161D"/>
    <w:rsid w:val="002917B2"/>
    <w:rsid w:val="00291FFB"/>
    <w:rsid w:val="00292479"/>
    <w:rsid w:val="002927E9"/>
    <w:rsid w:val="00292EB8"/>
    <w:rsid w:val="00293147"/>
    <w:rsid w:val="002933E3"/>
    <w:rsid w:val="0029602B"/>
    <w:rsid w:val="00297F5A"/>
    <w:rsid w:val="002A0449"/>
    <w:rsid w:val="002A05AF"/>
    <w:rsid w:val="002A1547"/>
    <w:rsid w:val="002A2B01"/>
    <w:rsid w:val="002A2E27"/>
    <w:rsid w:val="002A3952"/>
    <w:rsid w:val="002A44A6"/>
    <w:rsid w:val="002A47D5"/>
    <w:rsid w:val="002A4914"/>
    <w:rsid w:val="002A4EDD"/>
    <w:rsid w:val="002B0C4F"/>
    <w:rsid w:val="002B11F3"/>
    <w:rsid w:val="002B199E"/>
    <w:rsid w:val="002B2248"/>
    <w:rsid w:val="002B22BE"/>
    <w:rsid w:val="002B279D"/>
    <w:rsid w:val="002B3831"/>
    <w:rsid w:val="002B497F"/>
    <w:rsid w:val="002B4DA2"/>
    <w:rsid w:val="002B4F0B"/>
    <w:rsid w:val="002B6501"/>
    <w:rsid w:val="002B7221"/>
    <w:rsid w:val="002C0A72"/>
    <w:rsid w:val="002C0B05"/>
    <w:rsid w:val="002C1184"/>
    <w:rsid w:val="002C2B99"/>
    <w:rsid w:val="002C3AE5"/>
    <w:rsid w:val="002C4D34"/>
    <w:rsid w:val="002C5EE0"/>
    <w:rsid w:val="002C66FD"/>
    <w:rsid w:val="002C7BBF"/>
    <w:rsid w:val="002C7E2C"/>
    <w:rsid w:val="002C7EBF"/>
    <w:rsid w:val="002D00AF"/>
    <w:rsid w:val="002D0B14"/>
    <w:rsid w:val="002D1BB9"/>
    <w:rsid w:val="002D22AC"/>
    <w:rsid w:val="002D268E"/>
    <w:rsid w:val="002D33FC"/>
    <w:rsid w:val="002D3D71"/>
    <w:rsid w:val="002D4C37"/>
    <w:rsid w:val="002D5580"/>
    <w:rsid w:val="002D5DF2"/>
    <w:rsid w:val="002D6646"/>
    <w:rsid w:val="002D670F"/>
    <w:rsid w:val="002E0177"/>
    <w:rsid w:val="002E113B"/>
    <w:rsid w:val="002E1218"/>
    <w:rsid w:val="002E1ACC"/>
    <w:rsid w:val="002E1FC4"/>
    <w:rsid w:val="002E27F7"/>
    <w:rsid w:val="002E3731"/>
    <w:rsid w:val="002E46FF"/>
    <w:rsid w:val="002E500E"/>
    <w:rsid w:val="002E587C"/>
    <w:rsid w:val="002E59D9"/>
    <w:rsid w:val="002E70E7"/>
    <w:rsid w:val="002F1424"/>
    <w:rsid w:val="002F19BD"/>
    <w:rsid w:val="002F2206"/>
    <w:rsid w:val="002F2261"/>
    <w:rsid w:val="002F2BE7"/>
    <w:rsid w:val="002F331E"/>
    <w:rsid w:val="002F376E"/>
    <w:rsid w:val="002F4096"/>
    <w:rsid w:val="002F44D0"/>
    <w:rsid w:val="002F47CE"/>
    <w:rsid w:val="002F570D"/>
    <w:rsid w:val="002F5A53"/>
    <w:rsid w:val="002F706C"/>
    <w:rsid w:val="002F7FBE"/>
    <w:rsid w:val="00302DC0"/>
    <w:rsid w:val="00303BCC"/>
    <w:rsid w:val="00305297"/>
    <w:rsid w:val="0030641E"/>
    <w:rsid w:val="003069AE"/>
    <w:rsid w:val="003102B7"/>
    <w:rsid w:val="00310E9A"/>
    <w:rsid w:val="00311078"/>
    <w:rsid w:val="003117B6"/>
    <w:rsid w:val="00312671"/>
    <w:rsid w:val="00312FE0"/>
    <w:rsid w:val="003135E6"/>
    <w:rsid w:val="003149BB"/>
    <w:rsid w:val="003152A6"/>
    <w:rsid w:val="00315375"/>
    <w:rsid w:val="00316134"/>
    <w:rsid w:val="00316548"/>
    <w:rsid w:val="003168B5"/>
    <w:rsid w:val="00316A4D"/>
    <w:rsid w:val="00317212"/>
    <w:rsid w:val="00320271"/>
    <w:rsid w:val="00321062"/>
    <w:rsid w:val="0032138D"/>
    <w:rsid w:val="00321AD0"/>
    <w:rsid w:val="0032229C"/>
    <w:rsid w:val="00323005"/>
    <w:rsid w:val="00323757"/>
    <w:rsid w:val="00323BC2"/>
    <w:rsid w:val="00324E4C"/>
    <w:rsid w:val="00325650"/>
    <w:rsid w:val="0033071E"/>
    <w:rsid w:val="003325CF"/>
    <w:rsid w:val="0033344B"/>
    <w:rsid w:val="00333906"/>
    <w:rsid w:val="00333BE0"/>
    <w:rsid w:val="00335D87"/>
    <w:rsid w:val="00335EB4"/>
    <w:rsid w:val="00336780"/>
    <w:rsid w:val="00336C61"/>
    <w:rsid w:val="00337D88"/>
    <w:rsid w:val="00337E2D"/>
    <w:rsid w:val="00340323"/>
    <w:rsid w:val="003409A5"/>
    <w:rsid w:val="00341B28"/>
    <w:rsid w:val="0034210A"/>
    <w:rsid w:val="00342E39"/>
    <w:rsid w:val="0034324B"/>
    <w:rsid w:val="00344007"/>
    <w:rsid w:val="00344627"/>
    <w:rsid w:val="00344853"/>
    <w:rsid w:val="00344AF7"/>
    <w:rsid w:val="0034508F"/>
    <w:rsid w:val="003452BF"/>
    <w:rsid w:val="00346CE3"/>
    <w:rsid w:val="00346E41"/>
    <w:rsid w:val="0034720A"/>
    <w:rsid w:val="00347212"/>
    <w:rsid w:val="003477B7"/>
    <w:rsid w:val="003479BF"/>
    <w:rsid w:val="0035011E"/>
    <w:rsid w:val="003503BE"/>
    <w:rsid w:val="00350AD7"/>
    <w:rsid w:val="00351B92"/>
    <w:rsid w:val="00351FB4"/>
    <w:rsid w:val="003522AA"/>
    <w:rsid w:val="00352896"/>
    <w:rsid w:val="003542AC"/>
    <w:rsid w:val="003553A9"/>
    <w:rsid w:val="003553F9"/>
    <w:rsid w:val="003558F7"/>
    <w:rsid w:val="00355E4C"/>
    <w:rsid w:val="00356D5C"/>
    <w:rsid w:val="00356F74"/>
    <w:rsid w:val="00361C6E"/>
    <w:rsid w:val="003630F3"/>
    <w:rsid w:val="003631D4"/>
    <w:rsid w:val="003639BD"/>
    <w:rsid w:val="00363EAB"/>
    <w:rsid w:val="00364C00"/>
    <w:rsid w:val="00371DF6"/>
    <w:rsid w:val="00374CB5"/>
    <w:rsid w:val="00374D53"/>
    <w:rsid w:val="00375077"/>
    <w:rsid w:val="003759D6"/>
    <w:rsid w:val="00375D53"/>
    <w:rsid w:val="0037661D"/>
    <w:rsid w:val="0038026E"/>
    <w:rsid w:val="00381178"/>
    <w:rsid w:val="00381539"/>
    <w:rsid w:val="00381C03"/>
    <w:rsid w:val="003848D5"/>
    <w:rsid w:val="003855E6"/>
    <w:rsid w:val="00385C8F"/>
    <w:rsid w:val="003860A9"/>
    <w:rsid w:val="003862CC"/>
    <w:rsid w:val="0038764E"/>
    <w:rsid w:val="00387833"/>
    <w:rsid w:val="00387A83"/>
    <w:rsid w:val="003900C3"/>
    <w:rsid w:val="00391EB6"/>
    <w:rsid w:val="00392F12"/>
    <w:rsid w:val="00393BE8"/>
    <w:rsid w:val="00394B7B"/>
    <w:rsid w:val="00395754"/>
    <w:rsid w:val="003969DB"/>
    <w:rsid w:val="00396C0B"/>
    <w:rsid w:val="00397127"/>
    <w:rsid w:val="00397658"/>
    <w:rsid w:val="00397A2F"/>
    <w:rsid w:val="003A1CA3"/>
    <w:rsid w:val="003A22EB"/>
    <w:rsid w:val="003A2F07"/>
    <w:rsid w:val="003A3119"/>
    <w:rsid w:val="003A31FE"/>
    <w:rsid w:val="003A3D5C"/>
    <w:rsid w:val="003A419C"/>
    <w:rsid w:val="003A441B"/>
    <w:rsid w:val="003A5530"/>
    <w:rsid w:val="003A5F21"/>
    <w:rsid w:val="003A6662"/>
    <w:rsid w:val="003A6A36"/>
    <w:rsid w:val="003A7E2D"/>
    <w:rsid w:val="003B053B"/>
    <w:rsid w:val="003B1D2F"/>
    <w:rsid w:val="003B23F6"/>
    <w:rsid w:val="003B290F"/>
    <w:rsid w:val="003B29F9"/>
    <w:rsid w:val="003B2F54"/>
    <w:rsid w:val="003B5A26"/>
    <w:rsid w:val="003B5B9C"/>
    <w:rsid w:val="003B60AA"/>
    <w:rsid w:val="003B6C62"/>
    <w:rsid w:val="003B7B67"/>
    <w:rsid w:val="003C04CE"/>
    <w:rsid w:val="003C2068"/>
    <w:rsid w:val="003C2E17"/>
    <w:rsid w:val="003C2FDC"/>
    <w:rsid w:val="003C3519"/>
    <w:rsid w:val="003C3663"/>
    <w:rsid w:val="003C41A3"/>
    <w:rsid w:val="003C55A5"/>
    <w:rsid w:val="003C746E"/>
    <w:rsid w:val="003C7C49"/>
    <w:rsid w:val="003D0678"/>
    <w:rsid w:val="003D0C6A"/>
    <w:rsid w:val="003D118F"/>
    <w:rsid w:val="003D193C"/>
    <w:rsid w:val="003D3100"/>
    <w:rsid w:val="003D443D"/>
    <w:rsid w:val="003D4D42"/>
    <w:rsid w:val="003D5DD2"/>
    <w:rsid w:val="003D66DC"/>
    <w:rsid w:val="003D7955"/>
    <w:rsid w:val="003D7BA3"/>
    <w:rsid w:val="003E06B7"/>
    <w:rsid w:val="003E087B"/>
    <w:rsid w:val="003E104C"/>
    <w:rsid w:val="003E3609"/>
    <w:rsid w:val="003E4468"/>
    <w:rsid w:val="003E4AE1"/>
    <w:rsid w:val="003E5D5C"/>
    <w:rsid w:val="003E6CFF"/>
    <w:rsid w:val="003E71D7"/>
    <w:rsid w:val="003E786B"/>
    <w:rsid w:val="003F01E5"/>
    <w:rsid w:val="003F33E8"/>
    <w:rsid w:val="003F3BFE"/>
    <w:rsid w:val="003F3F8E"/>
    <w:rsid w:val="003F41B8"/>
    <w:rsid w:val="003F5E31"/>
    <w:rsid w:val="003F6433"/>
    <w:rsid w:val="003F707D"/>
    <w:rsid w:val="0040034E"/>
    <w:rsid w:val="004010E9"/>
    <w:rsid w:val="00401CD3"/>
    <w:rsid w:val="00402227"/>
    <w:rsid w:val="004024D6"/>
    <w:rsid w:val="00402783"/>
    <w:rsid w:val="004033AA"/>
    <w:rsid w:val="004036E5"/>
    <w:rsid w:val="00403A80"/>
    <w:rsid w:val="00405E4A"/>
    <w:rsid w:val="00406566"/>
    <w:rsid w:val="00406853"/>
    <w:rsid w:val="004070A1"/>
    <w:rsid w:val="0041046F"/>
    <w:rsid w:val="00410475"/>
    <w:rsid w:val="004109A9"/>
    <w:rsid w:val="00412472"/>
    <w:rsid w:val="004129F1"/>
    <w:rsid w:val="00412FF9"/>
    <w:rsid w:val="00413856"/>
    <w:rsid w:val="00414E8B"/>
    <w:rsid w:val="00414E8E"/>
    <w:rsid w:val="00414FBF"/>
    <w:rsid w:val="0041569F"/>
    <w:rsid w:val="00417777"/>
    <w:rsid w:val="00420704"/>
    <w:rsid w:val="00420E28"/>
    <w:rsid w:val="0042152A"/>
    <w:rsid w:val="00421582"/>
    <w:rsid w:val="00422C46"/>
    <w:rsid w:val="00422C50"/>
    <w:rsid w:val="00422F6E"/>
    <w:rsid w:val="00423C80"/>
    <w:rsid w:val="00426C66"/>
    <w:rsid w:val="00431362"/>
    <w:rsid w:val="00431D63"/>
    <w:rsid w:val="00432044"/>
    <w:rsid w:val="00432E32"/>
    <w:rsid w:val="00434425"/>
    <w:rsid w:val="00434CB3"/>
    <w:rsid w:val="00435F1C"/>
    <w:rsid w:val="00436FFD"/>
    <w:rsid w:val="0043768B"/>
    <w:rsid w:val="00437AE7"/>
    <w:rsid w:val="00440000"/>
    <w:rsid w:val="00440C54"/>
    <w:rsid w:val="00440F54"/>
    <w:rsid w:val="00442496"/>
    <w:rsid w:val="00443833"/>
    <w:rsid w:val="00443E3B"/>
    <w:rsid w:val="00444B1B"/>
    <w:rsid w:val="00444FDE"/>
    <w:rsid w:val="00447310"/>
    <w:rsid w:val="00450115"/>
    <w:rsid w:val="00450807"/>
    <w:rsid w:val="00450ECB"/>
    <w:rsid w:val="00451137"/>
    <w:rsid w:val="004512C1"/>
    <w:rsid w:val="00452029"/>
    <w:rsid w:val="00452074"/>
    <w:rsid w:val="00452ACA"/>
    <w:rsid w:val="0045369F"/>
    <w:rsid w:val="00453F1A"/>
    <w:rsid w:val="00454990"/>
    <w:rsid w:val="00454D1B"/>
    <w:rsid w:val="00456068"/>
    <w:rsid w:val="00456526"/>
    <w:rsid w:val="00456DE7"/>
    <w:rsid w:val="00456F2E"/>
    <w:rsid w:val="00457564"/>
    <w:rsid w:val="00460C07"/>
    <w:rsid w:val="00462261"/>
    <w:rsid w:val="00463195"/>
    <w:rsid w:val="00463E7F"/>
    <w:rsid w:val="00464F63"/>
    <w:rsid w:val="004656A9"/>
    <w:rsid w:val="004664EE"/>
    <w:rsid w:val="00467595"/>
    <w:rsid w:val="00467CD8"/>
    <w:rsid w:val="00470B1D"/>
    <w:rsid w:val="0047145D"/>
    <w:rsid w:val="004742F8"/>
    <w:rsid w:val="00476E25"/>
    <w:rsid w:val="00480A09"/>
    <w:rsid w:val="00480CE4"/>
    <w:rsid w:val="0048309D"/>
    <w:rsid w:val="004830C1"/>
    <w:rsid w:val="00485B3C"/>
    <w:rsid w:val="00485C34"/>
    <w:rsid w:val="0048678E"/>
    <w:rsid w:val="00490275"/>
    <w:rsid w:val="004904E5"/>
    <w:rsid w:val="00490B13"/>
    <w:rsid w:val="00490F2D"/>
    <w:rsid w:val="00490FD4"/>
    <w:rsid w:val="00491422"/>
    <w:rsid w:val="00491CF7"/>
    <w:rsid w:val="00491E98"/>
    <w:rsid w:val="004932A5"/>
    <w:rsid w:val="0049376A"/>
    <w:rsid w:val="0049499C"/>
    <w:rsid w:val="00494D79"/>
    <w:rsid w:val="00495111"/>
    <w:rsid w:val="00496184"/>
    <w:rsid w:val="00497CEF"/>
    <w:rsid w:val="004A0342"/>
    <w:rsid w:val="004A0392"/>
    <w:rsid w:val="004A0868"/>
    <w:rsid w:val="004A1852"/>
    <w:rsid w:val="004A266D"/>
    <w:rsid w:val="004A2A69"/>
    <w:rsid w:val="004A2D82"/>
    <w:rsid w:val="004A3250"/>
    <w:rsid w:val="004A41CB"/>
    <w:rsid w:val="004A4213"/>
    <w:rsid w:val="004A5561"/>
    <w:rsid w:val="004A57E3"/>
    <w:rsid w:val="004A6272"/>
    <w:rsid w:val="004A7DA2"/>
    <w:rsid w:val="004B0F00"/>
    <w:rsid w:val="004B1406"/>
    <w:rsid w:val="004B187B"/>
    <w:rsid w:val="004B25D1"/>
    <w:rsid w:val="004B40A3"/>
    <w:rsid w:val="004B5B7B"/>
    <w:rsid w:val="004B5EDA"/>
    <w:rsid w:val="004B628E"/>
    <w:rsid w:val="004B6FFF"/>
    <w:rsid w:val="004B73B7"/>
    <w:rsid w:val="004C08E5"/>
    <w:rsid w:val="004C1046"/>
    <w:rsid w:val="004C1839"/>
    <w:rsid w:val="004C193E"/>
    <w:rsid w:val="004C20A8"/>
    <w:rsid w:val="004C28EC"/>
    <w:rsid w:val="004C31E4"/>
    <w:rsid w:val="004C3595"/>
    <w:rsid w:val="004C3C89"/>
    <w:rsid w:val="004C413A"/>
    <w:rsid w:val="004C44C9"/>
    <w:rsid w:val="004C505D"/>
    <w:rsid w:val="004C570F"/>
    <w:rsid w:val="004C61F0"/>
    <w:rsid w:val="004C6D26"/>
    <w:rsid w:val="004C7AF9"/>
    <w:rsid w:val="004D0177"/>
    <w:rsid w:val="004D09F0"/>
    <w:rsid w:val="004D0C5D"/>
    <w:rsid w:val="004D1817"/>
    <w:rsid w:val="004D2C87"/>
    <w:rsid w:val="004D2ECA"/>
    <w:rsid w:val="004D42A9"/>
    <w:rsid w:val="004D4AC4"/>
    <w:rsid w:val="004D5489"/>
    <w:rsid w:val="004D56CC"/>
    <w:rsid w:val="004D5E76"/>
    <w:rsid w:val="004D6047"/>
    <w:rsid w:val="004D67DD"/>
    <w:rsid w:val="004D6C96"/>
    <w:rsid w:val="004D703B"/>
    <w:rsid w:val="004E2829"/>
    <w:rsid w:val="004E3CF2"/>
    <w:rsid w:val="004E4366"/>
    <w:rsid w:val="004E730A"/>
    <w:rsid w:val="004E7BA0"/>
    <w:rsid w:val="004E7CD4"/>
    <w:rsid w:val="004F0176"/>
    <w:rsid w:val="004F1301"/>
    <w:rsid w:val="004F2EA6"/>
    <w:rsid w:val="004F3360"/>
    <w:rsid w:val="004F4B44"/>
    <w:rsid w:val="004F5228"/>
    <w:rsid w:val="004F52E6"/>
    <w:rsid w:val="004F5B7D"/>
    <w:rsid w:val="00500754"/>
    <w:rsid w:val="005007AB"/>
    <w:rsid w:val="00500BDB"/>
    <w:rsid w:val="0050251F"/>
    <w:rsid w:val="00502FBC"/>
    <w:rsid w:val="005036FC"/>
    <w:rsid w:val="00503A45"/>
    <w:rsid w:val="005047AD"/>
    <w:rsid w:val="005048AD"/>
    <w:rsid w:val="005059BF"/>
    <w:rsid w:val="00507B54"/>
    <w:rsid w:val="00507F35"/>
    <w:rsid w:val="005102F6"/>
    <w:rsid w:val="00511B3D"/>
    <w:rsid w:val="005125F8"/>
    <w:rsid w:val="00512C16"/>
    <w:rsid w:val="00513F42"/>
    <w:rsid w:val="0051460B"/>
    <w:rsid w:val="00514BF0"/>
    <w:rsid w:val="00516135"/>
    <w:rsid w:val="00516184"/>
    <w:rsid w:val="0051667F"/>
    <w:rsid w:val="005169F9"/>
    <w:rsid w:val="00516A89"/>
    <w:rsid w:val="00517E35"/>
    <w:rsid w:val="00517EB7"/>
    <w:rsid w:val="00520059"/>
    <w:rsid w:val="00520D04"/>
    <w:rsid w:val="005220AF"/>
    <w:rsid w:val="00522100"/>
    <w:rsid w:val="0052219C"/>
    <w:rsid w:val="00522751"/>
    <w:rsid w:val="005237FF"/>
    <w:rsid w:val="005238A1"/>
    <w:rsid w:val="00524B3E"/>
    <w:rsid w:val="00532562"/>
    <w:rsid w:val="00533276"/>
    <w:rsid w:val="0053341C"/>
    <w:rsid w:val="00534384"/>
    <w:rsid w:val="00534B6B"/>
    <w:rsid w:val="00535897"/>
    <w:rsid w:val="005372C5"/>
    <w:rsid w:val="00537347"/>
    <w:rsid w:val="00540C7D"/>
    <w:rsid w:val="00542A43"/>
    <w:rsid w:val="00542FA2"/>
    <w:rsid w:val="0054336B"/>
    <w:rsid w:val="005434A8"/>
    <w:rsid w:val="00543F0B"/>
    <w:rsid w:val="005449A0"/>
    <w:rsid w:val="005451E3"/>
    <w:rsid w:val="0054536E"/>
    <w:rsid w:val="00546177"/>
    <w:rsid w:val="00546BA6"/>
    <w:rsid w:val="00547591"/>
    <w:rsid w:val="00547688"/>
    <w:rsid w:val="00547701"/>
    <w:rsid w:val="005477A4"/>
    <w:rsid w:val="00547AF6"/>
    <w:rsid w:val="005508DD"/>
    <w:rsid w:val="005508FE"/>
    <w:rsid w:val="00550FF7"/>
    <w:rsid w:val="0055112B"/>
    <w:rsid w:val="00551A53"/>
    <w:rsid w:val="00551ACB"/>
    <w:rsid w:val="00554A1D"/>
    <w:rsid w:val="0055552D"/>
    <w:rsid w:val="00555759"/>
    <w:rsid w:val="00555D9E"/>
    <w:rsid w:val="0055614A"/>
    <w:rsid w:val="00557876"/>
    <w:rsid w:val="0056095B"/>
    <w:rsid w:val="005615BC"/>
    <w:rsid w:val="00562384"/>
    <w:rsid w:val="005642B5"/>
    <w:rsid w:val="005671BF"/>
    <w:rsid w:val="0056760D"/>
    <w:rsid w:val="00570FE4"/>
    <w:rsid w:val="00571D1B"/>
    <w:rsid w:val="00572A12"/>
    <w:rsid w:val="00572BB6"/>
    <w:rsid w:val="005732B3"/>
    <w:rsid w:val="005734FD"/>
    <w:rsid w:val="00573C9E"/>
    <w:rsid w:val="005741E3"/>
    <w:rsid w:val="00574957"/>
    <w:rsid w:val="00574BC9"/>
    <w:rsid w:val="0057574E"/>
    <w:rsid w:val="00576694"/>
    <w:rsid w:val="00576DC1"/>
    <w:rsid w:val="005770DB"/>
    <w:rsid w:val="00580366"/>
    <w:rsid w:val="00581285"/>
    <w:rsid w:val="00581469"/>
    <w:rsid w:val="00581B9B"/>
    <w:rsid w:val="005830BA"/>
    <w:rsid w:val="00583740"/>
    <w:rsid w:val="00583FF3"/>
    <w:rsid w:val="00584A4C"/>
    <w:rsid w:val="00585F46"/>
    <w:rsid w:val="00587102"/>
    <w:rsid w:val="00587778"/>
    <w:rsid w:val="005877D4"/>
    <w:rsid w:val="00587A8D"/>
    <w:rsid w:val="00590163"/>
    <w:rsid w:val="00590695"/>
    <w:rsid w:val="0059078E"/>
    <w:rsid w:val="0059087E"/>
    <w:rsid w:val="00590927"/>
    <w:rsid w:val="00591663"/>
    <w:rsid w:val="005941BF"/>
    <w:rsid w:val="00594868"/>
    <w:rsid w:val="0059489E"/>
    <w:rsid w:val="005949CA"/>
    <w:rsid w:val="00594E8D"/>
    <w:rsid w:val="005956B5"/>
    <w:rsid w:val="005A02FA"/>
    <w:rsid w:val="005A09F2"/>
    <w:rsid w:val="005A0BEC"/>
    <w:rsid w:val="005A0F76"/>
    <w:rsid w:val="005A1748"/>
    <w:rsid w:val="005A17DE"/>
    <w:rsid w:val="005A275F"/>
    <w:rsid w:val="005A29B1"/>
    <w:rsid w:val="005A2C56"/>
    <w:rsid w:val="005A38EC"/>
    <w:rsid w:val="005A3977"/>
    <w:rsid w:val="005A470F"/>
    <w:rsid w:val="005A47DD"/>
    <w:rsid w:val="005A5E33"/>
    <w:rsid w:val="005A62FC"/>
    <w:rsid w:val="005A6A31"/>
    <w:rsid w:val="005A6CA3"/>
    <w:rsid w:val="005A78C9"/>
    <w:rsid w:val="005A7EC0"/>
    <w:rsid w:val="005B1AA9"/>
    <w:rsid w:val="005B1D9C"/>
    <w:rsid w:val="005B33E8"/>
    <w:rsid w:val="005B380B"/>
    <w:rsid w:val="005B3AFF"/>
    <w:rsid w:val="005B406B"/>
    <w:rsid w:val="005B4EEE"/>
    <w:rsid w:val="005B5553"/>
    <w:rsid w:val="005B5578"/>
    <w:rsid w:val="005B6FB3"/>
    <w:rsid w:val="005B7BED"/>
    <w:rsid w:val="005C10F7"/>
    <w:rsid w:val="005C12BB"/>
    <w:rsid w:val="005C1587"/>
    <w:rsid w:val="005C28E2"/>
    <w:rsid w:val="005C2A7B"/>
    <w:rsid w:val="005C2C88"/>
    <w:rsid w:val="005C366A"/>
    <w:rsid w:val="005C4970"/>
    <w:rsid w:val="005C61C0"/>
    <w:rsid w:val="005C6F1A"/>
    <w:rsid w:val="005C7556"/>
    <w:rsid w:val="005C79F3"/>
    <w:rsid w:val="005C7CB3"/>
    <w:rsid w:val="005D1178"/>
    <w:rsid w:val="005D12F9"/>
    <w:rsid w:val="005D1615"/>
    <w:rsid w:val="005D2B84"/>
    <w:rsid w:val="005D2EFF"/>
    <w:rsid w:val="005D37D6"/>
    <w:rsid w:val="005D3B40"/>
    <w:rsid w:val="005D3D2E"/>
    <w:rsid w:val="005D48D0"/>
    <w:rsid w:val="005D509D"/>
    <w:rsid w:val="005D5731"/>
    <w:rsid w:val="005D600A"/>
    <w:rsid w:val="005D612F"/>
    <w:rsid w:val="005D61E1"/>
    <w:rsid w:val="005D6C4C"/>
    <w:rsid w:val="005D6FCE"/>
    <w:rsid w:val="005E090D"/>
    <w:rsid w:val="005E2F7A"/>
    <w:rsid w:val="005E361F"/>
    <w:rsid w:val="005E3746"/>
    <w:rsid w:val="005E3974"/>
    <w:rsid w:val="005E52CF"/>
    <w:rsid w:val="005E60ED"/>
    <w:rsid w:val="005E63B3"/>
    <w:rsid w:val="005E6C9F"/>
    <w:rsid w:val="005F2975"/>
    <w:rsid w:val="005F43C7"/>
    <w:rsid w:val="005F43CF"/>
    <w:rsid w:val="005F4D05"/>
    <w:rsid w:val="005F4DA1"/>
    <w:rsid w:val="005F4DF7"/>
    <w:rsid w:val="005F527E"/>
    <w:rsid w:val="005F55CF"/>
    <w:rsid w:val="005F6388"/>
    <w:rsid w:val="005F7E9B"/>
    <w:rsid w:val="005F7FC0"/>
    <w:rsid w:val="00600469"/>
    <w:rsid w:val="00601BDB"/>
    <w:rsid w:val="0060317D"/>
    <w:rsid w:val="006049F4"/>
    <w:rsid w:val="006061A1"/>
    <w:rsid w:val="00606DB5"/>
    <w:rsid w:val="0060721B"/>
    <w:rsid w:val="00607782"/>
    <w:rsid w:val="0060797B"/>
    <w:rsid w:val="00607CBC"/>
    <w:rsid w:val="006135A2"/>
    <w:rsid w:val="00613D15"/>
    <w:rsid w:val="006146DB"/>
    <w:rsid w:val="00614C86"/>
    <w:rsid w:val="006154E7"/>
    <w:rsid w:val="0061559E"/>
    <w:rsid w:val="00615C0E"/>
    <w:rsid w:val="00616874"/>
    <w:rsid w:val="00616A78"/>
    <w:rsid w:val="00616D1E"/>
    <w:rsid w:val="00620068"/>
    <w:rsid w:val="00621315"/>
    <w:rsid w:val="0062147A"/>
    <w:rsid w:val="00622271"/>
    <w:rsid w:val="00622305"/>
    <w:rsid w:val="00622569"/>
    <w:rsid w:val="00623B13"/>
    <w:rsid w:val="00625685"/>
    <w:rsid w:val="00625E85"/>
    <w:rsid w:val="00626945"/>
    <w:rsid w:val="006269A0"/>
    <w:rsid w:val="0062752F"/>
    <w:rsid w:val="006277E0"/>
    <w:rsid w:val="00627DE5"/>
    <w:rsid w:val="00627E2E"/>
    <w:rsid w:val="00627EBD"/>
    <w:rsid w:val="00630A9D"/>
    <w:rsid w:val="00631776"/>
    <w:rsid w:val="00631ED4"/>
    <w:rsid w:val="00632632"/>
    <w:rsid w:val="00632AF1"/>
    <w:rsid w:val="0063362D"/>
    <w:rsid w:val="00633E2B"/>
    <w:rsid w:val="0063434C"/>
    <w:rsid w:val="006348A0"/>
    <w:rsid w:val="00635256"/>
    <w:rsid w:val="00635433"/>
    <w:rsid w:val="00637E8E"/>
    <w:rsid w:val="006400BD"/>
    <w:rsid w:val="00640631"/>
    <w:rsid w:val="0064079C"/>
    <w:rsid w:val="00640AF5"/>
    <w:rsid w:val="0064115E"/>
    <w:rsid w:val="006419C9"/>
    <w:rsid w:val="006425CA"/>
    <w:rsid w:val="006425E9"/>
    <w:rsid w:val="00642ACA"/>
    <w:rsid w:val="0064314E"/>
    <w:rsid w:val="00643154"/>
    <w:rsid w:val="00643186"/>
    <w:rsid w:val="00643B8D"/>
    <w:rsid w:val="00643E75"/>
    <w:rsid w:val="006455BD"/>
    <w:rsid w:val="00645C0E"/>
    <w:rsid w:val="00646C01"/>
    <w:rsid w:val="00647A80"/>
    <w:rsid w:val="00650856"/>
    <w:rsid w:val="00651CE0"/>
    <w:rsid w:val="006528B0"/>
    <w:rsid w:val="00652950"/>
    <w:rsid w:val="00652D9D"/>
    <w:rsid w:val="006539F7"/>
    <w:rsid w:val="00655296"/>
    <w:rsid w:val="0065585B"/>
    <w:rsid w:val="006566ED"/>
    <w:rsid w:val="00656866"/>
    <w:rsid w:val="00657A1F"/>
    <w:rsid w:val="00657B7F"/>
    <w:rsid w:val="006605E9"/>
    <w:rsid w:val="00661CE2"/>
    <w:rsid w:val="00662065"/>
    <w:rsid w:val="0066262A"/>
    <w:rsid w:val="00662B7E"/>
    <w:rsid w:val="00662BA4"/>
    <w:rsid w:val="00662EF9"/>
    <w:rsid w:val="00663586"/>
    <w:rsid w:val="0066388A"/>
    <w:rsid w:val="00663893"/>
    <w:rsid w:val="00664301"/>
    <w:rsid w:val="006649A8"/>
    <w:rsid w:val="00664CC3"/>
    <w:rsid w:val="00664DE1"/>
    <w:rsid w:val="006651A2"/>
    <w:rsid w:val="0066606E"/>
    <w:rsid w:val="00671B5A"/>
    <w:rsid w:val="00672BA9"/>
    <w:rsid w:val="00674A19"/>
    <w:rsid w:val="00674ACE"/>
    <w:rsid w:val="0067514A"/>
    <w:rsid w:val="00675430"/>
    <w:rsid w:val="00675EA6"/>
    <w:rsid w:val="00676D2D"/>
    <w:rsid w:val="0067723F"/>
    <w:rsid w:val="00680E83"/>
    <w:rsid w:val="006816AF"/>
    <w:rsid w:val="00683055"/>
    <w:rsid w:val="0068438C"/>
    <w:rsid w:val="006849EF"/>
    <w:rsid w:val="00686051"/>
    <w:rsid w:val="00687480"/>
    <w:rsid w:val="006908B5"/>
    <w:rsid w:val="006913BD"/>
    <w:rsid w:val="0069324C"/>
    <w:rsid w:val="0069383C"/>
    <w:rsid w:val="00694173"/>
    <w:rsid w:val="006949CA"/>
    <w:rsid w:val="00694BFE"/>
    <w:rsid w:val="00694C93"/>
    <w:rsid w:val="006968AE"/>
    <w:rsid w:val="00697083"/>
    <w:rsid w:val="00697592"/>
    <w:rsid w:val="006A1BE9"/>
    <w:rsid w:val="006A279A"/>
    <w:rsid w:val="006A2B5F"/>
    <w:rsid w:val="006A2BBB"/>
    <w:rsid w:val="006A2D55"/>
    <w:rsid w:val="006A2E21"/>
    <w:rsid w:val="006A30C4"/>
    <w:rsid w:val="006A4686"/>
    <w:rsid w:val="006A570E"/>
    <w:rsid w:val="006A5C66"/>
    <w:rsid w:val="006A5D53"/>
    <w:rsid w:val="006A7B3C"/>
    <w:rsid w:val="006A7BB3"/>
    <w:rsid w:val="006B0A5A"/>
    <w:rsid w:val="006B16F6"/>
    <w:rsid w:val="006B3046"/>
    <w:rsid w:val="006B3BC3"/>
    <w:rsid w:val="006B3C82"/>
    <w:rsid w:val="006B49F3"/>
    <w:rsid w:val="006B537A"/>
    <w:rsid w:val="006B71B0"/>
    <w:rsid w:val="006B7501"/>
    <w:rsid w:val="006C06B3"/>
    <w:rsid w:val="006C08AA"/>
    <w:rsid w:val="006C0D20"/>
    <w:rsid w:val="006C0F8A"/>
    <w:rsid w:val="006C2834"/>
    <w:rsid w:val="006C2AB5"/>
    <w:rsid w:val="006C2B57"/>
    <w:rsid w:val="006C393E"/>
    <w:rsid w:val="006C3BD3"/>
    <w:rsid w:val="006C6374"/>
    <w:rsid w:val="006D098F"/>
    <w:rsid w:val="006D0AAA"/>
    <w:rsid w:val="006D1347"/>
    <w:rsid w:val="006D1505"/>
    <w:rsid w:val="006D2ACA"/>
    <w:rsid w:val="006D40AC"/>
    <w:rsid w:val="006D4674"/>
    <w:rsid w:val="006D4F13"/>
    <w:rsid w:val="006D52AF"/>
    <w:rsid w:val="006D5CA7"/>
    <w:rsid w:val="006D62E5"/>
    <w:rsid w:val="006D69B1"/>
    <w:rsid w:val="006E01F8"/>
    <w:rsid w:val="006E10F1"/>
    <w:rsid w:val="006E194F"/>
    <w:rsid w:val="006E1D35"/>
    <w:rsid w:val="006E266A"/>
    <w:rsid w:val="006E3BA9"/>
    <w:rsid w:val="006E4024"/>
    <w:rsid w:val="006E5697"/>
    <w:rsid w:val="006E56BF"/>
    <w:rsid w:val="006E5842"/>
    <w:rsid w:val="006E59EC"/>
    <w:rsid w:val="006E6D85"/>
    <w:rsid w:val="006E75E1"/>
    <w:rsid w:val="006E77B4"/>
    <w:rsid w:val="006E7E23"/>
    <w:rsid w:val="006F04E8"/>
    <w:rsid w:val="006F16DB"/>
    <w:rsid w:val="006F1929"/>
    <w:rsid w:val="006F1F2D"/>
    <w:rsid w:val="006F4463"/>
    <w:rsid w:val="006F57EE"/>
    <w:rsid w:val="006F6CAF"/>
    <w:rsid w:val="006F7AC0"/>
    <w:rsid w:val="0070068A"/>
    <w:rsid w:val="00700C79"/>
    <w:rsid w:val="0070146B"/>
    <w:rsid w:val="007015B6"/>
    <w:rsid w:val="00702AF6"/>
    <w:rsid w:val="00702E5A"/>
    <w:rsid w:val="00703F43"/>
    <w:rsid w:val="0070412C"/>
    <w:rsid w:val="00705683"/>
    <w:rsid w:val="007058E5"/>
    <w:rsid w:val="00706435"/>
    <w:rsid w:val="00706678"/>
    <w:rsid w:val="00706729"/>
    <w:rsid w:val="0070738E"/>
    <w:rsid w:val="007077D4"/>
    <w:rsid w:val="0071006B"/>
    <w:rsid w:val="007100AD"/>
    <w:rsid w:val="00710504"/>
    <w:rsid w:val="00711AB1"/>
    <w:rsid w:val="00712992"/>
    <w:rsid w:val="007137F2"/>
    <w:rsid w:val="007148AE"/>
    <w:rsid w:val="00715708"/>
    <w:rsid w:val="00715A71"/>
    <w:rsid w:val="00716EDB"/>
    <w:rsid w:val="00721141"/>
    <w:rsid w:val="00721192"/>
    <w:rsid w:val="0072126C"/>
    <w:rsid w:val="0072140F"/>
    <w:rsid w:val="007214D2"/>
    <w:rsid w:val="00721550"/>
    <w:rsid w:val="00721782"/>
    <w:rsid w:val="00721EA6"/>
    <w:rsid w:val="007221BA"/>
    <w:rsid w:val="00722941"/>
    <w:rsid w:val="00722F60"/>
    <w:rsid w:val="00723339"/>
    <w:rsid w:val="007243AD"/>
    <w:rsid w:val="007254BF"/>
    <w:rsid w:val="00725679"/>
    <w:rsid w:val="00725EC5"/>
    <w:rsid w:val="0072649D"/>
    <w:rsid w:val="007277E9"/>
    <w:rsid w:val="00730405"/>
    <w:rsid w:val="007305C0"/>
    <w:rsid w:val="007313AB"/>
    <w:rsid w:val="00732280"/>
    <w:rsid w:val="00732529"/>
    <w:rsid w:val="00732A0F"/>
    <w:rsid w:val="00733456"/>
    <w:rsid w:val="00736955"/>
    <w:rsid w:val="00736A81"/>
    <w:rsid w:val="00736DD4"/>
    <w:rsid w:val="00737132"/>
    <w:rsid w:val="00737B64"/>
    <w:rsid w:val="007406A5"/>
    <w:rsid w:val="00740BEE"/>
    <w:rsid w:val="007423B5"/>
    <w:rsid w:val="00742940"/>
    <w:rsid w:val="007430A1"/>
    <w:rsid w:val="00743A27"/>
    <w:rsid w:val="00744CCF"/>
    <w:rsid w:val="007457AA"/>
    <w:rsid w:val="00745D15"/>
    <w:rsid w:val="00746ED7"/>
    <w:rsid w:val="00747B9F"/>
    <w:rsid w:val="00750C76"/>
    <w:rsid w:val="00750E5B"/>
    <w:rsid w:val="00751711"/>
    <w:rsid w:val="00751848"/>
    <w:rsid w:val="00751BB1"/>
    <w:rsid w:val="00751D9C"/>
    <w:rsid w:val="00752159"/>
    <w:rsid w:val="00752871"/>
    <w:rsid w:val="00752BE8"/>
    <w:rsid w:val="00753EC9"/>
    <w:rsid w:val="00757DF9"/>
    <w:rsid w:val="00757E6E"/>
    <w:rsid w:val="0076138C"/>
    <w:rsid w:val="00761E8E"/>
    <w:rsid w:val="00762286"/>
    <w:rsid w:val="00762301"/>
    <w:rsid w:val="00762949"/>
    <w:rsid w:val="00762CA8"/>
    <w:rsid w:val="00764089"/>
    <w:rsid w:val="00764344"/>
    <w:rsid w:val="007643BE"/>
    <w:rsid w:val="007647BC"/>
    <w:rsid w:val="00764948"/>
    <w:rsid w:val="00764CD8"/>
    <w:rsid w:val="007651C7"/>
    <w:rsid w:val="0076532A"/>
    <w:rsid w:val="00765F0E"/>
    <w:rsid w:val="0076617E"/>
    <w:rsid w:val="007665DE"/>
    <w:rsid w:val="007670D7"/>
    <w:rsid w:val="0077023E"/>
    <w:rsid w:val="00770A7A"/>
    <w:rsid w:val="00770E0E"/>
    <w:rsid w:val="007718B9"/>
    <w:rsid w:val="00771971"/>
    <w:rsid w:val="00773229"/>
    <w:rsid w:val="0077341B"/>
    <w:rsid w:val="0077423A"/>
    <w:rsid w:val="007749FC"/>
    <w:rsid w:val="0077535B"/>
    <w:rsid w:val="00775707"/>
    <w:rsid w:val="00776D69"/>
    <w:rsid w:val="0077745A"/>
    <w:rsid w:val="00777636"/>
    <w:rsid w:val="00780514"/>
    <w:rsid w:val="007808B9"/>
    <w:rsid w:val="00781C59"/>
    <w:rsid w:val="00781FEE"/>
    <w:rsid w:val="00782C5D"/>
    <w:rsid w:val="00783070"/>
    <w:rsid w:val="00783498"/>
    <w:rsid w:val="007836A2"/>
    <w:rsid w:val="0078391B"/>
    <w:rsid w:val="0078455A"/>
    <w:rsid w:val="00784648"/>
    <w:rsid w:val="00785262"/>
    <w:rsid w:val="007853C5"/>
    <w:rsid w:val="00785D0D"/>
    <w:rsid w:val="007860EC"/>
    <w:rsid w:val="007860EE"/>
    <w:rsid w:val="007869AB"/>
    <w:rsid w:val="007871DF"/>
    <w:rsid w:val="00787589"/>
    <w:rsid w:val="00787D99"/>
    <w:rsid w:val="00790EA2"/>
    <w:rsid w:val="00793509"/>
    <w:rsid w:val="00793FBE"/>
    <w:rsid w:val="007940A7"/>
    <w:rsid w:val="007942EC"/>
    <w:rsid w:val="0079466D"/>
    <w:rsid w:val="00794AE0"/>
    <w:rsid w:val="00795400"/>
    <w:rsid w:val="0079563D"/>
    <w:rsid w:val="0079567F"/>
    <w:rsid w:val="0079575D"/>
    <w:rsid w:val="0079668B"/>
    <w:rsid w:val="007A0099"/>
    <w:rsid w:val="007A0685"/>
    <w:rsid w:val="007A16EA"/>
    <w:rsid w:val="007A1738"/>
    <w:rsid w:val="007A2236"/>
    <w:rsid w:val="007A2487"/>
    <w:rsid w:val="007A2845"/>
    <w:rsid w:val="007A28C4"/>
    <w:rsid w:val="007A2B60"/>
    <w:rsid w:val="007A30D3"/>
    <w:rsid w:val="007A3303"/>
    <w:rsid w:val="007A3831"/>
    <w:rsid w:val="007A5738"/>
    <w:rsid w:val="007A6558"/>
    <w:rsid w:val="007A6EED"/>
    <w:rsid w:val="007A73F0"/>
    <w:rsid w:val="007A7952"/>
    <w:rsid w:val="007A7CD0"/>
    <w:rsid w:val="007B03BE"/>
    <w:rsid w:val="007B231E"/>
    <w:rsid w:val="007B2E4A"/>
    <w:rsid w:val="007B47FC"/>
    <w:rsid w:val="007B4846"/>
    <w:rsid w:val="007B4AD0"/>
    <w:rsid w:val="007B670B"/>
    <w:rsid w:val="007B7772"/>
    <w:rsid w:val="007B7DB4"/>
    <w:rsid w:val="007C151C"/>
    <w:rsid w:val="007C33DE"/>
    <w:rsid w:val="007C39B6"/>
    <w:rsid w:val="007C444D"/>
    <w:rsid w:val="007C4C57"/>
    <w:rsid w:val="007C679A"/>
    <w:rsid w:val="007C6AFC"/>
    <w:rsid w:val="007C7C8D"/>
    <w:rsid w:val="007D11BC"/>
    <w:rsid w:val="007D2025"/>
    <w:rsid w:val="007D48E9"/>
    <w:rsid w:val="007D5064"/>
    <w:rsid w:val="007D5BFC"/>
    <w:rsid w:val="007D6565"/>
    <w:rsid w:val="007D7831"/>
    <w:rsid w:val="007E01E3"/>
    <w:rsid w:val="007E0A5C"/>
    <w:rsid w:val="007E178D"/>
    <w:rsid w:val="007E1B65"/>
    <w:rsid w:val="007E1E75"/>
    <w:rsid w:val="007E28D6"/>
    <w:rsid w:val="007E38A6"/>
    <w:rsid w:val="007E5269"/>
    <w:rsid w:val="007E59C5"/>
    <w:rsid w:val="007E5A53"/>
    <w:rsid w:val="007E6447"/>
    <w:rsid w:val="007E67E7"/>
    <w:rsid w:val="007E760E"/>
    <w:rsid w:val="007E7BFC"/>
    <w:rsid w:val="007F00E8"/>
    <w:rsid w:val="007F0120"/>
    <w:rsid w:val="007F0411"/>
    <w:rsid w:val="007F047F"/>
    <w:rsid w:val="007F04D0"/>
    <w:rsid w:val="007F17C6"/>
    <w:rsid w:val="007F1DD3"/>
    <w:rsid w:val="007F23D2"/>
    <w:rsid w:val="007F39FA"/>
    <w:rsid w:val="007F4CD1"/>
    <w:rsid w:val="007F6358"/>
    <w:rsid w:val="007F7773"/>
    <w:rsid w:val="007F7BBC"/>
    <w:rsid w:val="007F7E75"/>
    <w:rsid w:val="00800660"/>
    <w:rsid w:val="00800F0F"/>
    <w:rsid w:val="0080164C"/>
    <w:rsid w:val="008029FB"/>
    <w:rsid w:val="00802B2D"/>
    <w:rsid w:val="008034FB"/>
    <w:rsid w:val="0080359B"/>
    <w:rsid w:val="008042CD"/>
    <w:rsid w:val="0080436A"/>
    <w:rsid w:val="00805B6E"/>
    <w:rsid w:val="008077D2"/>
    <w:rsid w:val="00810288"/>
    <w:rsid w:val="00810B35"/>
    <w:rsid w:val="0081167B"/>
    <w:rsid w:val="00812AAF"/>
    <w:rsid w:val="00813645"/>
    <w:rsid w:val="00814EEF"/>
    <w:rsid w:val="00815A8F"/>
    <w:rsid w:val="00815D8A"/>
    <w:rsid w:val="008168E4"/>
    <w:rsid w:val="0082040C"/>
    <w:rsid w:val="00821455"/>
    <w:rsid w:val="008217EC"/>
    <w:rsid w:val="008220D2"/>
    <w:rsid w:val="0082367D"/>
    <w:rsid w:val="00823C01"/>
    <w:rsid w:val="00823D23"/>
    <w:rsid w:val="00824FC9"/>
    <w:rsid w:val="00825E1D"/>
    <w:rsid w:val="008263A4"/>
    <w:rsid w:val="00826672"/>
    <w:rsid w:val="008275C5"/>
    <w:rsid w:val="008279E9"/>
    <w:rsid w:val="00827ED6"/>
    <w:rsid w:val="00830E09"/>
    <w:rsid w:val="008320B5"/>
    <w:rsid w:val="00832B05"/>
    <w:rsid w:val="00832B8E"/>
    <w:rsid w:val="00832FED"/>
    <w:rsid w:val="0083371C"/>
    <w:rsid w:val="00834526"/>
    <w:rsid w:val="008349C6"/>
    <w:rsid w:val="00834C6E"/>
    <w:rsid w:val="008354DF"/>
    <w:rsid w:val="00836430"/>
    <w:rsid w:val="00837307"/>
    <w:rsid w:val="00837511"/>
    <w:rsid w:val="00837A85"/>
    <w:rsid w:val="008404D0"/>
    <w:rsid w:val="00840AAA"/>
    <w:rsid w:val="00840AD7"/>
    <w:rsid w:val="008411D0"/>
    <w:rsid w:val="00841F51"/>
    <w:rsid w:val="00843754"/>
    <w:rsid w:val="00843898"/>
    <w:rsid w:val="00845563"/>
    <w:rsid w:val="0084558D"/>
    <w:rsid w:val="00845AE3"/>
    <w:rsid w:val="008460A5"/>
    <w:rsid w:val="0084774C"/>
    <w:rsid w:val="00851993"/>
    <w:rsid w:val="00851EBD"/>
    <w:rsid w:val="0085362C"/>
    <w:rsid w:val="0085396F"/>
    <w:rsid w:val="00853F3D"/>
    <w:rsid w:val="00854464"/>
    <w:rsid w:val="00854E7F"/>
    <w:rsid w:val="008550C3"/>
    <w:rsid w:val="00855DEC"/>
    <w:rsid w:val="0085695C"/>
    <w:rsid w:val="0085723D"/>
    <w:rsid w:val="00857358"/>
    <w:rsid w:val="008609F0"/>
    <w:rsid w:val="00860FF7"/>
    <w:rsid w:val="00862D65"/>
    <w:rsid w:val="00863A6F"/>
    <w:rsid w:val="00863B7E"/>
    <w:rsid w:val="0086443D"/>
    <w:rsid w:val="0086513C"/>
    <w:rsid w:val="00865A40"/>
    <w:rsid w:val="00865C1C"/>
    <w:rsid w:val="00865E84"/>
    <w:rsid w:val="0086645E"/>
    <w:rsid w:val="0086661E"/>
    <w:rsid w:val="0086701C"/>
    <w:rsid w:val="00867125"/>
    <w:rsid w:val="00870F12"/>
    <w:rsid w:val="00872377"/>
    <w:rsid w:val="00873326"/>
    <w:rsid w:val="00874CFB"/>
    <w:rsid w:val="008756B7"/>
    <w:rsid w:val="008757BA"/>
    <w:rsid w:val="008759FA"/>
    <w:rsid w:val="008760FA"/>
    <w:rsid w:val="0087663C"/>
    <w:rsid w:val="00876FA8"/>
    <w:rsid w:val="00877B1F"/>
    <w:rsid w:val="00880D51"/>
    <w:rsid w:val="008829BC"/>
    <w:rsid w:val="00883152"/>
    <w:rsid w:val="00883497"/>
    <w:rsid w:val="008841F1"/>
    <w:rsid w:val="00884D31"/>
    <w:rsid w:val="00886C62"/>
    <w:rsid w:val="00886EA9"/>
    <w:rsid w:val="00890BCE"/>
    <w:rsid w:val="0089160E"/>
    <w:rsid w:val="008936CC"/>
    <w:rsid w:val="00893837"/>
    <w:rsid w:val="00893C1C"/>
    <w:rsid w:val="00894509"/>
    <w:rsid w:val="00894EA2"/>
    <w:rsid w:val="00895DDD"/>
    <w:rsid w:val="00895E1E"/>
    <w:rsid w:val="00896338"/>
    <w:rsid w:val="00897690"/>
    <w:rsid w:val="008A0014"/>
    <w:rsid w:val="008A0454"/>
    <w:rsid w:val="008A0944"/>
    <w:rsid w:val="008A0C10"/>
    <w:rsid w:val="008A0E72"/>
    <w:rsid w:val="008A0E84"/>
    <w:rsid w:val="008A100E"/>
    <w:rsid w:val="008A17EE"/>
    <w:rsid w:val="008A1827"/>
    <w:rsid w:val="008A1C95"/>
    <w:rsid w:val="008A1F6B"/>
    <w:rsid w:val="008A23D7"/>
    <w:rsid w:val="008A29CC"/>
    <w:rsid w:val="008A2DC2"/>
    <w:rsid w:val="008A356F"/>
    <w:rsid w:val="008A47FE"/>
    <w:rsid w:val="008A5B7B"/>
    <w:rsid w:val="008A788E"/>
    <w:rsid w:val="008A7EC8"/>
    <w:rsid w:val="008B1654"/>
    <w:rsid w:val="008B2879"/>
    <w:rsid w:val="008B28F5"/>
    <w:rsid w:val="008B29CE"/>
    <w:rsid w:val="008B3BB6"/>
    <w:rsid w:val="008B42DA"/>
    <w:rsid w:val="008B4975"/>
    <w:rsid w:val="008B4F18"/>
    <w:rsid w:val="008B553C"/>
    <w:rsid w:val="008B6F99"/>
    <w:rsid w:val="008C002E"/>
    <w:rsid w:val="008C00B8"/>
    <w:rsid w:val="008C0329"/>
    <w:rsid w:val="008C1945"/>
    <w:rsid w:val="008C2290"/>
    <w:rsid w:val="008C2C3B"/>
    <w:rsid w:val="008C405F"/>
    <w:rsid w:val="008C42B3"/>
    <w:rsid w:val="008C530C"/>
    <w:rsid w:val="008C536E"/>
    <w:rsid w:val="008C53A5"/>
    <w:rsid w:val="008C56E3"/>
    <w:rsid w:val="008C5E33"/>
    <w:rsid w:val="008C7E87"/>
    <w:rsid w:val="008D16B4"/>
    <w:rsid w:val="008D212D"/>
    <w:rsid w:val="008D2BAB"/>
    <w:rsid w:val="008D2FCC"/>
    <w:rsid w:val="008D4506"/>
    <w:rsid w:val="008D469E"/>
    <w:rsid w:val="008D5B4A"/>
    <w:rsid w:val="008D5F05"/>
    <w:rsid w:val="008D63F4"/>
    <w:rsid w:val="008D6AB3"/>
    <w:rsid w:val="008D6E5D"/>
    <w:rsid w:val="008D7A31"/>
    <w:rsid w:val="008D7B83"/>
    <w:rsid w:val="008E0875"/>
    <w:rsid w:val="008E0EDC"/>
    <w:rsid w:val="008E10D5"/>
    <w:rsid w:val="008E269D"/>
    <w:rsid w:val="008E4B11"/>
    <w:rsid w:val="008E4ECA"/>
    <w:rsid w:val="008E5130"/>
    <w:rsid w:val="008E64D5"/>
    <w:rsid w:val="008E754F"/>
    <w:rsid w:val="008F02F4"/>
    <w:rsid w:val="008F12AD"/>
    <w:rsid w:val="008F2278"/>
    <w:rsid w:val="008F363D"/>
    <w:rsid w:val="008F3ED7"/>
    <w:rsid w:val="008F40A2"/>
    <w:rsid w:val="008F4E16"/>
    <w:rsid w:val="008F5B23"/>
    <w:rsid w:val="008F681E"/>
    <w:rsid w:val="008F70E9"/>
    <w:rsid w:val="008F7280"/>
    <w:rsid w:val="008F773C"/>
    <w:rsid w:val="008F77E4"/>
    <w:rsid w:val="009018D2"/>
    <w:rsid w:val="00902AA0"/>
    <w:rsid w:val="00903615"/>
    <w:rsid w:val="009037F0"/>
    <w:rsid w:val="00903B84"/>
    <w:rsid w:val="00904673"/>
    <w:rsid w:val="00904DF1"/>
    <w:rsid w:val="00905A4D"/>
    <w:rsid w:val="00906814"/>
    <w:rsid w:val="00907519"/>
    <w:rsid w:val="009076C5"/>
    <w:rsid w:val="00910796"/>
    <w:rsid w:val="009107A5"/>
    <w:rsid w:val="0091135A"/>
    <w:rsid w:val="00911BEE"/>
    <w:rsid w:val="00912D12"/>
    <w:rsid w:val="00913312"/>
    <w:rsid w:val="009133EF"/>
    <w:rsid w:val="00913D73"/>
    <w:rsid w:val="0091419A"/>
    <w:rsid w:val="009149CC"/>
    <w:rsid w:val="00914B1D"/>
    <w:rsid w:val="00914C98"/>
    <w:rsid w:val="00921306"/>
    <w:rsid w:val="00921392"/>
    <w:rsid w:val="009220BD"/>
    <w:rsid w:val="009234A2"/>
    <w:rsid w:val="009242EC"/>
    <w:rsid w:val="009242F8"/>
    <w:rsid w:val="00925089"/>
    <w:rsid w:val="00925327"/>
    <w:rsid w:val="00925B19"/>
    <w:rsid w:val="009260E8"/>
    <w:rsid w:val="0093286D"/>
    <w:rsid w:val="00933A82"/>
    <w:rsid w:val="0093490B"/>
    <w:rsid w:val="009359BF"/>
    <w:rsid w:val="00935C51"/>
    <w:rsid w:val="009376A1"/>
    <w:rsid w:val="009378DB"/>
    <w:rsid w:val="00937A2E"/>
    <w:rsid w:val="00937EF4"/>
    <w:rsid w:val="0094125B"/>
    <w:rsid w:val="0094169C"/>
    <w:rsid w:val="00941EAC"/>
    <w:rsid w:val="00943A2D"/>
    <w:rsid w:val="009445EA"/>
    <w:rsid w:val="00945615"/>
    <w:rsid w:val="00946528"/>
    <w:rsid w:val="0094751F"/>
    <w:rsid w:val="00947F1C"/>
    <w:rsid w:val="00950147"/>
    <w:rsid w:val="0095152D"/>
    <w:rsid w:val="009523FE"/>
    <w:rsid w:val="00953331"/>
    <w:rsid w:val="0095380A"/>
    <w:rsid w:val="0095492F"/>
    <w:rsid w:val="0095501E"/>
    <w:rsid w:val="009557E9"/>
    <w:rsid w:val="0095664A"/>
    <w:rsid w:val="00956C25"/>
    <w:rsid w:val="00956C51"/>
    <w:rsid w:val="009605C3"/>
    <w:rsid w:val="00960F7D"/>
    <w:rsid w:val="0096106B"/>
    <w:rsid w:val="009615FB"/>
    <w:rsid w:val="009619DC"/>
    <w:rsid w:val="00961B11"/>
    <w:rsid w:val="00962B41"/>
    <w:rsid w:val="00963C75"/>
    <w:rsid w:val="0096427D"/>
    <w:rsid w:val="009647EE"/>
    <w:rsid w:val="00964DB8"/>
    <w:rsid w:val="009651B5"/>
    <w:rsid w:val="009652E5"/>
    <w:rsid w:val="00965436"/>
    <w:rsid w:val="00965DD5"/>
    <w:rsid w:val="00967E06"/>
    <w:rsid w:val="00967E99"/>
    <w:rsid w:val="00970E07"/>
    <w:rsid w:val="009710B8"/>
    <w:rsid w:val="009712AD"/>
    <w:rsid w:val="009712D1"/>
    <w:rsid w:val="0097190A"/>
    <w:rsid w:val="0097209F"/>
    <w:rsid w:val="0097216D"/>
    <w:rsid w:val="00972E78"/>
    <w:rsid w:val="0097300E"/>
    <w:rsid w:val="00973172"/>
    <w:rsid w:val="00974136"/>
    <w:rsid w:val="00974E08"/>
    <w:rsid w:val="00975343"/>
    <w:rsid w:val="00975BD3"/>
    <w:rsid w:val="0097600F"/>
    <w:rsid w:val="00976502"/>
    <w:rsid w:val="009765BC"/>
    <w:rsid w:val="00976610"/>
    <w:rsid w:val="00977D13"/>
    <w:rsid w:val="009844E5"/>
    <w:rsid w:val="009849C7"/>
    <w:rsid w:val="009858B3"/>
    <w:rsid w:val="00986939"/>
    <w:rsid w:val="00986C32"/>
    <w:rsid w:val="00987080"/>
    <w:rsid w:val="009874FE"/>
    <w:rsid w:val="009901E6"/>
    <w:rsid w:val="00990A3F"/>
    <w:rsid w:val="009929B5"/>
    <w:rsid w:val="0099463B"/>
    <w:rsid w:val="0099473A"/>
    <w:rsid w:val="00994942"/>
    <w:rsid w:val="00995477"/>
    <w:rsid w:val="0099629B"/>
    <w:rsid w:val="00997253"/>
    <w:rsid w:val="009A05C1"/>
    <w:rsid w:val="009A0DFD"/>
    <w:rsid w:val="009A10B8"/>
    <w:rsid w:val="009A3BCA"/>
    <w:rsid w:val="009A3FFD"/>
    <w:rsid w:val="009A44C0"/>
    <w:rsid w:val="009A6D9B"/>
    <w:rsid w:val="009B03C3"/>
    <w:rsid w:val="009B05AE"/>
    <w:rsid w:val="009B0DFE"/>
    <w:rsid w:val="009B19C1"/>
    <w:rsid w:val="009B1C2D"/>
    <w:rsid w:val="009B314D"/>
    <w:rsid w:val="009B3576"/>
    <w:rsid w:val="009B42AF"/>
    <w:rsid w:val="009B4BE0"/>
    <w:rsid w:val="009B4F05"/>
    <w:rsid w:val="009B538F"/>
    <w:rsid w:val="009B6656"/>
    <w:rsid w:val="009B78E3"/>
    <w:rsid w:val="009B7C4A"/>
    <w:rsid w:val="009C07A3"/>
    <w:rsid w:val="009C083F"/>
    <w:rsid w:val="009C1D7B"/>
    <w:rsid w:val="009C1D96"/>
    <w:rsid w:val="009C2D2B"/>
    <w:rsid w:val="009C3EAC"/>
    <w:rsid w:val="009C43FC"/>
    <w:rsid w:val="009C565E"/>
    <w:rsid w:val="009C5EDE"/>
    <w:rsid w:val="009C60C9"/>
    <w:rsid w:val="009C6CFF"/>
    <w:rsid w:val="009C7FA5"/>
    <w:rsid w:val="009D01A7"/>
    <w:rsid w:val="009D048C"/>
    <w:rsid w:val="009D0A94"/>
    <w:rsid w:val="009D239A"/>
    <w:rsid w:val="009D245E"/>
    <w:rsid w:val="009D2EA6"/>
    <w:rsid w:val="009D2F8C"/>
    <w:rsid w:val="009D34D7"/>
    <w:rsid w:val="009D4681"/>
    <w:rsid w:val="009D4F46"/>
    <w:rsid w:val="009D5B4A"/>
    <w:rsid w:val="009D723F"/>
    <w:rsid w:val="009D7900"/>
    <w:rsid w:val="009E02CC"/>
    <w:rsid w:val="009E0330"/>
    <w:rsid w:val="009E0BE6"/>
    <w:rsid w:val="009E0FC3"/>
    <w:rsid w:val="009E107F"/>
    <w:rsid w:val="009E2B7C"/>
    <w:rsid w:val="009E3CD2"/>
    <w:rsid w:val="009E5450"/>
    <w:rsid w:val="009E5641"/>
    <w:rsid w:val="009E649D"/>
    <w:rsid w:val="009E7570"/>
    <w:rsid w:val="009F0D03"/>
    <w:rsid w:val="009F46CB"/>
    <w:rsid w:val="009F5228"/>
    <w:rsid w:val="009F58E7"/>
    <w:rsid w:val="009F5C43"/>
    <w:rsid w:val="009F6631"/>
    <w:rsid w:val="009F7B90"/>
    <w:rsid w:val="00A010E8"/>
    <w:rsid w:val="00A0139B"/>
    <w:rsid w:val="00A01FC0"/>
    <w:rsid w:val="00A04578"/>
    <w:rsid w:val="00A04BB1"/>
    <w:rsid w:val="00A04EF0"/>
    <w:rsid w:val="00A05149"/>
    <w:rsid w:val="00A05A52"/>
    <w:rsid w:val="00A063E2"/>
    <w:rsid w:val="00A0673D"/>
    <w:rsid w:val="00A108F5"/>
    <w:rsid w:val="00A1157E"/>
    <w:rsid w:val="00A11D42"/>
    <w:rsid w:val="00A122AC"/>
    <w:rsid w:val="00A123ED"/>
    <w:rsid w:val="00A1595F"/>
    <w:rsid w:val="00A1609D"/>
    <w:rsid w:val="00A16704"/>
    <w:rsid w:val="00A16EB2"/>
    <w:rsid w:val="00A17854"/>
    <w:rsid w:val="00A17AFF"/>
    <w:rsid w:val="00A2149D"/>
    <w:rsid w:val="00A21877"/>
    <w:rsid w:val="00A21F9C"/>
    <w:rsid w:val="00A224DF"/>
    <w:rsid w:val="00A24186"/>
    <w:rsid w:val="00A2436A"/>
    <w:rsid w:val="00A247C2"/>
    <w:rsid w:val="00A252B7"/>
    <w:rsid w:val="00A252E2"/>
    <w:rsid w:val="00A25881"/>
    <w:rsid w:val="00A26C82"/>
    <w:rsid w:val="00A26D7B"/>
    <w:rsid w:val="00A277A3"/>
    <w:rsid w:val="00A3105C"/>
    <w:rsid w:val="00A31A0F"/>
    <w:rsid w:val="00A3344F"/>
    <w:rsid w:val="00A3438F"/>
    <w:rsid w:val="00A3489D"/>
    <w:rsid w:val="00A34DFA"/>
    <w:rsid w:val="00A35224"/>
    <w:rsid w:val="00A3571B"/>
    <w:rsid w:val="00A35AC6"/>
    <w:rsid w:val="00A36095"/>
    <w:rsid w:val="00A408B5"/>
    <w:rsid w:val="00A40B50"/>
    <w:rsid w:val="00A43699"/>
    <w:rsid w:val="00A43DC2"/>
    <w:rsid w:val="00A43F08"/>
    <w:rsid w:val="00A443B8"/>
    <w:rsid w:val="00A47527"/>
    <w:rsid w:val="00A51651"/>
    <w:rsid w:val="00A51AA5"/>
    <w:rsid w:val="00A52A54"/>
    <w:rsid w:val="00A52BE1"/>
    <w:rsid w:val="00A55789"/>
    <w:rsid w:val="00A57DD4"/>
    <w:rsid w:val="00A6026B"/>
    <w:rsid w:val="00A61DDF"/>
    <w:rsid w:val="00A63953"/>
    <w:rsid w:val="00A643C5"/>
    <w:rsid w:val="00A6488A"/>
    <w:rsid w:val="00A64A42"/>
    <w:rsid w:val="00A64D6C"/>
    <w:rsid w:val="00A64DB9"/>
    <w:rsid w:val="00A65488"/>
    <w:rsid w:val="00A65A3C"/>
    <w:rsid w:val="00A662B0"/>
    <w:rsid w:val="00A66A21"/>
    <w:rsid w:val="00A7052D"/>
    <w:rsid w:val="00A7129C"/>
    <w:rsid w:val="00A7146B"/>
    <w:rsid w:val="00A714C8"/>
    <w:rsid w:val="00A71E50"/>
    <w:rsid w:val="00A72632"/>
    <w:rsid w:val="00A72AEF"/>
    <w:rsid w:val="00A73AFA"/>
    <w:rsid w:val="00A74AD9"/>
    <w:rsid w:val="00A74D1B"/>
    <w:rsid w:val="00A7537E"/>
    <w:rsid w:val="00A757D3"/>
    <w:rsid w:val="00A75DFC"/>
    <w:rsid w:val="00A76B60"/>
    <w:rsid w:val="00A77773"/>
    <w:rsid w:val="00A779F4"/>
    <w:rsid w:val="00A8069E"/>
    <w:rsid w:val="00A81953"/>
    <w:rsid w:val="00A81DFE"/>
    <w:rsid w:val="00A81EAF"/>
    <w:rsid w:val="00A830D2"/>
    <w:rsid w:val="00A833C9"/>
    <w:rsid w:val="00A83C1C"/>
    <w:rsid w:val="00A8484E"/>
    <w:rsid w:val="00A848B3"/>
    <w:rsid w:val="00A84FD9"/>
    <w:rsid w:val="00A87166"/>
    <w:rsid w:val="00A90914"/>
    <w:rsid w:val="00A9139F"/>
    <w:rsid w:val="00A9166C"/>
    <w:rsid w:val="00A917A2"/>
    <w:rsid w:val="00A919A2"/>
    <w:rsid w:val="00A91B97"/>
    <w:rsid w:val="00A91CA9"/>
    <w:rsid w:val="00A92324"/>
    <w:rsid w:val="00A923DA"/>
    <w:rsid w:val="00A9323A"/>
    <w:rsid w:val="00A93A27"/>
    <w:rsid w:val="00A93D6A"/>
    <w:rsid w:val="00A9439F"/>
    <w:rsid w:val="00A9521C"/>
    <w:rsid w:val="00A954DA"/>
    <w:rsid w:val="00A9644B"/>
    <w:rsid w:val="00A96D7E"/>
    <w:rsid w:val="00A97638"/>
    <w:rsid w:val="00A97F50"/>
    <w:rsid w:val="00AA0092"/>
    <w:rsid w:val="00AA0C7A"/>
    <w:rsid w:val="00AA0FB3"/>
    <w:rsid w:val="00AA1D3A"/>
    <w:rsid w:val="00AA21BF"/>
    <w:rsid w:val="00AA251E"/>
    <w:rsid w:val="00AA284A"/>
    <w:rsid w:val="00AA2F8D"/>
    <w:rsid w:val="00AA3032"/>
    <w:rsid w:val="00AA4475"/>
    <w:rsid w:val="00AA44D7"/>
    <w:rsid w:val="00AA4519"/>
    <w:rsid w:val="00AA4CFC"/>
    <w:rsid w:val="00AA6F31"/>
    <w:rsid w:val="00AA713C"/>
    <w:rsid w:val="00AA717D"/>
    <w:rsid w:val="00AA726F"/>
    <w:rsid w:val="00AA7958"/>
    <w:rsid w:val="00AA79D9"/>
    <w:rsid w:val="00AA7D23"/>
    <w:rsid w:val="00AA7FB3"/>
    <w:rsid w:val="00AB066E"/>
    <w:rsid w:val="00AB1B99"/>
    <w:rsid w:val="00AB2B3B"/>
    <w:rsid w:val="00AB425F"/>
    <w:rsid w:val="00AB4D9A"/>
    <w:rsid w:val="00AB60D6"/>
    <w:rsid w:val="00AB7825"/>
    <w:rsid w:val="00AC0207"/>
    <w:rsid w:val="00AC1C6B"/>
    <w:rsid w:val="00AC2BFA"/>
    <w:rsid w:val="00AC37D3"/>
    <w:rsid w:val="00AC4090"/>
    <w:rsid w:val="00AC41DB"/>
    <w:rsid w:val="00AC49CB"/>
    <w:rsid w:val="00AC6564"/>
    <w:rsid w:val="00AC7154"/>
    <w:rsid w:val="00AC750C"/>
    <w:rsid w:val="00AC779D"/>
    <w:rsid w:val="00AC781C"/>
    <w:rsid w:val="00AD066A"/>
    <w:rsid w:val="00AD0DA9"/>
    <w:rsid w:val="00AD0EA9"/>
    <w:rsid w:val="00AD12C7"/>
    <w:rsid w:val="00AD1396"/>
    <w:rsid w:val="00AD1570"/>
    <w:rsid w:val="00AD1F2C"/>
    <w:rsid w:val="00AD22F7"/>
    <w:rsid w:val="00AD46CD"/>
    <w:rsid w:val="00AD490C"/>
    <w:rsid w:val="00AD506A"/>
    <w:rsid w:val="00AD5C53"/>
    <w:rsid w:val="00AD6531"/>
    <w:rsid w:val="00AD6542"/>
    <w:rsid w:val="00AD7B92"/>
    <w:rsid w:val="00AE01C8"/>
    <w:rsid w:val="00AE04FD"/>
    <w:rsid w:val="00AE0D4D"/>
    <w:rsid w:val="00AE189B"/>
    <w:rsid w:val="00AE21E2"/>
    <w:rsid w:val="00AE2673"/>
    <w:rsid w:val="00AE269F"/>
    <w:rsid w:val="00AE2CB7"/>
    <w:rsid w:val="00AE2D69"/>
    <w:rsid w:val="00AE30D2"/>
    <w:rsid w:val="00AE3F4E"/>
    <w:rsid w:val="00AE433F"/>
    <w:rsid w:val="00AE51A0"/>
    <w:rsid w:val="00AE7032"/>
    <w:rsid w:val="00AE783D"/>
    <w:rsid w:val="00AE7D0F"/>
    <w:rsid w:val="00AE7F69"/>
    <w:rsid w:val="00AF1329"/>
    <w:rsid w:val="00AF1D57"/>
    <w:rsid w:val="00AF2379"/>
    <w:rsid w:val="00AF254F"/>
    <w:rsid w:val="00AF30C6"/>
    <w:rsid w:val="00AF30C9"/>
    <w:rsid w:val="00AF3297"/>
    <w:rsid w:val="00AF65AF"/>
    <w:rsid w:val="00B003CD"/>
    <w:rsid w:val="00B009BB"/>
    <w:rsid w:val="00B00A49"/>
    <w:rsid w:val="00B00CF5"/>
    <w:rsid w:val="00B03510"/>
    <w:rsid w:val="00B03BB9"/>
    <w:rsid w:val="00B04E23"/>
    <w:rsid w:val="00B065A5"/>
    <w:rsid w:val="00B06BD8"/>
    <w:rsid w:val="00B079EB"/>
    <w:rsid w:val="00B07CD8"/>
    <w:rsid w:val="00B1068C"/>
    <w:rsid w:val="00B11DA1"/>
    <w:rsid w:val="00B12695"/>
    <w:rsid w:val="00B127C3"/>
    <w:rsid w:val="00B12858"/>
    <w:rsid w:val="00B155BD"/>
    <w:rsid w:val="00B159FC"/>
    <w:rsid w:val="00B15D9E"/>
    <w:rsid w:val="00B164EF"/>
    <w:rsid w:val="00B174D4"/>
    <w:rsid w:val="00B179D7"/>
    <w:rsid w:val="00B21618"/>
    <w:rsid w:val="00B216F7"/>
    <w:rsid w:val="00B22041"/>
    <w:rsid w:val="00B245CB"/>
    <w:rsid w:val="00B2476D"/>
    <w:rsid w:val="00B254CD"/>
    <w:rsid w:val="00B26BE9"/>
    <w:rsid w:val="00B307B9"/>
    <w:rsid w:val="00B3095A"/>
    <w:rsid w:val="00B311E0"/>
    <w:rsid w:val="00B31428"/>
    <w:rsid w:val="00B31C15"/>
    <w:rsid w:val="00B32432"/>
    <w:rsid w:val="00B34152"/>
    <w:rsid w:val="00B342D9"/>
    <w:rsid w:val="00B34488"/>
    <w:rsid w:val="00B34973"/>
    <w:rsid w:val="00B34C18"/>
    <w:rsid w:val="00B350F8"/>
    <w:rsid w:val="00B35A47"/>
    <w:rsid w:val="00B3604E"/>
    <w:rsid w:val="00B37697"/>
    <w:rsid w:val="00B379E7"/>
    <w:rsid w:val="00B4079B"/>
    <w:rsid w:val="00B4171B"/>
    <w:rsid w:val="00B434BF"/>
    <w:rsid w:val="00B4369B"/>
    <w:rsid w:val="00B4550B"/>
    <w:rsid w:val="00B4632B"/>
    <w:rsid w:val="00B46719"/>
    <w:rsid w:val="00B51B3A"/>
    <w:rsid w:val="00B5218F"/>
    <w:rsid w:val="00B52763"/>
    <w:rsid w:val="00B5277D"/>
    <w:rsid w:val="00B5355C"/>
    <w:rsid w:val="00B546CB"/>
    <w:rsid w:val="00B54857"/>
    <w:rsid w:val="00B555D6"/>
    <w:rsid w:val="00B56346"/>
    <w:rsid w:val="00B56FCF"/>
    <w:rsid w:val="00B57290"/>
    <w:rsid w:val="00B5746A"/>
    <w:rsid w:val="00B574E1"/>
    <w:rsid w:val="00B609AB"/>
    <w:rsid w:val="00B60EE4"/>
    <w:rsid w:val="00B61264"/>
    <w:rsid w:val="00B614CE"/>
    <w:rsid w:val="00B61948"/>
    <w:rsid w:val="00B61C55"/>
    <w:rsid w:val="00B62380"/>
    <w:rsid w:val="00B62870"/>
    <w:rsid w:val="00B62961"/>
    <w:rsid w:val="00B634DF"/>
    <w:rsid w:val="00B63C18"/>
    <w:rsid w:val="00B643E6"/>
    <w:rsid w:val="00B64EA4"/>
    <w:rsid w:val="00B65CEA"/>
    <w:rsid w:val="00B66E73"/>
    <w:rsid w:val="00B67B83"/>
    <w:rsid w:val="00B705A2"/>
    <w:rsid w:val="00B71AFC"/>
    <w:rsid w:val="00B721B5"/>
    <w:rsid w:val="00B72499"/>
    <w:rsid w:val="00B73125"/>
    <w:rsid w:val="00B73ABE"/>
    <w:rsid w:val="00B74A47"/>
    <w:rsid w:val="00B75A10"/>
    <w:rsid w:val="00B75E77"/>
    <w:rsid w:val="00B76261"/>
    <w:rsid w:val="00B7725B"/>
    <w:rsid w:val="00B77C7C"/>
    <w:rsid w:val="00B80837"/>
    <w:rsid w:val="00B80E6F"/>
    <w:rsid w:val="00B816DC"/>
    <w:rsid w:val="00B82AD4"/>
    <w:rsid w:val="00B831A4"/>
    <w:rsid w:val="00B8369D"/>
    <w:rsid w:val="00B85727"/>
    <w:rsid w:val="00B85E2A"/>
    <w:rsid w:val="00B87179"/>
    <w:rsid w:val="00B87601"/>
    <w:rsid w:val="00B87D5D"/>
    <w:rsid w:val="00B90FF1"/>
    <w:rsid w:val="00B92CD4"/>
    <w:rsid w:val="00B93239"/>
    <w:rsid w:val="00B932D1"/>
    <w:rsid w:val="00B9332B"/>
    <w:rsid w:val="00B93540"/>
    <w:rsid w:val="00B9692E"/>
    <w:rsid w:val="00B96EDB"/>
    <w:rsid w:val="00B9742E"/>
    <w:rsid w:val="00B9799D"/>
    <w:rsid w:val="00B97C97"/>
    <w:rsid w:val="00BA014A"/>
    <w:rsid w:val="00BA0175"/>
    <w:rsid w:val="00BA0A2D"/>
    <w:rsid w:val="00BA23E2"/>
    <w:rsid w:val="00BA2625"/>
    <w:rsid w:val="00BA2E8D"/>
    <w:rsid w:val="00BA314B"/>
    <w:rsid w:val="00BA36FB"/>
    <w:rsid w:val="00BA3DD3"/>
    <w:rsid w:val="00BA4501"/>
    <w:rsid w:val="00BA4906"/>
    <w:rsid w:val="00BA53F7"/>
    <w:rsid w:val="00BA5D24"/>
    <w:rsid w:val="00BA6633"/>
    <w:rsid w:val="00BB1CFE"/>
    <w:rsid w:val="00BB1ECC"/>
    <w:rsid w:val="00BB2EB5"/>
    <w:rsid w:val="00BB361D"/>
    <w:rsid w:val="00BB38FE"/>
    <w:rsid w:val="00BB42A5"/>
    <w:rsid w:val="00BB4383"/>
    <w:rsid w:val="00BB47C4"/>
    <w:rsid w:val="00BB59ED"/>
    <w:rsid w:val="00BB5A87"/>
    <w:rsid w:val="00BB5E1C"/>
    <w:rsid w:val="00BB5EF8"/>
    <w:rsid w:val="00BB7641"/>
    <w:rsid w:val="00BB7774"/>
    <w:rsid w:val="00BC02D9"/>
    <w:rsid w:val="00BC244B"/>
    <w:rsid w:val="00BC4AFB"/>
    <w:rsid w:val="00BC4DDF"/>
    <w:rsid w:val="00BC4F87"/>
    <w:rsid w:val="00BC5196"/>
    <w:rsid w:val="00BC6128"/>
    <w:rsid w:val="00BC63B7"/>
    <w:rsid w:val="00BC77D7"/>
    <w:rsid w:val="00BD13C6"/>
    <w:rsid w:val="00BD219E"/>
    <w:rsid w:val="00BD23B2"/>
    <w:rsid w:val="00BD2D25"/>
    <w:rsid w:val="00BD2E3C"/>
    <w:rsid w:val="00BD3DA7"/>
    <w:rsid w:val="00BD57E4"/>
    <w:rsid w:val="00BD5A0B"/>
    <w:rsid w:val="00BD61B8"/>
    <w:rsid w:val="00BD6554"/>
    <w:rsid w:val="00BD75E7"/>
    <w:rsid w:val="00BD7E89"/>
    <w:rsid w:val="00BE18A0"/>
    <w:rsid w:val="00BE1CB0"/>
    <w:rsid w:val="00BE40B7"/>
    <w:rsid w:val="00BE427B"/>
    <w:rsid w:val="00BE5455"/>
    <w:rsid w:val="00BE645E"/>
    <w:rsid w:val="00BE7BFD"/>
    <w:rsid w:val="00BE7C85"/>
    <w:rsid w:val="00BF1C8E"/>
    <w:rsid w:val="00BF44C8"/>
    <w:rsid w:val="00BF4928"/>
    <w:rsid w:val="00BF4D09"/>
    <w:rsid w:val="00BF53D1"/>
    <w:rsid w:val="00BF5658"/>
    <w:rsid w:val="00BF6110"/>
    <w:rsid w:val="00BF62B6"/>
    <w:rsid w:val="00C01109"/>
    <w:rsid w:val="00C02B09"/>
    <w:rsid w:val="00C0315B"/>
    <w:rsid w:val="00C03D5D"/>
    <w:rsid w:val="00C03F16"/>
    <w:rsid w:val="00C05638"/>
    <w:rsid w:val="00C05F5C"/>
    <w:rsid w:val="00C06A38"/>
    <w:rsid w:val="00C07209"/>
    <w:rsid w:val="00C07270"/>
    <w:rsid w:val="00C10536"/>
    <w:rsid w:val="00C106EE"/>
    <w:rsid w:val="00C10C08"/>
    <w:rsid w:val="00C112E5"/>
    <w:rsid w:val="00C114A3"/>
    <w:rsid w:val="00C11DD0"/>
    <w:rsid w:val="00C122A1"/>
    <w:rsid w:val="00C12750"/>
    <w:rsid w:val="00C12F77"/>
    <w:rsid w:val="00C14100"/>
    <w:rsid w:val="00C1597E"/>
    <w:rsid w:val="00C16D40"/>
    <w:rsid w:val="00C205C8"/>
    <w:rsid w:val="00C21165"/>
    <w:rsid w:val="00C21FC0"/>
    <w:rsid w:val="00C228C6"/>
    <w:rsid w:val="00C22A04"/>
    <w:rsid w:val="00C22E61"/>
    <w:rsid w:val="00C2342C"/>
    <w:rsid w:val="00C2390C"/>
    <w:rsid w:val="00C23F21"/>
    <w:rsid w:val="00C244B0"/>
    <w:rsid w:val="00C2642A"/>
    <w:rsid w:val="00C27DBE"/>
    <w:rsid w:val="00C301DA"/>
    <w:rsid w:val="00C30B3D"/>
    <w:rsid w:val="00C30B96"/>
    <w:rsid w:val="00C30F5E"/>
    <w:rsid w:val="00C3200A"/>
    <w:rsid w:val="00C3308A"/>
    <w:rsid w:val="00C33AD2"/>
    <w:rsid w:val="00C33D3B"/>
    <w:rsid w:val="00C352DB"/>
    <w:rsid w:val="00C35711"/>
    <w:rsid w:val="00C3574A"/>
    <w:rsid w:val="00C35958"/>
    <w:rsid w:val="00C36676"/>
    <w:rsid w:val="00C371E1"/>
    <w:rsid w:val="00C37AB4"/>
    <w:rsid w:val="00C37D8C"/>
    <w:rsid w:val="00C37E58"/>
    <w:rsid w:val="00C37F39"/>
    <w:rsid w:val="00C40464"/>
    <w:rsid w:val="00C405C8"/>
    <w:rsid w:val="00C40DB2"/>
    <w:rsid w:val="00C40FBA"/>
    <w:rsid w:val="00C4411C"/>
    <w:rsid w:val="00C443AC"/>
    <w:rsid w:val="00C4692F"/>
    <w:rsid w:val="00C46989"/>
    <w:rsid w:val="00C47021"/>
    <w:rsid w:val="00C47112"/>
    <w:rsid w:val="00C47893"/>
    <w:rsid w:val="00C478FC"/>
    <w:rsid w:val="00C479B2"/>
    <w:rsid w:val="00C47A2A"/>
    <w:rsid w:val="00C50264"/>
    <w:rsid w:val="00C5034B"/>
    <w:rsid w:val="00C505A3"/>
    <w:rsid w:val="00C50977"/>
    <w:rsid w:val="00C50EF6"/>
    <w:rsid w:val="00C51233"/>
    <w:rsid w:val="00C5132D"/>
    <w:rsid w:val="00C523C5"/>
    <w:rsid w:val="00C526B9"/>
    <w:rsid w:val="00C527CE"/>
    <w:rsid w:val="00C53081"/>
    <w:rsid w:val="00C537F2"/>
    <w:rsid w:val="00C54C53"/>
    <w:rsid w:val="00C54C60"/>
    <w:rsid w:val="00C54DAB"/>
    <w:rsid w:val="00C55087"/>
    <w:rsid w:val="00C55498"/>
    <w:rsid w:val="00C55E37"/>
    <w:rsid w:val="00C56C19"/>
    <w:rsid w:val="00C61075"/>
    <w:rsid w:val="00C61E9F"/>
    <w:rsid w:val="00C61EC4"/>
    <w:rsid w:val="00C622ED"/>
    <w:rsid w:val="00C638E1"/>
    <w:rsid w:val="00C64118"/>
    <w:rsid w:val="00C6431F"/>
    <w:rsid w:val="00C6434A"/>
    <w:rsid w:val="00C64AF4"/>
    <w:rsid w:val="00C6537A"/>
    <w:rsid w:val="00C65832"/>
    <w:rsid w:val="00C672B6"/>
    <w:rsid w:val="00C674AE"/>
    <w:rsid w:val="00C677F0"/>
    <w:rsid w:val="00C67881"/>
    <w:rsid w:val="00C70DD9"/>
    <w:rsid w:val="00C726C5"/>
    <w:rsid w:val="00C72B65"/>
    <w:rsid w:val="00C750F2"/>
    <w:rsid w:val="00C76245"/>
    <w:rsid w:val="00C7637A"/>
    <w:rsid w:val="00C774CD"/>
    <w:rsid w:val="00C777E8"/>
    <w:rsid w:val="00C81536"/>
    <w:rsid w:val="00C817E8"/>
    <w:rsid w:val="00C81D51"/>
    <w:rsid w:val="00C82A7A"/>
    <w:rsid w:val="00C838BF"/>
    <w:rsid w:val="00C83D9E"/>
    <w:rsid w:val="00C84146"/>
    <w:rsid w:val="00C84562"/>
    <w:rsid w:val="00C8501E"/>
    <w:rsid w:val="00C8548F"/>
    <w:rsid w:val="00C85E04"/>
    <w:rsid w:val="00C8624A"/>
    <w:rsid w:val="00C86482"/>
    <w:rsid w:val="00C86BF0"/>
    <w:rsid w:val="00C90D9E"/>
    <w:rsid w:val="00C91217"/>
    <w:rsid w:val="00C9136B"/>
    <w:rsid w:val="00C92111"/>
    <w:rsid w:val="00C92D51"/>
    <w:rsid w:val="00C93B07"/>
    <w:rsid w:val="00C94F89"/>
    <w:rsid w:val="00C9586B"/>
    <w:rsid w:val="00C95D97"/>
    <w:rsid w:val="00C95DF6"/>
    <w:rsid w:val="00C95E36"/>
    <w:rsid w:val="00C968D6"/>
    <w:rsid w:val="00CA0D27"/>
    <w:rsid w:val="00CA2587"/>
    <w:rsid w:val="00CA3A52"/>
    <w:rsid w:val="00CA4675"/>
    <w:rsid w:val="00CA4CBC"/>
    <w:rsid w:val="00CA58F1"/>
    <w:rsid w:val="00CA6011"/>
    <w:rsid w:val="00CA6227"/>
    <w:rsid w:val="00CA690E"/>
    <w:rsid w:val="00CA7F00"/>
    <w:rsid w:val="00CB032D"/>
    <w:rsid w:val="00CB0A72"/>
    <w:rsid w:val="00CB0B12"/>
    <w:rsid w:val="00CB181B"/>
    <w:rsid w:val="00CB1CB4"/>
    <w:rsid w:val="00CB212E"/>
    <w:rsid w:val="00CB218A"/>
    <w:rsid w:val="00CB2AFC"/>
    <w:rsid w:val="00CB3E57"/>
    <w:rsid w:val="00CB4693"/>
    <w:rsid w:val="00CB58A4"/>
    <w:rsid w:val="00CB5CF2"/>
    <w:rsid w:val="00CB77A2"/>
    <w:rsid w:val="00CC0235"/>
    <w:rsid w:val="00CC0C3C"/>
    <w:rsid w:val="00CC1497"/>
    <w:rsid w:val="00CC22DA"/>
    <w:rsid w:val="00CC430D"/>
    <w:rsid w:val="00CC4699"/>
    <w:rsid w:val="00CC5946"/>
    <w:rsid w:val="00CC6972"/>
    <w:rsid w:val="00CC7557"/>
    <w:rsid w:val="00CC763F"/>
    <w:rsid w:val="00CC7741"/>
    <w:rsid w:val="00CD0E02"/>
    <w:rsid w:val="00CD0E0A"/>
    <w:rsid w:val="00CD1509"/>
    <w:rsid w:val="00CD193B"/>
    <w:rsid w:val="00CD2782"/>
    <w:rsid w:val="00CD394F"/>
    <w:rsid w:val="00CD3BB3"/>
    <w:rsid w:val="00CD4F37"/>
    <w:rsid w:val="00CD5EF2"/>
    <w:rsid w:val="00CD7012"/>
    <w:rsid w:val="00CD7218"/>
    <w:rsid w:val="00CD7AD3"/>
    <w:rsid w:val="00CD7B38"/>
    <w:rsid w:val="00CE1567"/>
    <w:rsid w:val="00CE196C"/>
    <w:rsid w:val="00CE20D5"/>
    <w:rsid w:val="00CE2747"/>
    <w:rsid w:val="00CE4289"/>
    <w:rsid w:val="00CE5405"/>
    <w:rsid w:val="00CE5BF6"/>
    <w:rsid w:val="00CE6A59"/>
    <w:rsid w:val="00CE6FDC"/>
    <w:rsid w:val="00CE7B48"/>
    <w:rsid w:val="00CE7EDB"/>
    <w:rsid w:val="00CF03D6"/>
    <w:rsid w:val="00CF18AA"/>
    <w:rsid w:val="00CF3419"/>
    <w:rsid w:val="00CF35BD"/>
    <w:rsid w:val="00CF4B11"/>
    <w:rsid w:val="00CF577A"/>
    <w:rsid w:val="00CF73BC"/>
    <w:rsid w:val="00D00374"/>
    <w:rsid w:val="00D00C56"/>
    <w:rsid w:val="00D01080"/>
    <w:rsid w:val="00D01093"/>
    <w:rsid w:val="00D01135"/>
    <w:rsid w:val="00D02A11"/>
    <w:rsid w:val="00D02DF0"/>
    <w:rsid w:val="00D03F58"/>
    <w:rsid w:val="00D04258"/>
    <w:rsid w:val="00D048F8"/>
    <w:rsid w:val="00D04A64"/>
    <w:rsid w:val="00D05931"/>
    <w:rsid w:val="00D05A08"/>
    <w:rsid w:val="00D06370"/>
    <w:rsid w:val="00D07EF2"/>
    <w:rsid w:val="00D113CC"/>
    <w:rsid w:val="00D1154E"/>
    <w:rsid w:val="00D122FC"/>
    <w:rsid w:val="00D12BB1"/>
    <w:rsid w:val="00D14D2E"/>
    <w:rsid w:val="00D15757"/>
    <w:rsid w:val="00D1640C"/>
    <w:rsid w:val="00D1687B"/>
    <w:rsid w:val="00D16A0A"/>
    <w:rsid w:val="00D16A69"/>
    <w:rsid w:val="00D20A6F"/>
    <w:rsid w:val="00D23C0F"/>
    <w:rsid w:val="00D23E92"/>
    <w:rsid w:val="00D241F0"/>
    <w:rsid w:val="00D24623"/>
    <w:rsid w:val="00D259C9"/>
    <w:rsid w:val="00D26807"/>
    <w:rsid w:val="00D26B18"/>
    <w:rsid w:val="00D3424C"/>
    <w:rsid w:val="00D37335"/>
    <w:rsid w:val="00D402BB"/>
    <w:rsid w:val="00D409AE"/>
    <w:rsid w:val="00D4109F"/>
    <w:rsid w:val="00D41341"/>
    <w:rsid w:val="00D42489"/>
    <w:rsid w:val="00D42A5C"/>
    <w:rsid w:val="00D43D46"/>
    <w:rsid w:val="00D45270"/>
    <w:rsid w:val="00D47D61"/>
    <w:rsid w:val="00D504F7"/>
    <w:rsid w:val="00D50CBA"/>
    <w:rsid w:val="00D514A6"/>
    <w:rsid w:val="00D516F4"/>
    <w:rsid w:val="00D518E1"/>
    <w:rsid w:val="00D53B9C"/>
    <w:rsid w:val="00D540A1"/>
    <w:rsid w:val="00D54BB9"/>
    <w:rsid w:val="00D54CB6"/>
    <w:rsid w:val="00D55C17"/>
    <w:rsid w:val="00D56198"/>
    <w:rsid w:val="00D61ABB"/>
    <w:rsid w:val="00D620E7"/>
    <w:rsid w:val="00D6367F"/>
    <w:rsid w:val="00D6552B"/>
    <w:rsid w:val="00D66B54"/>
    <w:rsid w:val="00D6703B"/>
    <w:rsid w:val="00D67904"/>
    <w:rsid w:val="00D67962"/>
    <w:rsid w:val="00D703CF"/>
    <w:rsid w:val="00D70BF8"/>
    <w:rsid w:val="00D7105A"/>
    <w:rsid w:val="00D72EF8"/>
    <w:rsid w:val="00D73B66"/>
    <w:rsid w:val="00D7405B"/>
    <w:rsid w:val="00D75069"/>
    <w:rsid w:val="00D757F1"/>
    <w:rsid w:val="00D759B3"/>
    <w:rsid w:val="00D75C45"/>
    <w:rsid w:val="00D75D0A"/>
    <w:rsid w:val="00D75F36"/>
    <w:rsid w:val="00D7625B"/>
    <w:rsid w:val="00D76C0B"/>
    <w:rsid w:val="00D77DEA"/>
    <w:rsid w:val="00D77FA1"/>
    <w:rsid w:val="00D81F91"/>
    <w:rsid w:val="00D8246B"/>
    <w:rsid w:val="00D82F70"/>
    <w:rsid w:val="00D83075"/>
    <w:rsid w:val="00D8328F"/>
    <w:rsid w:val="00D83A96"/>
    <w:rsid w:val="00D84479"/>
    <w:rsid w:val="00D84709"/>
    <w:rsid w:val="00D850E8"/>
    <w:rsid w:val="00D864E1"/>
    <w:rsid w:val="00D87A60"/>
    <w:rsid w:val="00D87A72"/>
    <w:rsid w:val="00D9185E"/>
    <w:rsid w:val="00D91ADC"/>
    <w:rsid w:val="00D92C7C"/>
    <w:rsid w:val="00D93762"/>
    <w:rsid w:val="00D93FBF"/>
    <w:rsid w:val="00D9441C"/>
    <w:rsid w:val="00D94754"/>
    <w:rsid w:val="00D947E7"/>
    <w:rsid w:val="00D94BED"/>
    <w:rsid w:val="00D955CC"/>
    <w:rsid w:val="00D95F67"/>
    <w:rsid w:val="00D96D80"/>
    <w:rsid w:val="00D96EC7"/>
    <w:rsid w:val="00D97B4D"/>
    <w:rsid w:val="00DA0ADE"/>
    <w:rsid w:val="00DA1269"/>
    <w:rsid w:val="00DA13A9"/>
    <w:rsid w:val="00DA21FE"/>
    <w:rsid w:val="00DA31FC"/>
    <w:rsid w:val="00DA3202"/>
    <w:rsid w:val="00DA37F4"/>
    <w:rsid w:val="00DA51FE"/>
    <w:rsid w:val="00DA5447"/>
    <w:rsid w:val="00DA54D9"/>
    <w:rsid w:val="00DA5B3E"/>
    <w:rsid w:val="00DA710C"/>
    <w:rsid w:val="00DA772F"/>
    <w:rsid w:val="00DA79DF"/>
    <w:rsid w:val="00DB1778"/>
    <w:rsid w:val="00DB194D"/>
    <w:rsid w:val="00DB24A7"/>
    <w:rsid w:val="00DB6B29"/>
    <w:rsid w:val="00DB70D0"/>
    <w:rsid w:val="00DB7252"/>
    <w:rsid w:val="00DB7752"/>
    <w:rsid w:val="00DC0A71"/>
    <w:rsid w:val="00DC12B2"/>
    <w:rsid w:val="00DC16A7"/>
    <w:rsid w:val="00DC2618"/>
    <w:rsid w:val="00DC27DB"/>
    <w:rsid w:val="00DC2D36"/>
    <w:rsid w:val="00DC2FAA"/>
    <w:rsid w:val="00DC4340"/>
    <w:rsid w:val="00DC4EB3"/>
    <w:rsid w:val="00DC5A0F"/>
    <w:rsid w:val="00DC701F"/>
    <w:rsid w:val="00DC70B3"/>
    <w:rsid w:val="00DC7D0C"/>
    <w:rsid w:val="00DD101F"/>
    <w:rsid w:val="00DD15C8"/>
    <w:rsid w:val="00DD1933"/>
    <w:rsid w:val="00DD274C"/>
    <w:rsid w:val="00DD2914"/>
    <w:rsid w:val="00DD3E38"/>
    <w:rsid w:val="00DD4E41"/>
    <w:rsid w:val="00DD51F6"/>
    <w:rsid w:val="00DD540D"/>
    <w:rsid w:val="00DD7A7E"/>
    <w:rsid w:val="00DE19CB"/>
    <w:rsid w:val="00DE2062"/>
    <w:rsid w:val="00DE4E50"/>
    <w:rsid w:val="00DE5AF0"/>
    <w:rsid w:val="00DE5F3A"/>
    <w:rsid w:val="00DE6303"/>
    <w:rsid w:val="00DE7C98"/>
    <w:rsid w:val="00DE7DFF"/>
    <w:rsid w:val="00DE7F62"/>
    <w:rsid w:val="00DF05BA"/>
    <w:rsid w:val="00DF0672"/>
    <w:rsid w:val="00DF078D"/>
    <w:rsid w:val="00DF16ED"/>
    <w:rsid w:val="00DF17D5"/>
    <w:rsid w:val="00DF1818"/>
    <w:rsid w:val="00DF1DB3"/>
    <w:rsid w:val="00DF339D"/>
    <w:rsid w:val="00DF3779"/>
    <w:rsid w:val="00DF4BA6"/>
    <w:rsid w:val="00DF684C"/>
    <w:rsid w:val="00DF7464"/>
    <w:rsid w:val="00E0020B"/>
    <w:rsid w:val="00E00E72"/>
    <w:rsid w:val="00E0199A"/>
    <w:rsid w:val="00E0209A"/>
    <w:rsid w:val="00E025D5"/>
    <w:rsid w:val="00E02DCD"/>
    <w:rsid w:val="00E02DF4"/>
    <w:rsid w:val="00E02F47"/>
    <w:rsid w:val="00E0620D"/>
    <w:rsid w:val="00E076A1"/>
    <w:rsid w:val="00E07B7B"/>
    <w:rsid w:val="00E106E7"/>
    <w:rsid w:val="00E1158B"/>
    <w:rsid w:val="00E12F6A"/>
    <w:rsid w:val="00E12F76"/>
    <w:rsid w:val="00E13F92"/>
    <w:rsid w:val="00E15290"/>
    <w:rsid w:val="00E15555"/>
    <w:rsid w:val="00E1578A"/>
    <w:rsid w:val="00E15AF4"/>
    <w:rsid w:val="00E1697F"/>
    <w:rsid w:val="00E17142"/>
    <w:rsid w:val="00E17314"/>
    <w:rsid w:val="00E20C69"/>
    <w:rsid w:val="00E20F57"/>
    <w:rsid w:val="00E21CE7"/>
    <w:rsid w:val="00E21D51"/>
    <w:rsid w:val="00E2274C"/>
    <w:rsid w:val="00E2545D"/>
    <w:rsid w:val="00E25EB1"/>
    <w:rsid w:val="00E27229"/>
    <w:rsid w:val="00E304AA"/>
    <w:rsid w:val="00E30D96"/>
    <w:rsid w:val="00E314AD"/>
    <w:rsid w:val="00E315A2"/>
    <w:rsid w:val="00E334D9"/>
    <w:rsid w:val="00E3386D"/>
    <w:rsid w:val="00E34A0E"/>
    <w:rsid w:val="00E35157"/>
    <w:rsid w:val="00E352C5"/>
    <w:rsid w:val="00E35753"/>
    <w:rsid w:val="00E35B3B"/>
    <w:rsid w:val="00E35C6F"/>
    <w:rsid w:val="00E36305"/>
    <w:rsid w:val="00E36708"/>
    <w:rsid w:val="00E37E6B"/>
    <w:rsid w:val="00E4048E"/>
    <w:rsid w:val="00E40661"/>
    <w:rsid w:val="00E40B81"/>
    <w:rsid w:val="00E40E5E"/>
    <w:rsid w:val="00E41778"/>
    <w:rsid w:val="00E44032"/>
    <w:rsid w:val="00E45396"/>
    <w:rsid w:val="00E456D5"/>
    <w:rsid w:val="00E45F19"/>
    <w:rsid w:val="00E460F7"/>
    <w:rsid w:val="00E46F1B"/>
    <w:rsid w:val="00E47875"/>
    <w:rsid w:val="00E5066F"/>
    <w:rsid w:val="00E5146B"/>
    <w:rsid w:val="00E51A8E"/>
    <w:rsid w:val="00E54824"/>
    <w:rsid w:val="00E55272"/>
    <w:rsid w:val="00E55592"/>
    <w:rsid w:val="00E55BBA"/>
    <w:rsid w:val="00E57B41"/>
    <w:rsid w:val="00E57F5D"/>
    <w:rsid w:val="00E60B0B"/>
    <w:rsid w:val="00E6187C"/>
    <w:rsid w:val="00E61A10"/>
    <w:rsid w:val="00E61F5C"/>
    <w:rsid w:val="00E6224E"/>
    <w:rsid w:val="00E62B56"/>
    <w:rsid w:val="00E62C9D"/>
    <w:rsid w:val="00E637BB"/>
    <w:rsid w:val="00E63B45"/>
    <w:rsid w:val="00E643F9"/>
    <w:rsid w:val="00E6577A"/>
    <w:rsid w:val="00E662E7"/>
    <w:rsid w:val="00E6634B"/>
    <w:rsid w:val="00E713B9"/>
    <w:rsid w:val="00E71B23"/>
    <w:rsid w:val="00E749DD"/>
    <w:rsid w:val="00E76E08"/>
    <w:rsid w:val="00E772F5"/>
    <w:rsid w:val="00E775CD"/>
    <w:rsid w:val="00E779C3"/>
    <w:rsid w:val="00E77C57"/>
    <w:rsid w:val="00E80612"/>
    <w:rsid w:val="00E816C4"/>
    <w:rsid w:val="00E81737"/>
    <w:rsid w:val="00E819F9"/>
    <w:rsid w:val="00E84E06"/>
    <w:rsid w:val="00E85B26"/>
    <w:rsid w:val="00E86C60"/>
    <w:rsid w:val="00E86F9E"/>
    <w:rsid w:val="00E87FDA"/>
    <w:rsid w:val="00E908AB"/>
    <w:rsid w:val="00E90910"/>
    <w:rsid w:val="00E90CB2"/>
    <w:rsid w:val="00E90F64"/>
    <w:rsid w:val="00E92CA2"/>
    <w:rsid w:val="00E92EB7"/>
    <w:rsid w:val="00E93ED3"/>
    <w:rsid w:val="00E94135"/>
    <w:rsid w:val="00E94676"/>
    <w:rsid w:val="00E948F1"/>
    <w:rsid w:val="00E94B8D"/>
    <w:rsid w:val="00E952CF"/>
    <w:rsid w:val="00E969ED"/>
    <w:rsid w:val="00EA1D67"/>
    <w:rsid w:val="00EA29DE"/>
    <w:rsid w:val="00EA3A9B"/>
    <w:rsid w:val="00EA3D80"/>
    <w:rsid w:val="00EA3E5C"/>
    <w:rsid w:val="00EA451D"/>
    <w:rsid w:val="00EA7F00"/>
    <w:rsid w:val="00EB03A9"/>
    <w:rsid w:val="00EB0506"/>
    <w:rsid w:val="00EB0674"/>
    <w:rsid w:val="00EB2C7B"/>
    <w:rsid w:val="00EB3B3C"/>
    <w:rsid w:val="00EB3EA2"/>
    <w:rsid w:val="00EB3F02"/>
    <w:rsid w:val="00EB4551"/>
    <w:rsid w:val="00EB47E1"/>
    <w:rsid w:val="00EB4D20"/>
    <w:rsid w:val="00EB5413"/>
    <w:rsid w:val="00EB558C"/>
    <w:rsid w:val="00EB5A6A"/>
    <w:rsid w:val="00EB61D9"/>
    <w:rsid w:val="00EB62B6"/>
    <w:rsid w:val="00EB694A"/>
    <w:rsid w:val="00EB7A4D"/>
    <w:rsid w:val="00EC030E"/>
    <w:rsid w:val="00EC0C24"/>
    <w:rsid w:val="00EC13C7"/>
    <w:rsid w:val="00EC142C"/>
    <w:rsid w:val="00EC30C5"/>
    <w:rsid w:val="00EC4878"/>
    <w:rsid w:val="00EC58A3"/>
    <w:rsid w:val="00EC62C9"/>
    <w:rsid w:val="00EC66D6"/>
    <w:rsid w:val="00EC6FA9"/>
    <w:rsid w:val="00ED10B2"/>
    <w:rsid w:val="00ED1140"/>
    <w:rsid w:val="00ED1828"/>
    <w:rsid w:val="00ED23E8"/>
    <w:rsid w:val="00ED3590"/>
    <w:rsid w:val="00ED3681"/>
    <w:rsid w:val="00ED4140"/>
    <w:rsid w:val="00ED450C"/>
    <w:rsid w:val="00ED6196"/>
    <w:rsid w:val="00ED6926"/>
    <w:rsid w:val="00ED706B"/>
    <w:rsid w:val="00ED7244"/>
    <w:rsid w:val="00ED7653"/>
    <w:rsid w:val="00EE1382"/>
    <w:rsid w:val="00EE1F03"/>
    <w:rsid w:val="00EE25FF"/>
    <w:rsid w:val="00EE2D3A"/>
    <w:rsid w:val="00EE2FCA"/>
    <w:rsid w:val="00EE37CF"/>
    <w:rsid w:val="00EE48F5"/>
    <w:rsid w:val="00EE4AEF"/>
    <w:rsid w:val="00EE57C1"/>
    <w:rsid w:val="00EE5EB7"/>
    <w:rsid w:val="00EE7744"/>
    <w:rsid w:val="00EF0469"/>
    <w:rsid w:val="00EF1E98"/>
    <w:rsid w:val="00EF2028"/>
    <w:rsid w:val="00EF2717"/>
    <w:rsid w:val="00EF302A"/>
    <w:rsid w:val="00EF309A"/>
    <w:rsid w:val="00EF5A2A"/>
    <w:rsid w:val="00EF6BC6"/>
    <w:rsid w:val="00EF6E8F"/>
    <w:rsid w:val="00EF75AF"/>
    <w:rsid w:val="00EF7C61"/>
    <w:rsid w:val="00EF7F44"/>
    <w:rsid w:val="00F0116B"/>
    <w:rsid w:val="00F01351"/>
    <w:rsid w:val="00F016C2"/>
    <w:rsid w:val="00F019F1"/>
    <w:rsid w:val="00F028AF"/>
    <w:rsid w:val="00F03262"/>
    <w:rsid w:val="00F034FC"/>
    <w:rsid w:val="00F0353D"/>
    <w:rsid w:val="00F03B4C"/>
    <w:rsid w:val="00F074F6"/>
    <w:rsid w:val="00F07508"/>
    <w:rsid w:val="00F104B6"/>
    <w:rsid w:val="00F10EB5"/>
    <w:rsid w:val="00F13C50"/>
    <w:rsid w:val="00F13DBB"/>
    <w:rsid w:val="00F141DD"/>
    <w:rsid w:val="00F149C5"/>
    <w:rsid w:val="00F14D8D"/>
    <w:rsid w:val="00F167C7"/>
    <w:rsid w:val="00F16A72"/>
    <w:rsid w:val="00F17A5D"/>
    <w:rsid w:val="00F17FFB"/>
    <w:rsid w:val="00F20603"/>
    <w:rsid w:val="00F20E50"/>
    <w:rsid w:val="00F210FA"/>
    <w:rsid w:val="00F2253E"/>
    <w:rsid w:val="00F228EA"/>
    <w:rsid w:val="00F22EE1"/>
    <w:rsid w:val="00F22F5F"/>
    <w:rsid w:val="00F24206"/>
    <w:rsid w:val="00F243C7"/>
    <w:rsid w:val="00F25F06"/>
    <w:rsid w:val="00F30175"/>
    <w:rsid w:val="00F313BF"/>
    <w:rsid w:val="00F333F5"/>
    <w:rsid w:val="00F347DD"/>
    <w:rsid w:val="00F36194"/>
    <w:rsid w:val="00F37D10"/>
    <w:rsid w:val="00F408A8"/>
    <w:rsid w:val="00F40DBB"/>
    <w:rsid w:val="00F40F97"/>
    <w:rsid w:val="00F41293"/>
    <w:rsid w:val="00F43B1B"/>
    <w:rsid w:val="00F44AEB"/>
    <w:rsid w:val="00F45217"/>
    <w:rsid w:val="00F45996"/>
    <w:rsid w:val="00F45D69"/>
    <w:rsid w:val="00F463A7"/>
    <w:rsid w:val="00F46512"/>
    <w:rsid w:val="00F46D51"/>
    <w:rsid w:val="00F50698"/>
    <w:rsid w:val="00F50A6E"/>
    <w:rsid w:val="00F50E9B"/>
    <w:rsid w:val="00F51824"/>
    <w:rsid w:val="00F526BD"/>
    <w:rsid w:val="00F53AAE"/>
    <w:rsid w:val="00F53EAC"/>
    <w:rsid w:val="00F56A33"/>
    <w:rsid w:val="00F56A56"/>
    <w:rsid w:val="00F57360"/>
    <w:rsid w:val="00F575D6"/>
    <w:rsid w:val="00F578A1"/>
    <w:rsid w:val="00F5791E"/>
    <w:rsid w:val="00F57ECB"/>
    <w:rsid w:val="00F60235"/>
    <w:rsid w:val="00F60B77"/>
    <w:rsid w:val="00F616AF"/>
    <w:rsid w:val="00F61DD2"/>
    <w:rsid w:val="00F62098"/>
    <w:rsid w:val="00F62C16"/>
    <w:rsid w:val="00F63D83"/>
    <w:rsid w:val="00F646C3"/>
    <w:rsid w:val="00F64D37"/>
    <w:rsid w:val="00F64EF4"/>
    <w:rsid w:val="00F651C4"/>
    <w:rsid w:val="00F6607C"/>
    <w:rsid w:val="00F71BAD"/>
    <w:rsid w:val="00F72773"/>
    <w:rsid w:val="00F7296D"/>
    <w:rsid w:val="00F72F84"/>
    <w:rsid w:val="00F7437D"/>
    <w:rsid w:val="00F75CF5"/>
    <w:rsid w:val="00F76DE1"/>
    <w:rsid w:val="00F77373"/>
    <w:rsid w:val="00F77ADF"/>
    <w:rsid w:val="00F77D2D"/>
    <w:rsid w:val="00F803C2"/>
    <w:rsid w:val="00F8264A"/>
    <w:rsid w:val="00F83786"/>
    <w:rsid w:val="00F845E5"/>
    <w:rsid w:val="00F857AF"/>
    <w:rsid w:val="00F85BC6"/>
    <w:rsid w:val="00F875FF"/>
    <w:rsid w:val="00F87CB2"/>
    <w:rsid w:val="00F907B3"/>
    <w:rsid w:val="00F90C1C"/>
    <w:rsid w:val="00F90D24"/>
    <w:rsid w:val="00F91027"/>
    <w:rsid w:val="00F92169"/>
    <w:rsid w:val="00F936BF"/>
    <w:rsid w:val="00F95688"/>
    <w:rsid w:val="00F96614"/>
    <w:rsid w:val="00F966FF"/>
    <w:rsid w:val="00F96CEC"/>
    <w:rsid w:val="00F977FC"/>
    <w:rsid w:val="00F97D95"/>
    <w:rsid w:val="00FA01DD"/>
    <w:rsid w:val="00FA04FF"/>
    <w:rsid w:val="00FA0D7E"/>
    <w:rsid w:val="00FA1589"/>
    <w:rsid w:val="00FA33F2"/>
    <w:rsid w:val="00FA3A7B"/>
    <w:rsid w:val="00FA3D65"/>
    <w:rsid w:val="00FA3E29"/>
    <w:rsid w:val="00FA5AEE"/>
    <w:rsid w:val="00FA5FC2"/>
    <w:rsid w:val="00FA698B"/>
    <w:rsid w:val="00FB2906"/>
    <w:rsid w:val="00FB2BD2"/>
    <w:rsid w:val="00FB498D"/>
    <w:rsid w:val="00FB562C"/>
    <w:rsid w:val="00FB6EA8"/>
    <w:rsid w:val="00FB7151"/>
    <w:rsid w:val="00FC03D6"/>
    <w:rsid w:val="00FC1626"/>
    <w:rsid w:val="00FC2BEC"/>
    <w:rsid w:val="00FC2F99"/>
    <w:rsid w:val="00FC3F4F"/>
    <w:rsid w:val="00FC44A5"/>
    <w:rsid w:val="00FC5CE2"/>
    <w:rsid w:val="00FC6A88"/>
    <w:rsid w:val="00FC7835"/>
    <w:rsid w:val="00FD0740"/>
    <w:rsid w:val="00FD1A25"/>
    <w:rsid w:val="00FD2BB2"/>
    <w:rsid w:val="00FD3643"/>
    <w:rsid w:val="00FD42B9"/>
    <w:rsid w:val="00FD545A"/>
    <w:rsid w:val="00FD553F"/>
    <w:rsid w:val="00FD5BB1"/>
    <w:rsid w:val="00FD73FD"/>
    <w:rsid w:val="00FD778B"/>
    <w:rsid w:val="00FD791C"/>
    <w:rsid w:val="00FE3297"/>
    <w:rsid w:val="00FE4A5B"/>
    <w:rsid w:val="00FE58D3"/>
    <w:rsid w:val="00FE79B8"/>
    <w:rsid w:val="00FE79CF"/>
    <w:rsid w:val="00FE7A78"/>
    <w:rsid w:val="00FE7DBB"/>
    <w:rsid w:val="00FF0113"/>
    <w:rsid w:val="00FF1F21"/>
    <w:rsid w:val="00FF3C51"/>
    <w:rsid w:val="00FF3D9E"/>
    <w:rsid w:val="00FF4228"/>
    <w:rsid w:val="00FF498B"/>
    <w:rsid w:val="00FF50CC"/>
    <w:rsid w:val="00FF683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semiHidden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semiHidden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  <w:style w:type="paragraph" w:styleId="af5">
    <w:name w:val="List Paragraph"/>
    <w:basedOn w:val="a"/>
    <w:uiPriority w:val="34"/>
    <w:qFormat/>
    <w:rsid w:val="008A7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semiHidden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semiHidden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  <w:style w:type="paragraph" w:styleId="af5">
    <w:name w:val="List Paragraph"/>
    <w:basedOn w:val="a"/>
    <w:uiPriority w:val="34"/>
    <w:qFormat/>
    <w:rsid w:val="008A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3">
      <w:marLeft w:val="0"/>
      <w:marRight w:val="0"/>
      <w:marTop w:val="0"/>
      <w:marBottom w:val="8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mmad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604;&#1593;&#1605;&#1604;\&#1581;&#1575;&#1604;&#1610;\&#1583;.&#1592;&#1575;&#1601;&#1585;\&#1602;&#1575;&#1604;&#1576;%20&#1588;.&#1587;&#1593;&#1610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ش.سعيد</Template>
  <TotalTime>215</TotalTime>
  <Pages>4</Pages>
  <Words>2029</Words>
  <Characters>11568</Characters>
  <Application>Microsoft Office Word</Application>
  <DocSecurity>0</DocSecurity>
  <Lines>96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أيتها الداعيات: لماذا التهرب من الدعوة إلى الله – تعالى -؟</vt:lpstr>
      <vt:lpstr>أيتها الداعيات: لماذا التهرب من الدعوة إلى الله – تعالى -؟</vt:lpstr>
    </vt:vector>
  </TitlesOfParts>
  <Company>user</Company>
  <LinksUpToDate>false</LinksUpToDate>
  <CharactersWithSpaces>13570</CharactersWithSpaces>
  <SharedDoc>false</SharedDoc>
  <HLinks>
    <vt:vector size="6" baseType="variant"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http://www.alhmmad.net/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أيتها الداعيات: لماذا التهرب من الدعوة إلى الله – تعالى -؟</dc:title>
  <dc:creator>A</dc:creator>
  <cp:lastModifiedBy>‏‏مستخدم Windows</cp:lastModifiedBy>
  <cp:revision>33</cp:revision>
  <cp:lastPrinted>2020-08-29T09:15:00Z</cp:lastPrinted>
  <dcterms:created xsi:type="dcterms:W3CDTF">2020-08-26T20:20:00Z</dcterms:created>
  <dcterms:modified xsi:type="dcterms:W3CDTF">2020-08-29T09:15:00Z</dcterms:modified>
</cp:coreProperties>
</file>